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F8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  <w:r w:rsidRPr="001B3C11">
        <w:rPr>
          <w:rFonts w:ascii="Roboto-Regular" w:hAnsi="Roboto-Regular"/>
          <w:color w:val="2D2F32"/>
          <w:sz w:val="28"/>
          <w:szCs w:val="28"/>
          <w:shd w:val="clear" w:color="auto" w:fill="FFFFFF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B3C11" w:rsidRPr="000D67EE" w:rsidRDefault="00103573" w:rsidP="001B3C11">
      <w:pPr>
        <w:jc w:val="center"/>
        <w:rPr>
          <w:rFonts w:ascii="Roboto-Regular" w:hAnsi="Roboto-Regular"/>
          <w:sz w:val="28"/>
          <w:szCs w:val="28"/>
          <w:shd w:val="clear" w:color="auto" w:fill="FFFFFF"/>
        </w:rPr>
      </w:pPr>
      <w:r w:rsidRPr="000D67EE">
        <w:rPr>
          <w:rFonts w:ascii="Roboto-Regular" w:hAnsi="Roboto-Regular"/>
          <w:sz w:val="28"/>
          <w:szCs w:val="28"/>
          <w:shd w:val="clear" w:color="auto" w:fill="FFFFFF"/>
        </w:rPr>
        <w:t>Календарно-тематическое планирование по физической культуре во всех возрастных группах 2021-2022 год.</w:t>
      </w:r>
    </w:p>
    <w:p w:rsidR="009560C2" w:rsidRPr="000D67EE" w:rsidRDefault="009560C2" w:rsidP="001B3C11">
      <w:pPr>
        <w:jc w:val="center"/>
        <w:rPr>
          <w:rFonts w:ascii="Roboto-Regular" w:hAnsi="Roboto-Regular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715729" w:rsidRDefault="00715729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9560C2" w:rsidRPr="00220E91" w:rsidRDefault="009560C2" w:rsidP="001B3C11">
      <w:pPr>
        <w:jc w:val="center"/>
        <w:rPr>
          <w:rFonts w:ascii="Roboto-Regular" w:hAnsi="Roboto-Regular"/>
          <w:color w:val="7030A0"/>
          <w:sz w:val="36"/>
          <w:szCs w:val="36"/>
          <w:shd w:val="clear" w:color="auto" w:fill="FFFFFF"/>
        </w:rPr>
      </w:pPr>
      <w:r w:rsidRPr="00220E91">
        <w:rPr>
          <w:rFonts w:ascii="Roboto-Regular" w:hAnsi="Roboto-Regular"/>
          <w:color w:val="7030A0"/>
          <w:sz w:val="36"/>
          <w:szCs w:val="36"/>
          <w:shd w:val="clear" w:color="auto" w:fill="FFFFFF"/>
        </w:rPr>
        <w:lastRenderedPageBreak/>
        <w:t>Первая младшая группа</w:t>
      </w:r>
    </w:p>
    <w:p w:rsidR="009560C2" w:rsidRPr="00205601" w:rsidRDefault="009560C2" w:rsidP="001B3C11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0560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Сентябрь</w:t>
      </w:r>
    </w:p>
    <w:p w:rsidR="009560C2" w:rsidRPr="00205601" w:rsidRDefault="009560C2" w:rsidP="009560C2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20560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Тема недели: «Воспоминание о лете» 1-10.09 (1-е,2-е, занятие)</w:t>
      </w:r>
    </w:p>
    <w:p w:rsidR="00B92EB6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Задачи: </w:t>
      </w:r>
      <w:r w:rsidRPr="006E3594">
        <w:rPr>
          <w:rFonts w:ascii="Times New Roman" w:hAnsi="Times New Roman" w:cs="Times New Roman"/>
          <w:sz w:val="24"/>
          <w:szCs w:val="24"/>
        </w:rPr>
        <w:t>Учить детей начинать ходьбу по сигналу, развивать равновесие – ходить по ограниченной поверхности (между 2 линий).</w:t>
      </w:r>
    </w:p>
    <w:p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Свободная ходьба, свободный бег за инструктором.</w:t>
      </w:r>
    </w:p>
    <w:p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9560C2" w:rsidRPr="006E3594">
        <w:rPr>
          <w:rFonts w:ascii="Times New Roman" w:hAnsi="Times New Roman" w:cs="Times New Roman"/>
          <w:sz w:val="24"/>
          <w:szCs w:val="24"/>
        </w:rPr>
        <w:t>: ОРУ без предметов.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B92EB6" w:rsidRPr="006E359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92EB6" w:rsidRPr="006E3594">
        <w:rPr>
          <w:rFonts w:ascii="Times New Roman" w:hAnsi="Times New Roman" w:cs="Times New Roman"/>
          <w:sz w:val="24"/>
          <w:szCs w:val="24"/>
        </w:rPr>
        <w:t>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стр.73)</w:t>
      </w:r>
    </w:p>
    <w:p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Ходьба по дорожке - между двумя параллельно лежащими веревками (ширина 35-30 см</w:t>
      </w:r>
      <w:proofErr w:type="gramStart"/>
      <w:r w:rsidRPr="006E3594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к кукле Маши.</w:t>
      </w:r>
    </w:p>
    <w:p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/игра: «Бегите ко мне» (2-3 раза)</w:t>
      </w:r>
    </w:p>
    <w:p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:rsidR="009560C2" w:rsidRPr="00205601" w:rsidRDefault="00266EE7" w:rsidP="009560C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05601">
        <w:rPr>
          <w:rFonts w:ascii="Times New Roman" w:hAnsi="Times New Roman" w:cs="Times New Roman"/>
          <w:color w:val="C00000"/>
          <w:sz w:val="24"/>
          <w:szCs w:val="24"/>
        </w:rPr>
        <w:t>Тема недели: «Наш любимый детский сад» 13-17.09 (3,4 занятие)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Задачи: Учить детей начинать ходить и бегать, меняя направление на определѐнный сигнал, развивать умение ползать.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врассыпную и бега за куклой Машей.</w:t>
      </w:r>
    </w:p>
    <w:p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266EE7" w:rsidRPr="006E3594">
        <w:rPr>
          <w:rFonts w:ascii="Times New Roman" w:hAnsi="Times New Roman" w:cs="Times New Roman"/>
          <w:sz w:val="24"/>
          <w:szCs w:val="24"/>
        </w:rPr>
        <w:t>: ОРУ с погремушками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стр.74)</w:t>
      </w:r>
      <w:r w:rsidR="00266EE7" w:rsidRPr="006E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(4-6 м) к собачке – «пойдѐм как собачка» 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/и</w:t>
      </w:r>
      <w:r w:rsidR="00B92EB6" w:rsidRPr="006E3594"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 xml:space="preserve"> «Догоните меня»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за инструктором «Пойдем тихо».</w:t>
      </w:r>
    </w:p>
    <w:p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:rsidR="00266EE7" w:rsidRPr="00205601" w:rsidRDefault="00266EE7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«Всякий труд почетен» 20-24.09 (5,6, занятие)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Учить детей начинать ходить и бегать, меняя направление на определѐнный сигнал, развивать умение ползать 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и бега между конусами.</w:t>
      </w:r>
    </w:p>
    <w:p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266EE7" w:rsidRPr="006E3594">
        <w:rPr>
          <w:rFonts w:ascii="Times New Roman" w:hAnsi="Times New Roman" w:cs="Times New Roman"/>
          <w:sz w:val="24"/>
          <w:szCs w:val="24"/>
        </w:rPr>
        <w:t>:  ОРУ без предмето</w:t>
      </w:r>
      <w:proofErr w:type="gramStart"/>
      <w:r w:rsidR="00266EE7" w:rsidRPr="006E3594">
        <w:rPr>
          <w:rFonts w:ascii="Times New Roman" w:hAnsi="Times New Roman" w:cs="Times New Roman"/>
          <w:sz w:val="24"/>
          <w:szCs w:val="24"/>
        </w:rPr>
        <w:t>в</w:t>
      </w:r>
      <w:r w:rsidR="00B92EB6" w:rsidRPr="006E359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стр.75)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по доске, положенной па пол (длина 2,5-3 м, ширина 25-20 см.)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/и</w:t>
      </w:r>
      <w:r w:rsidR="00B92EB6" w:rsidRPr="006E3594"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 xml:space="preserve"> «В гости к куклам». </w:t>
      </w:r>
    </w:p>
    <w:p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за куклой.</w:t>
      </w:r>
    </w:p>
    <w:p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:rsidR="00266EE7" w:rsidRPr="00205601" w:rsidRDefault="00266EE7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«Осень </w:t>
      </w:r>
      <w:proofErr w:type="spellStart"/>
      <w:r w:rsidRPr="00205601">
        <w:rPr>
          <w:rFonts w:ascii="Times New Roman" w:hAnsi="Times New Roman" w:cs="Times New Roman"/>
          <w:color w:val="FF0000"/>
          <w:sz w:val="24"/>
          <w:szCs w:val="24"/>
        </w:rPr>
        <w:t>золотая</w:t>
      </w:r>
      <w:proofErr w:type="gramStart"/>
      <w:r w:rsidRPr="00205601">
        <w:rPr>
          <w:rFonts w:ascii="Times New Roman" w:hAnsi="Times New Roman" w:cs="Times New Roman"/>
          <w:color w:val="FF0000"/>
          <w:sz w:val="24"/>
          <w:szCs w:val="24"/>
        </w:rPr>
        <w:t>.Я</w:t>
      </w:r>
      <w:proofErr w:type="gramEnd"/>
      <w:r w:rsidRPr="00205601">
        <w:rPr>
          <w:rFonts w:ascii="Times New Roman" w:hAnsi="Times New Roman" w:cs="Times New Roman"/>
          <w:color w:val="FF0000"/>
          <w:sz w:val="24"/>
          <w:szCs w:val="24"/>
        </w:rPr>
        <w:t>рмарка.Вдохновение</w:t>
      </w:r>
      <w:proofErr w:type="spellEnd"/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осени. 27.09-1.10 (7,8, занятие)</w:t>
      </w:r>
    </w:p>
    <w:p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Учить ходить по ограниченной поверхности, подлезать под веревку и бросать предмет вдаль правой и левой рукой, развивать умение бегать в определенном направлении. </w:t>
      </w:r>
    </w:p>
    <w:p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</w:t>
      </w:r>
      <w:r w:rsidR="00EC2FA0" w:rsidRPr="006E3594">
        <w:rPr>
          <w:rFonts w:ascii="Times New Roman" w:hAnsi="Times New Roman" w:cs="Times New Roman"/>
          <w:sz w:val="24"/>
          <w:szCs w:val="24"/>
        </w:rPr>
        <w:t xml:space="preserve"> </w:t>
      </w:r>
      <w:r w:rsidRPr="006E3594">
        <w:rPr>
          <w:rFonts w:ascii="Times New Roman" w:hAnsi="Times New Roman" w:cs="Times New Roman"/>
          <w:sz w:val="24"/>
          <w:szCs w:val="24"/>
        </w:rPr>
        <w:t xml:space="preserve">Чередование ходьбы и бега врассыпную. Ходьба по дорожке - между двумя параллельными линиями (ширина 35-30 см). </w:t>
      </w:r>
    </w:p>
    <w:p w:rsidR="0016797A" w:rsidRDefault="00EC2FA0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B92EB6" w:rsidRPr="006E3594">
        <w:rPr>
          <w:rFonts w:ascii="Times New Roman" w:hAnsi="Times New Roman" w:cs="Times New Roman"/>
          <w:sz w:val="24"/>
          <w:szCs w:val="24"/>
        </w:rPr>
        <w:t>: ОРУ без предмет</w:t>
      </w:r>
      <w:proofErr w:type="gramStart"/>
      <w:r w:rsidR="00B92EB6" w:rsidRPr="006E359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С.Я. 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стр.76) </w:t>
      </w:r>
    </w:p>
    <w:p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1. Ползание на четвереньках, подползти под веревку (высота 40-45 см), доползти до собачки, погладить ее и вернуться обратно. 2. Бросание мяча (шишки) вдаль правой и левой рукой (по 2-3 раза, стоя за стойками натянутой верѐвкой)</w:t>
      </w:r>
    </w:p>
    <w:p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/и: «Бегите ко мне.</w:t>
      </w:r>
    </w:p>
    <w:p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Спокойная ходьба «как мышки».</w:t>
      </w:r>
    </w:p>
    <w:p w:rsidR="00EC2FA0" w:rsidRPr="00205601" w:rsidRDefault="00EC2FA0" w:rsidP="00B92E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E91" w:rsidRPr="00205601" w:rsidRDefault="00220E91" w:rsidP="00EC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0E91" w:rsidRPr="00205601" w:rsidRDefault="00220E91" w:rsidP="00EC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2FA0" w:rsidRPr="00205601" w:rsidRDefault="00EC2FA0" w:rsidP="00EC2FA0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05601">
        <w:rPr>
          <w:rFonts w:ascii="Times New Roman" w:hAnsi="Times New Roman" w:cs="Times New Roman"/>
          <w:color w:val="002060"/>
          <w:sz w:val="24"/>
          <w:szCs w:val="24"/>
        </w:rPr>
        <w:t>Октябрь.</w:t>
      </w:r>
    </w:p>
    <w:p w:rsidR="00EC2FA0" w:rsidRPr="00205601" w:rsidRDefault="00EC2FA0" w:rsidP="009560C2">
      <w:pPr>
        <w:rPr>
          <w:rFonts w:ascii="Times New Roman" w:hAnsi="Times New Roman" w:cs="Times New Roman"/>
          <w:sz w:val="24"/>
          <w:szCs w:val="24"/>
        </w:rPr>
      </w:pPr>
    </w:p>
    <w:p w:rsidR="00266EE7" w:rsidRPr="00205601" w:rsidRDefault="00EC2FA0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«Урожай». 4.10-8.10 (1 занятие</w:t>
      </w:r>
      <w:r w:rsidR="00220E91" w:rsidRPr="00205601">
        <w:rPr>
          <w:rFonts w:ascii="Times New Roman" w:hAnsi="Times New Roman" w:cs="Times New Roman"/>
          <w:color w:val="FF0000"/>
          <w:sz w:val="24"/>
          <w:szCs w:val="24"/>
        </w:rPr>
        <w:t>,2 занятие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Задачи: Учить лазать по гимнастической стенке, развивать чувство равновесия, совершенствовать бег в определенном направлении, умение реагировать на сигнал. Ходьба и бег: Чередование ходьбы и бега за воспитателем. Остановиться в разных местах комнаты, повернуться к воспитателю.</w:t>
      </w:r>
    </w:p>
    <w:p w:rsidR="0016797A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без предметов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стр.77)</w:t>
      </w:r>
    </w:p>
    <w:p w:rsidR="00220E91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Лазанье по гимнастической стенке или башенке любым способом.</w:t>
      </w:r>
    </w:p>
    <w:p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 xml:space="preserve">/и «Догоните мяч». 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«как мышки» на носках.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</w:t>
      </w:r>
      <w:r w:rsidR="00EC2FA0" w:rsidRPr="002056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C2FA0" w:rsidRPr="00205601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="00EC2FA0" w:rsidRPr="00205601">
        <w:rPr>
          <w:rFonts w:ascii="Times New Roman" w:hAnsi="Times New Roman" w:cs="Times New Roman"/>
          <w:sz w:val="24"/>
          <w:szCs w:val="24"/>
        </w:rPr>
        <w:t xml:space="preserve">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EC2FA0" w:rsidRPr="00205601">
        <w:rPr>
          <w:rFonts w:ascii="Times New Roman" w:hAnsi="Times New Roman" w:cs="Times New Roman"/>
          <w:sz w:val="24"/>
          <w:szCs w:val="24"/>
        </w:rPr>
        <w:t xml:space="preserve"> Ходьба в чередовании с бегом. </w:t>
      </w:r>
    </w:p>
    <w:p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C2FA0" w:rsidRPr="00205601">
        <w:rPr>
          <w:rFonts w:ascii="Times New Roman" w:hAnsi="Times New Roman" w:cs="Times New Roman"/>
          <w:sz w:val="24"/>
          <w:szCs w:val="24"/>
        </w:rPr>
        <w:t xml:space="preserve">ОРУ с платочками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стр.78)</w:t>
      </w:r>
    </w:p>
    <w:p w:rsidR="00220E91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по доске с последующим ползанием на четвереньках по полу до определенного места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. Прокатывание мяча.</w:t>
      </w:r>
    </w:p>
    <w:p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/и «Бегите ко</w:t>
      </w:r>
      <w:r w:rsidR="00220E91" w:rsidRPr="00205601">
        <w:rPr>
          <w:rFonts w:ascii="Times New Roman" w:hAnsi="Times New Roman" w:cs="Times New Roman"/>
          <w:sz w:val="24"/>
          <w:szCs w:val="24"/>
        </w:rPr>
        <w:t xml:space="preserve"> мне»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«Птицы улетают» 11-15.10 (3 занятие,4 занятие)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знакомить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с выполнением прыжка вперед на двух ногах, бросать в горизонтальную цель, совершенствовать умение реагировать на сигнал, учить бросать предмет в определенном направлении. 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и бег за воспитателем. </w:t>
      </w:r>
    </w:p>
    <w:p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с мешочками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стр.79)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Бросание мешочков в горизонтальную цель - ящик (или обруч) правой и левой рукой на расстоянии 80 см. Прыгать через веревку на двух ногах - «Зайка прыгает через канавку».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/и «Догоните меня».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«Полетели как птички» ходьба за инструктором.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ходить по гимнастической скамейке, бросать мяч вдаль из-за головы двумя руками, упражнять в ползании на четвереньках, развивать чувство равновесия, совершенствовать умение передвигаться в определенном направлении. 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 Ходьба и бег за воспитателем.</w:t>
      </w:r>
    </w:p>
    <w:p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с кубиками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стр.80)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Ползание на четвереньках между линиями (ширина 40-35 см) - «Муравьи идут по дорожке». Ходьба по гимнастической скамейке - «Идем по мостику». 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/и «Догони мяч»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«Найди цыпленка».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«Хочу все знать» 18.10-22.10 (5,6,занятие)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Учить прыгать в длину с места, закреплять метание вдаль из-за головы, способствовать развитию чувства равновесия и координации движений. 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</w:t>
      </w:r>
      <w:r w:rsidRPr="00205601">
        <w:rPr>
          <w:rFonts w:ascii="Times New Roman" w:hAnsi="Times New Roman" w:cs="Times New Roman"/>
          <w:sz w:val="24"/>
          <w:szCs w:val="24"/>
        </w:rPr>
        <w:t>Чередование ходьбы и бе</w:t>
      </w:r>
      <w:r w:rsidR="00A76D89" w:rsidRPr="00205601">
        <w:rPr>
          <w:rFonts w:ascii="Times New Roman" w:hAnsi="Times New Roman" w:cs="Times New Roman"/>
          <w:sz w:val="24"/>
          <w:szCs w:val="24"/>
        </w:rPr>
        <w:t>га за воспитателем.</w:t>
      </w: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</w:t>
      </w:r>
      <w:r w:rsidRPr="00205601">
        <w:rPr>
          <w:rFonts w:ascii="Times New Roman" w:hAnsi="Times New Roman" w:cs="Times New Roman"/>
          <w:sz w:val="24"/>
          <w:szCs w:val="24"/>
        </w:rPr>
        <w:t>ОРУ с шишками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стр.81)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Бросание мяча двумя руками вдаль из-за головы. Прыжки в длину с места через веревку, лежащую на ковровой дорожке. 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 xml:space="preserve">/и «Догони мяч» 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«Поехали на поезде» ходьба друг за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другом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ержась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за шнурок.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</w:t>
      </w:r>
      <w:r w:rsidR="00220E91" w:rsidRPr="002056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20E91" w:rsidRPr="00205601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="00220E91" w:rsidRPr="00205601">
        <w:rPr>
          <w:rFonts w:ascii="Times New Roman" w:hAnsi="Times New Roman" w:cs="Times New Roman"/>
          <w:sz w:val="24"/>
          <w:szCs w:val="24"/>
        </w:rPr>
        <w:t xml:space="preserve"> ходить парами в определенном направлении, бросать мяч вдаль от груди, упражнять в катании мяча, приучать внимательно слушать и ждать сигнала для начала движений.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220E91" w:rsidRPr="00205601">
        <w:rPr>
          <w:rFonts w:ascii="Times New Roman" w:hAnsi="Times New Roman" w:cs="Times New Roman"/>
          <w:sz w:val="24"/>
          <w:szCs w:val="24"/>
        </w:rPr>
        <w:t xml:space="preserve"> Ходьба и бег с погремушкой </w:t>
      </w:r>
    </w:p>
    <w:p w:rsidR="0016797A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220E91" w:rsidRPr="00205601">
        <w:rPr>
          <w:rFonts w:ascii="Times New Roman" w:hAnsi="Times New Roman" w:cs="Times New Roman"/>
          <w:sz w:val="24"/>
          <w:szCs w:val="24"/>
        </w:rPr>
        <w:t>ОРУ с погремушкой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стр.82)</w:t>
      </w:r>
    </w:p>
    <w:p w:rsidR="00A76D89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Бросание мяча вдаль от груди. Дети с мячами становятся в шеренгу за линию (веревку). Прокатывать мяч. Дети сидят рядом друг с другом, ноги врозь. </w:t>
      </w:r>
    </w:p>
    <w:p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/и «Через ручеек».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«Мы в автобусе сидим»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одьба друг за другом, держась за плечи.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«Я человек» 25.10-29.10 (7,8 занятие)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Учить ходить по наклонной доске, упражнять в метании вдаль от груди, приучать детей согласовывать движения с движениями других детей, действовать по сигналу. 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бег: Ходьба и бег с ленточкой в руке </w:t>
      </w:r>
    </w:p>
    <w:p w:rsidR="0016797A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Содержание: Ору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с ленточкой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 83)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Бросание мяча вдаль от груд</w:t>
      </w:r>
      <w:r w:rsidR="00452ED8" w:rsidRPr="00205601">
        <w:rPr>
          <w:rFonts w:ascii="Times New Roman" w:hAnsi="Times New Roman" w:cs="Times New Roman"/>
          <w:sz w:val="24"/>
          <w:szCs w:val="24"/>
        </w:rPr>
        <w:t>и (</w:t>
      </w:r>
      <w:r w:rsidRPr="00205601">
        <w:rPr>
          <w:rFonts w:ascii="Times New Roman" w:hAnsi="Times New Roman" w:cs="Times New Roman"/>
          <w:sz w:val="24"/>
          <w:szCs w:val="24"/>
        </w:rPr>
        <w:t>на расстоянии 4- 5 м). Ходьба по наклонной доске вверх и вниз. Руки держать свободно.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 xml:space="preserve">/и «Солнышко и дождик». 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М/и: «Покажи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носик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лазки,ручки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>»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76D89" w:rsidRPr="00205601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Задачи: Учить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бросать и ловить мяч, упражнять в ходьбе по наклонной доске, развивать чувство равновесия, глазомер, воспитывать выдержку. 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205601" w:rsidRPr="00205601">
        <w:rPr>
          <w:rFonts w:ascii="Times New Roman" w:hAnsi="Times New Roman" w:cs="Times New Roman"/>
          <w:sz w:val="24"/>
          <w:szCs w:val="24"/>
        </w:rPr>
        <w:t>бег: Ходьба</w:t>
      </w:r>
      <w:r w:rsidRPr="00205601">
        <w:rPr>
          <w:rFonts w:ascii="Times New Roman" w:hAnsi="Times New Roman" w:cs="Times New Roman"/>
          <w:sz w:val="24"/>
          <w:szCs w:val="24"/>
        </w:rPr>
        <w:t xml:space="preserve"> и бег со сменой темпа</w:t>
      </w:r>
    </w:p>
    <w:p w:rsidR="0016797A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с малым </w:t>
      </w:r>
      <w:r w:rsidR="00205601" w:rsidRPr="00205601">
        <w:rPr>
          <w:rFonts w:ascii="Times New Roman" w:hAnsi="Times New Roman" w:cs="Times New Roman"/>
          <w:sz w:val="24"/>
          <w:szCs w:val="24"/>
        </w:rPr>
        <w:t xml:space="preserve">обручем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 84)</w:t>
      </w:r>
    </w:p>
    <w:p w:rsidR="00205601" w:rsidRPr="00205601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Бросание и ловля мяча. 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Руки держать свободно, можно расставить их в стороны. </w:t>
      </w:r>
    </w:p>
    <w:p w:rsidR="00220E91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 xml:space="preserve">/и «Солнышко и дождик». 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«Части тела»</w:t>
      </w:r>
    </w:p>
    <w:p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D89" w:rsidRPr="006E3594" w:rsidRDefault="00A76D89" w:rsidP="00A76D89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E3594">
        <w:rPr>
          <w:rFonts w:ascii="Times New Roman" w:hAnsi="Times New Roman" w:cs="Times New Roman"/>
          <w:color w:val="002060"/>
          <w:sz w:val="24"/>
          <w:szCs w:val="24"/>
        </w:rPr>
        <w:t>Ноябрь.</w:t>
      </w:r>
    </w:p>
    <w:p w:rsidR="00A76D89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D89" w:rsidRPr="00205601" w:rsidRDefault="00A76D89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«Моя страна</w:t>
      </w:r>
      <w:r w:rsidR="00205601"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205601">
        <w:rPr>
          <w:rFonts w:ascii="Times New Roman" w:hAnsi="Times New Roman" w:cs="Times New Roman"/>
          <w:color w:val="FF0000"/>
          <w:sz w:val="24"/>
          <w:szCs w:val="24"/>
        </w:rPr>
        <w:t>-м</w:t>
      </w:r>
      <w:proofErr w:type="gramEnd"/>
      <w:r w:rsidRPr="00205601">
        <w:rPr>
          <w:rFonts w:ascii="Times New Roman" w:hAnsi="Times New Roman" w:cs="Times New Roman"/>
          <w:color w:val="FF0000"/>
          <w:sz w:val="24"/>
          <w:szCs w:val="24"/>
        </w:rPr>
        <w:t>оя Родина» 1.11-3.11 (1,2, занятие)</w:t>
      </w: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A76D89" w:rsidRPr="00205601">
        <w:rPr>
          <w:rFonts w:ascii="Times New Roman" w:hAnsi="Times New Roman" w:cs="Times New Roman"/>
          <w:sz w:val="24"/>
          <w:szCs w:val="24"/>
        </w:rPr>
        <w:t>Упражнять в прыжке в длину с места, бросать вдаль правой и левой рукой, переступать через препятствия, закреплять умение реагировать на" сигнал, воспитывать умение действовать по сигналу.</w:t>
      </w: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 Ходьба друг за другом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 Бе</w:t>
      </w:r>
      <w:r w:rsidRPr="00205601">
        <w:rPr>
          <w:rFonts w:ascii="Times New Roman" w:hAnsi="Times New Roman" w:cs="Times New Roman"/>
          <w:sz w:val="24"/>
          <w:szCs w:val="24"/>
        </w:rPr>
        <w:t>г и ходьба вместе с инструктором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</w:t>
      </w:r>
    </w:p>
    <w:p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Содержание: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ОРУ с мешочком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стр.84)</w:t>
      </w:r>
    </w:p>
    <w:p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Метание вдаль правой и левой рукой. Прыжки в длину с места на двух ногах через веревку. Перешагивание через препятствие. </w:t>
      </w:r>
    </w:p>
    <w:p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 xml:space="preserve">/и «Догоните меня». </w:t>
      </w: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«Пузырь»</w:t>
      </w: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</w:t>
      </w:r>
      <w:r w:rsidR="00A76D89" w:rsidRPr="002056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76D89" w:rsidRPr="00205601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детей ходить по кругу, взявшись за руки. Упражнять в ползании на четвереньках, переступать через препятствия, катать мяч, учить ходить на носочках, приучать соблюдать определенное направление. </w:t>
      </w: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lastRenderedPageBreak/>
        <w:t xml:space="preserve">Ходьба 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и бег за инструктором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 Остановиться, взяться за руки и сделать круг. Ходить по кругу</w:t>
      </w:r>
      <w:r w:rsidRPr="00205601">
        <w:rPr>
          <w:rFonts w:ascii="Times New Roman" w:hAnsi="Times New Roman" w:cs="Times New Roman"/>
          <w:sz w:val="24"/>
          <w:szCs w:val="24"/>
        </w:rPr>
        <w:t xml:space="preserve">, взявшись за руки. </w:t>
      </w:r>
    </w:p>
    <w:p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 w:rsidRPr="00205601">
        <w:rPr>
          <w:rFonts w:ascii="Times New Roman" w:hAnsi="Times New Roman" w:cs="Times New Roman"/>
          <w:sz w:val="24"/>
          <w:szCs w:val="24"/>
        </w:rPr>
        <w:t>:</w:t>
      </w:r>
      <w:r w:rsidR="006E71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E71B2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 мячом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стр.85)</w:t>
      </w:r>
    </w:p>
    <w:p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Катание мячей друг другу. Перешагивание через препятствия (кубики). Ползание по дорожке (между двух длинных веревок). </w:t>
      </w: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5601">
        <w:rPr>
          <w:rFonts w:ascii="Times New Roman" w:hAnsi="Times New Roman" w:cs="Times New Roman"/>
          <w:sz w:val="24"/>
          <w:szCs w:val="24"/>
        </w:rPr>
        <w:t>/и «Догоните меня»,</w:t>
      </w:r>
    </w:p>
    <w:p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игра «Кто тише»</w:t>
      </w:r>
    </w:p>
    <w:p w:rsidR="00A76D89" w:rsidRPr="006E3594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 xml:space="preserve"> Тема недели: «В гостях у бабушки в деревне» 8-12.10 (3,4,занятие)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Ходить в разных направлениях, не наталкиваясь, упражнять в ходьбе по наклонной доске, бросать мячи вдаль правой и левой рукой, воспитывать умение сдерживать себя. </w:t>
      </w:r>
    </w:p>
    <w:p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и бега между конусами. По сигналу  дети садятся на скамейку.</w:t>
      </w:r>
    </w:p>
    <w:p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Содержание: ОРУ на</w:t>
      </w:r>
      <w:r w:rsidR="006E71B2">
        <w:rPr>
          <w:rFonts w:ascii="Times New Roman" w:hAnsi="Times New Roman" w:cs="Times New Roman"/>
          <w:sz w:val="24"/>
          <w:szCs w:val="24"/>
        </w:rPr>
        <w:t xml:space="preserve"> скамейке (стуле)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86)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1.Метание шишек вдаль, правой и левой рукой. Повторить по 3 раза каждой рукой. 2. Ходьба по наклонной доске вверх и вниз. 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 xml:space="preserve">/и «Помоги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бабушке,собрать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урожай» (инструктор разбрасывает овощи и фрукты в разные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стороны,а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дети должны собрать их в корзинки)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М/игра «Кто тише»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6E3594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ползании; развивать ловкость и координацию движений.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Ходьба и бег за инструктором. Взять флажки и стать врассыпную.</w:t>
      </w:r>
    </w:p>
    <w:p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Содержание: ОРУ с флажком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стр.87)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до рейки, установленной на высоте 40 см.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под рейку (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поточно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>, ползая, смотреть вперед, спина прямая.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Подлезая, стараться не прикасаться к рейке) Прыжки в длину с места, через веревку (фронтально).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 xml:space="preserve"> Следить, чтобы малыши приземлялись легко на обе ноги. 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 xml:space="preserve">/и «Собери урожай» 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М/и: «Пузырь»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01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6E3594" w:rsidRPr="006E3594">
        <w:rPr>
          <w:rFonts w:ascii="Times New Roman" w:hAnsi="Times New Roman" w:cs="Times New Roman"/>
          <w:color w:val="FF0000"/>
          <w:sz w:val="24"/>
          <w:szCs w:val="24"/>
        </w:rPr>
        <w:t>Поздняя осень» 15-19.10 (5,6, занятие)</w:t>
      </w:r>
    </w:p>
    <w:p w:rsid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бросать в горизонтальную цель, прыгать в длину с места, закреплять умение ходить по кругу, взявшись за ру</w:t>
      </w:r>
      <w:r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</w:t>
      </w:r>
      <w:r w:rsidRPr="006E3594">
        <w:rPr>
          <w:rFonts w:ascii="Times New Roman" w:hAnsi="Times New Roman" w:cs="Times New Roman"/>
          <w:sz w:val="24"/>
          <w:szCs w:val="24"/>
        </w:rPr>
        <w:t xml:space="preserve">. Ходить по кругу, взявшись за 'руки опустить руки. </w:t>
      </w: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Pr="006E3594">
        <w:rPr>
          <w:rFonts w:ascii="Times New Roman" w:hAnsi="Times New Roman" w:cs="Times New Roman"/>
          <w:sz w:val="24"/>
          <w:szCs w:val="24"/>
        </w:rPr>
        <w:t>ОРУ без предметов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стр.88)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Метание в горизонтальную цель (ящик или обруч) правой и левой рукой. Прыжки в длину с места на двух ногах через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веревку</w:t>
      </w:r>
      <w:proofErr w:type="gramStart"/>
      <w:r w:rsidRPr="006E359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ледить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>, чтобы малыши приземлялись легко на обе ноги.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 xml:space="preserve">/и «Солнышко и дождик». </w:t>
      </w:r>
    </w:p>
    <w:p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под спокойную музыку «Осенний лес»</w:t>
      </w:r>
    </w:p>
    <w:p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катать мячи под дугу, закреплять умение не терять равновесие во время ходьбы по гимнастической скамейке.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6E3594">
        <w:rPr>
          <w:rFonts w:ascii="Times New Roman" w:hAnsi="Times New Roman" w:cs="Times New Roman"/>
          <w:sz w:val="24"/>
          <w:szCs w:val="24"/>
        </w:rPr>
        <w:t>Ходьба и бег. Держать в одной руке платочек. Самостоятельно р</w:t>
      </w:r>
      <w:r>
        <w:rPr>
          <w:rFonts w:ascii="Times New Roman" w:hAnsi="Times New Roman" w:cs="Times New Roman"/>
          <w:sz w:val="24"/>
          <w:szCs w:val="24"/>
        </w:rPr>
        <w:t xml:space="preserve">еагировать на сигнал </w:t>
      </w:r>
      <w:r w:rsidRPr="006E3594">
        <w:rPr>
          <w:rFonts w:ascii="Times New Roman" w:hAnsi="Times New Roman" w:cs="Times New Roman"/>
          <w:sz w:val="24"/>
          <w:szCs w:val="24"/>
        </w:rPr>
        <w:t xml:space="preserve"> о смене движения. Останови</w:t>
      </w:r>
      <w:r>
        <w:rPr>
          <w:rFonts w:ascii="Times New Roman" w:hAnsi="Times New Roman" w:cs="Times New Roman"/>
          <w:sz w:val="24"/>
          <w:szCs w:val="24"/>
        </w:rPr>
        <w:t>ться и повернуться к инструктору</w:t>
      </w:r>
      <w:r w:rsidRPr="006E3594">
        <w:rPr>
          <w:rFonts w:ascii="Times New Roman" w:hAnsi="Times New Roman" w:cs="Times New Roman"/>
          <w:sz w:val="24"/>
          <w:szCs w:val="24"/>
        </w:rPr>
        <w:t>.</w:t>
      </w:r>
    </w:p>
    <w:p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6E3594">
        <w:rPr>
          <w:rFonts w:ascii="Times New Roman" w:hAnsi="Times New Roman" w:cs="Times New Roman"/>
          <w:sz w:val="24"/>
          <w:szCs w:val="24"/>
        </w:rPr>
        <w:t xml:space="preserve"> ОРУ с платочком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89)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Ходьба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94">
        <w:rPr>
          <w:rFonts w:ascii="Times New Roman" w:hAnsi="Times New Roman" w:cs="Times New Roman"/>
          <w:sz w:val="24"/>
          <w:szCs w:val="24"/>
        </w:rPr>
        <w:t>по гимнастической скамейке. Дети идут друг за</w:t>
      </w:r>
      <w:r>
        <w:rPr>
          <w:rFonts w:ascii="Times New Roman" w:hAnsi="Times New Roman" w:cs="Times New Roman"/>
          <w:sz w:val="24"/>
          <w:szCs w:val="24"/>
        </w:rPr>
        <w:t xml:space="preserve"> другом. Катание мяча </w:t>
      </w:r>
      <w:r w:rsidRPr="006E3594">
        <w:rPr>
          <w:rFonts w:ascii="Times New Roman" w:hAnsi="Times New Roman" w:cs="Times New Roman"/>
          <w:sz w:val="24"/>
          <w:szCs w:val="24"/>
        </w:rPr>
        <w:t xml:space="preserve">(2-3 дуги) с расстояния 0,5-1 м. 2-3 детей берут мяч, оттолкнув его, катят в свободные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, затем бегут за мячами и возвращаются для повторения упражнения. </w:t>
      </w:r>
    </w:p>
    <w:p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 xml:space="preserve">/и «Солнышко и дождик». 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Мамочка любимая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моя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.П</w:t>
      </w:r>
      <w:proofErr w:type="gramEnd"/>
      <w:r w:rsidRPr="006E3594">
        <w:rPr>
          <w:rFonts w:ascii="Times New Roman" w:hAnsi="Times New Roman" w:cs="Times New Roman"/>
          <w:color w:val="FF0000"/>
          <w:sz w:val="24"/>
          <w:szCs w:val="24"/>
        </w:rPr>
        <w:t>одготовка</w:t>
      </w:r>
      <w:proofErr w:type="spellEnd"/>
      <w:r w:rsidRPr="006E3594">
        <w:rPr>
          <w:rFonts w:ascii="Times New Roman" w:hAnsi="Times New Roman" w:cs="Times New Roman"/>
          <w:color w:val="FF0000"/>
          <w:sz w:val="24"/>
          <w:szCs w:val="24"/>
        </w:rPr>
        <w:t xml:space="preserve"> ко дню матери» 22-26.11 (7,8, занятие)</w:t>
      </w:r>
    </w:p>
    <w:p w:rsidR="00205601" w:rsidRPr="006E3594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прыгать в длину с места, упражнять в ходьбе по наклонной доске вверх и вниз, развивать ловкость, глазомер и чувство равновесия 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кругу. </w:t>
      </w:r>
    </w:p>
    <w:p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с погремушкой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стр.90)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Дети идут по доске друг за другом 2-3 раза. Прыжки в длину с места через 2 веревки, положенные параллельно - «Прыгаем через канавку». Расстояние между веревками 15-20 см. </w:t>
      </w:r>
    </w:p>
    <w:p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/и «Воробышки автомобиль»</w:t>
      </w:r>
    </w:p>
    <w:p w:rsidR="006E3594" w:rsidRP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«Назови свою маму»</w:t>
      </w:r>
    </w:p>
    <w:p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детей в прыжках в длину с места на двух ногах, в ползании на четвереньках 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, воспитывать умение слушать сигналы и реагировать на них. .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</w:t>
      </w:r>
      <w:r w:rsidRPr="006E3594">
        <w:rPr>
          <w:rFonts w:ascii="Times New Roman" w:hAnsi="Times New Roman" w:cs="Times New Roman"/>
          <w:sz w:val="24"/>
          <w:szCs w:val="24"/>
        </w:rPr>
        <w:t xml:space="preserve">. Следить, чтобы дети не обгоняли </w:t>
      </w:r>
      <w:proofErr w:type="gramStart"/>
      <w:r w:rsidRPr="006E3594">
        <w:rPr>
          <w:rFonts w:ascii="Times New Roman" w:hAnsi="Times New Roman" w:cs="Times New Roman"/>
          <w:sz w:val="24"/>
          <w:szCs w:val="24"/>
        </w:rPr>
        <w:t>впереди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 xml:space="preserve"> идущего, не наталкивались друг на друга. Остановиться и повернуться к воспитателю. </w:t>
      </w:r>
    </w:p>
    <w:p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91)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под дугу. Прыжки в длину с места через 2 веревки, положенные на расстоянии 15-20 см, - «Прыгаем через канавку». </w:t>
      </w:r>
    </w:p>
    <w:p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3594">
        <w:rPr>
          <w:rFonts w:ascii="Times New Roman" w:hAnsi="Times New Roman" w:cs="Times New Roman"/>
          <w:sz w:val="24"/>
          <w:szCs w:val="24"/>
        </w:rPr>
        <w:t>/и «Воробышки и автомобиль</w:t>
      </w:r>
    </w:p>
    <w:p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«Назови свою маму»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2FD" w:rsidRDefault="00E802FD" w:rsidP="00E802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02FD" w:rsidRPr="00E802FD" w:rsidRDefault="00E802FD" w:rsidP="00E802FD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802FD">
        <w:rPr>
          <w:rFonts w:ascii="Times New Roman" w:hAnsi="Times New Roman" w:cs="Times New Roman"/>
          <w:color w:val="7030A0"/>
          <w:sz w:val="24"/>
          <w:szCs w:val="24"/>
        </w:rPr>
        <w:t>Декабрь</w:t>
      </w:r>
    </w:p>
    <w:p w:rsidR="00E802FD" w:rsidRDefault="00E802FD" w:rsidP="00E80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2FD" w:rsidRPr="00E802FD" w:rsidRDefault="00E802FD" w:rsidP="00E802F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02FD">
        <w:rPr>
          <w:rFonts w:ascii="Times New Roman" w:hAnsi="Times New Roman" w:cs="Times New Roman"/>
          <w:color w:val="FF0000"/>
          <w:sz w:val="24"/>
          <w:szCs w:val="24"/>
        </w:rPr>
        <w:t>Тема недели: «Азбука вежливости» 29.11-3.12 (1,2, занятие)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802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бросать вдаль правой и левой рукой, ползать на четвереньках по гимнастической скамейке, развивать внимание и координацию движений. 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E802FD">
        <w:rPr>
          <w:rFonts w:ascii="Times New Roman" w:hAnsi="Times New Roman" w:cs="Times New Roman"/>
          <w:sz w:val="24"/>
          <w:szCs w:val="24"/>
        </w:rPr>
        <w:t>Ходьба и бег друг за друг</w:t>
      </w:r>
      <w:r>
        <w:rPr>
          <w:rFonts w:ascii="Times New Roman" w:hAnsi="Times New Roman" w:cs="Times New Roman"/>
          <w:sz w:val="24"/>
          <w:szCs w:val="24"/>
        </w:rPr>
        <w:t xml:space="preserve">ом. </w:t>
      </w:r>
    </w:p>
    <w:p w:rsidR="0016797A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Ору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с шишками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92)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1. Метание вдаль правой я левой рукой. 2. Ползание на четвереньках по гимнастической скамейке. 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802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/и «Поезд»</w:t>
      </w:r>
    </w:p>
    <w:p w:rsidR="006E3594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 за Мишкой.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2FD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2FD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в ходьбе по наклонной доске вверх и вниз, учить бросать и ловить мяч, быть внимательными, стараться выполнять упражнения, вместе с другими детьми.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16797A">
        <w:rPr>
          <w:rFonts w:ascii="Times New Roman" w:hAnsi="Times New Roman" w:cs="Times New Roman"/>
          <w:sz w:val="24"/>
          <w:szCs w:val="24"/>
        </w:rPr>
        <w:t>бег:</w:t>
      </w:r>
      <w:r w:rsidR="0016797A" w:rsidRPr="00E802FD">
        <w:rPr>
          <w:rFonts w:ascii="Times New Roman" w:hAnsi="Times New Roman" w:cs="Times New Roman"/>
          <w:sz w:val="24"/>
          <w:szCs w:val="24"/>
        </w:rPr>
        <w:t xml:space="preserve"> Чередование</w:t>
      </w:r>
      <w:r w:rsidRPr="00E802FD">
        <w:rPr>
          <w:rFonts w:ascii="Times New Roman" w:hAnsi="Times New Roman" w:cs="Times New Roman"/>
          <w:sz w:val="24"/>
          <w:szCs w:val="24"/>
        </w:rPr>
        <w:t xml:space="preserve"> ходьбы и бега друг за другом. </w:t>
      </w:r>
    </w:p>
    <w:p w:rsidR="0016797A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Ору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с лентой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93)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1. Ходьба по наклонной доске вверх и вниз. 2. Бросание и ловля мяча </w:t>
      </w:r>
    </w:p>
    <w:p w:rsidR="006E3594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802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/и «Поезд»</w:t>
      </w:r>
    </w:p>
    <w:p w:rsidR="00A76D89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2FD" w:rsidRPr="00E802FD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02FD">
        <w:rPr>
          <w:rFonts w:ascii="Times New Roman" w:hAnsi="Times New Roman" w:cs="Times New Roman"/>
          <w:color w:val="FF0000"/>
          <w:sz w:val="24"/>
          <w:szCs w:val="24"/>
        </w:rPr>
        <w:t>Тема недели: «Зимний вечер» 6-10.12 (3,4, занятие)</w:t>
      </w:r>
    </w:p>
    <w:p w:rsidR="00E802FD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802FD" w:rsidRDefault="006E71B2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Закреплять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умение бросать вдаль,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и бег:</w:t>
      </w:r>
      <w:r w:rsidRPr="00E802FD">
        <w:rPr>
          <w:rFonts w:ascii="Times New Roman" w:hAnsi="Times New Roman" w:cs="Times New Roman"/>
          <w:sz w:val="24"/>
          <w:szCs w:val="24"/>
        </w:rPr>
        <w:t xml:space="preserve"> Ходьба и бег друг за другом. Ходьба</w:t>
      </w:r>
      <w:r>
        <w:rPr>
          <w:rFonts w:ascii="Times New Roman" w:hAnsi="Times New Roman" w:cs="Times New Roman"/>
          <w:sz w:val="24"/>
          <w:szCs w:val="24"/>
        </w:rPr>
        <w:t xml:space="preserve"> между конусами. </w:t>
      </w:r>
    </w:p>
    <w:p w:rsidR="0016797A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 ОРУ без предметов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94)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1. Метание вдаль мешочков с песком (150 г) правой и левой рукой. 2. Ходьба по гимнастической скамейке. Руки в стороны.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2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/и «Самолеты»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 «Посчитай-ка»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802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 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802F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и бег между обручами, разложенными врассыпную</w:t>
      </w:r>
      <w:r>
        <w:rPr>
          <w:rFonts w:ascii="Times New Roman" w:hAnsi="Times New Roman" w:cs="Times New Roman"/>
          <w:sz w:val="24"/>
          <w:szCs w:val="24"/>
        </w:rPr>
        <w:t xml:space="preserve"> на полу. По сигналу инструктора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02FD">
        <w:rPr>
          <w:rFonts w:ascii="Times New Roman" w:hAnsi="Times New Roman" w:cs="Times New Roman"/>
          <w:sz w:val="24"/>
          <w:szCs w:val="24"/>
        </w:rPr>
        <w:t xml:space="preserve">стать каждому в один из обручей. </w:t>
      </w:r>
    </w:p>
    <w:p w:rsidR="0016797A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802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РУс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обручами. </w:t>
      </w:r>
      <w:r w:rsidR="006E71B2">
        <w:rPr>
          <w:rFonts w:ascii="Times New Roman" w:hAnsi="Times New Roman" w:cs="Times New Roman"/>
          <w:sz w:val="24"/>
          <w:szCs w:val="24"/>
        </w:rPr>
        <w:t>9Лайзане стр.95)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Ходьба по гимнастической скамейке. Прыжки в длину с места через две параллельные веревки, положенные на расстоянии 15-20 см. Лазанье по гимнастической стенке любым способом (приставным или чередующимся</w:t>
      </w:r>
      <w:proofErr w:type="gramStart"/>
      <w:r w:rsidRPr="00E802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>шагом).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2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2FD">
        <w:rPr>
          <w:rFonts w:ascii="Times New Roman" w:hAnsi="Times New Roman" w:cs="Times New Roman"/>
          <w:sz w:val="24"/>
          <w:szCs w:val="24"/>
        </w:rPr>
        <w:t xml:space="preserve">/и «Самолеты» 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</w:t>
      </w:r>
      <w:r w:rsidR="00224711">
        <w:rPr>
          <w:rFonts w:ascii="Times New Roman" w:hAnsi="Times New Roman" w:cs="Times New Roman"/>
          <w:sz w:val="24"/>
          <w:szCs w:val="24"/>
        </w:rPr>
        <w:t>Поймай снежинку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2FD" w:rsidRPr="00224711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802FD" w:rsidRPr="00224711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>Тема недели: «По лесным тропинкам» 13.</w:t>
      </w:r>
      <w:r w:rsidR="0022471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17.12 (5,6, занятие)</w:t>
      </w:r>
    </w:p>
    <w:p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24711">
        <w:rPr>
          <w:rFonts w:ascii="Times New Roman" w:hAnsi="Times New Roman" w:cs="Times New Roman"/>
          <w:sz w:val="24"/>
          <w:szCs w:val="24"/>
        </w:rPr>
        <w:t>Закреплять умение ходить в колонне по одному.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направление.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224711">
        <w:rPr>
          <w:rFonts w:ascii="Times New Roman" w:hAnsi="Times New Roman" w:cs="Times New Roman"/>
          <w:sz w:val="24"/>
          <w:szCs w:val="24"/>
        </w:rPr>
        <w:t xml:space="preserve"> Чередование ходьбы и бега в колонне по одному. </w:t>
      </w:r>
    </w:p>
    <w:p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с мешочками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стр.96)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Бросание мешочков в горизонтальную цель правой и левой рукой в ящик или обруч на расстоянии 80-100 см. Прыжки в длину с места на двух ногах через веревку.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47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 xml:space="preserve">/и «Пузырь» 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«Найди зайку»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акреплять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умение ползать и подлезать под веревку, совершенствовать навык бросания вдаль из-за головы, выполнять бросок только по сигналу, учить согласовывать свои движения с движениями др. 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ередование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ходьбы и бега в колонне по одному.</w:t>
      </w:r>
    </w:p>
    <w:p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 xml:space="preserve"> ОРУ с мячом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стр.97)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Бросание мяча вдаль из-за головы двумя руками. Ползание на четвереньках и </w:t>
      </w:r>
      <w:proofErr w:type="spellStart"/>
      <w:r w:rsidRPr="0022471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под рейку.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7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/и «Пузырь».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зайку»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>Тема недели: «В гостях у сказки» 20-24.12 (7,8 занятие)</w:t>
      </w:r>
    </w:p>
    <w:p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прыжки в длину с места, упражнять в ходьбе по наклонной доске, развивать чувство равновесия, глазомер, ловкость и координацию движений, воспитывать дружеские взаимоотношения между детьми 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ередование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ходьбы и бега друг за другом - «Идем в лес». 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Ходить, высоко поднимая ноги и обычным шагом. </w:t>
      </w:r>
    </w:p>
    <w:p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без предмета.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стр.98)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Прыжки в длину с места на двух ногах. 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47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/и «Птички в гнездышках»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за лисичкой «идем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лисички»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ползание по гимнастической скамейке и метание вдаль правой и левой рукой, учить быстро реагировать на сигнал. 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и бег в колонне по одному. Ходить и бегать свободным широким шагом. </w:t>
      </w:r>
    </w:p>
    <w:p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247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с флажком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99)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Метание мешочка с песком вдаль правой и левой рукой. Ползание на четвереньках по гимнастической скамейке.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7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/и «Пт</w:t>
      </w:r>
      <w:r>
        <w:rPr>
          <w:rFonts w:ascii="Times New Roman" w:hAnsi="Times New Roman" w:cs="Times New Roman"/>
          <w:sz w:val="24"/>
          <w:szCs w:val="24"/>
        </w:rPr>
        <w:t xml:space="preserve">ички в гнездышках ». 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за лисичкой.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>Тема недели: «Новогодний хоровод» 27-30.12 (1,2 занятие январь)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Pr="00224711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Задачи: Учить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катать мяч, упражнять в лазанье по гимнастической стене, приучать соблюдать направление при катании мяча, учить </w:t>
      </w:r>
      <w:proofErr w:type="gramStart"/>
      <w:r w:rsidR="00224711" w:rsidRPr="00224711">
        <w:rPr>
          <w:rFonts w:ascii="Times New Roman" w:hAnsi="Times New Roman" w:cs="Times New Roman"/>
          <w:sz w:val="24"/>
          <w:szCs w:val="24"/>
        </w:rPr>
        <w:t>дружно</w:t>
      </w:r>
      <w:proofErr w:type="gramEnd"/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играть. 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Ходьба и бег: Чередование ходьбы и бега в колонне по одному. В одной руке держать платочек. </w:t>
      </w:r>
    </w:p>
    <w:p w:rsidR="002C0684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Содержание: Ору</w:t>
      </w:r>
      <w:r w:rsidR="006E71B2">
        <w:rPr>
          <w:rFonts w:ascii="Times New Roman" w:hAnsi="Times New Roman" w:cs="Times New Roman"/>
          <w:sz w:val="24"/>
          <w:szCs w:val="24"/>
        </w:rPr>
        <w:t xml:space="preserve"> с платочком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стр.99)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Катание мяча в </w:t>
      </w:r>
      <w:proofErr w:type="spellStart"/>
      <w:r w:rsidRPr="00224711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. Ходьба по наклонной доске. 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47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>/и «Догони снеговика»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М/и: «Подуй на снежинку»</w:t>
      </w:r>
    </w:p>
    <w:p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684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Задачи: Совершенствовать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метание в горизонтальную цель правой и левой рукой, учить ползать по гимнастической скамейке, развивать чувство равновесия и координацию движений, приучать детей выполнять задание самостоятельно. </w:t>
      </w:r>
    </w:p>
    <w:p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Ходьба и бег друг за </w:t>
      </w:r>
      <w:r w:rsidR="0016797A">
        <w:rPr>
          <w:rFonts w:ascii="Times New Roman" w:hAnsi="Times New Roman" w:cs="Times New Roman"/>
          <w:sz w:val="24"/>
          <w:szCs w:val="24"/>
        </w:rPr>
        <w:t>другом.</w:t>
      </w:r>
      <w:r w:rsidR="0016797A" w:rsidRPr="00224711">
        <w:rPr>
          <w:rFonts w:ascii="Times New Roman" w:hAnsi="Times New Roman" w:cs="Times New Roman"/>
          <w:sz w:val="24"/>
          <w:szCs w:val="24"/>
        </w:rPr>
        <w:t xml:space="preserve"> Ходить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и бегать широким, свободным шагом. </w:t>
      </w: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 xml:space="preserve"> Ору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с погремушкой 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стр.100)</w:t>
      </w:r>
    </w:p>
    <w:p w:rsidR="002C068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Ползание на четвереньк</w:t>
      </w:r>
      <w:r w:rsidR="002C0684">
        <w:rPr>
          <w:rFonts w:ascii="Times New Roman" w:hAnsi="Times New Roman" w:cs="Times New Roman"/>
          <w:sz w:val="24"/>
          <w:szCs w:val="24"/>
        </w:rPr>
        <w:t xml:space="preserve">ах по гимнастической </w:t>
      </w:r>
      <w:r w:rsidR="0016797A">
        <w:rPr>
          <w:rFonts w:ascii="Times New Roman" w:hAnsi="Times New Roman" w:cs="Times New Roman"/>
          <w:sz w:val="24"/>
          <w:szCs w:val="24"/>
        </w:rPr>
        <w:t>скамейке.</w:t>
      </w:r>
      <w:r w:rsidR="0016797A" w:rsidRPr="00224711">
        <w:rPr>
          <w:rFonts w:ascii="Times New Roman" w:hAnsi="Times New Roman" w:cs="Times New Roman"/>
          <w:sz w:val="24"/>
          <w:szCs w:val="24"/>
        </w:rPr>
        <w:t xml:space="preserve"> Бросание</w:t>
      </w:r>
      <w:r w:rsidRPr="00224711">
        <w:rPr>
          <w:rFonts w:ascii="Times New Roman" w:hAnsi="Times New Roman" w:cs="Times New Roman"/>
          <w:sz w:val="24"/>
          <w:szCs w:val="24"/>
        </w:rPr>
        <w:t xml:space="preserve"> мешочков с песком в горизонтальную цель (расстояние 80-100 см) </w:t>
      </w:r>
    </w:p>
    <w:p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47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711">
        <w:rPr>
          <w:rFonts w:ascii="Times New Roman" w:hAnsi="Times New Roman" w:cs="Times New Roman"/>
          <w:sz w:val="24"/>
          <w:szCs w:val="24"/>
        </w:rPr>
        <w:t xml:space="preserve">/и «Догони меня». </w:t>
      </w:r>
    </w:p>
    <w:p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Игровое упражнение с игрушкой деда Мороза</w:t>
      </w:r>
      <w:r>
        <w:rPr>
          <w:rFonts w:ascii="Times New Roman" w:hAnsi="Times New Roman" w:cs="Times New Roman"/>
          <w:sz w:val="24"/>
          <w:szCs w:val="24"/>
        </w:rPr>
        <w:t xml:space="preserve"> «Спрячем ручки»</w:t>
      </w:r>
    </w:p>
    <w:p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684" w:rsidRDefault="002C0684" w:rsidP="002C06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0684" w:rsidRDefault="002C0684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C0684">
        <w:rPr>
          <w:rFonts w:ascii="Times New Roman" w:hAnsi="Times New Roman" w:cs="Times New Roman"/>
          <w:color w:val="7030A0"/>
          <w:sz w:val="24"/>
          <w:szCs w:val="24"/>
        </w:rPr>
        <w:t>Январь.</w:t>
      </w:r>
    </w:p>
    <w:p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«Традиции россиян» 10-14.01 (3,4 занятие)</w:t>
      </w:r>
    </w:p>
    <w:p w:rsidR="002C0684" w:rsidRDefault="002C0684" w:rsidP="002C0684">
      <w:pPr>
        <w:pStyle w:val="a3"/>
      </w:pPr>
    </w:p>
    <w:p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C0684">
        <w:rPr>
          <w:rFonts w:ascii="Times New Roman" w:hAnsi="Times New Roman" w:cs="Times New Roman"/>
          <w:sz w:val="24"/>
          <w:szCs w:val="24"/>
        </w:rPr>
        <w:t xml:space="preserve">Закреплять умение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глазомер, стараться попадать в цель. </w:t>
      </w:r>
    </w:p>
    <w:p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16797A">
        <w:rPr>
          <w:rFonts w:ascii="Times New Roman" w:hAnsi="Times New Roman" w:cs="Times New Roman"/>
          <w:sz w:val="24"/>
          <w:szCs w:val="24"/>
        </w:rPr>
        <w:t>бег:</w:t>
      </w:r>
      <w:r w:rsidR="0016797A" w:rsidRPr="002C0684">
        <w:rPr>
          <w:rFonts w:ascii="Times New Roman" w:hAnsi="Times New Roman" w:cs="Times New Roman"/>
          <w:sz w:val="24"/>
          <w:szCs w:val="24"/>
        </w:rPr>
        <w:t xml:space="preserve"> Чередование</w:t>
      </w:r>
      <w:r w:rsidRPr="002C0684">
        <w:rPr>
          <w:rFonts w:ascii="Times New Roman" w:hAnsi="Times New Roman" w:cs="Times New Roman"/>
          <w:sz w:val="24"/>
          <w:szCs w:val="24"/>
        </w:rPr>
        <w:t xml:space="preserve"> ходьбы и бега в ко</w:t>
      </w:r>
      <w:r>
        <w:rPr>
          <w:rFonts w:ascii="Times New Roman" w:hAnsi="Times New Roman" w:cs="Times New Roman"/>
          <w:sz w:val="24"/>
          <w:szCs w:val="24"/>
        </w:rPr>
        <w:t>лонну по одному за инструктором.</w:t>
      </w:r>
      <w:r w:rsidRPr="002C0684">
        <w:rPr>
          <w:rFonts w:ascii="Times New Roman" w:hAnsi="Times New Roman" w:cs="Times New Roman"/>
          <w:sz w:val="24"/>
          <w:szCs w:val="24"/>
        </w:rPr>
        <w:t xml:space="preserve"> В каждой руке держать кубик. </w:t>
      </w:r>
    </w:p>
    <w:p w:rsidR="002C0684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C0684">
        <w:rPr>
          <w:rFonts w:ascii="Times New Roman" w:hAnsi="Times New Roman" w:cs="Times New Roman"/>
          <w:sz w:val="24"/>
          <w:szCs w:val="24"/>
        </w:rPr>
        <w:t xml:space="preserve"> Ору</w:t>
      </w:r>
      <w:r w:rsidR="006E71B2">
        <w:rPr>
          <w:rFonts w:ascii="Times New Roman" w:hAnsi="Times New Roman" w:cs="Times New Roman"/>
          <w:sz w:val="24"/>
          <w:szCs w:val="24"/>
        </w:rPr>
        <w:t xml:space="preserve"> с кубиками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стр.101)</w:t>
      </w:r>
    </w:p>
    <w:p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 xml:space="preserve">Прыжки в длину с места на двух ногах. Бросание мешочков в горизонтальную цель правой и левой рукой. </w:t>
      </w:r>
    </w:p>
    <w:p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C06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0684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2C0684" w:rsidRP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«Где звенит»</w:t>
      </w:r>
    </w:p>
    <w:p w:rsidR="002C0684" w:rsidRP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684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C0684">
        <w:rPr>
          <w:rFonts w:ascii="Times New Roman" w:hAnsi="Times New Roman" w:cs="Times New Roman"/>
          <w:sz w:val="24"/>
          <w:szCs w:val="24"/>
        </w:rPr>
        <w:t xml:space="preserve"> в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прыжке в длину с места, ползать на четвереньках и подлезать под рейку (веревку), закреплять умение ходьбы по гимнастической; скамейке, способствовать развитию, чувства равновеси</w:t>
      </w:r>
      <w:proofErr w:type="gramStart"/>
      <w:r w:rsidR="002C0684" w:rsidRPr="002C068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и ориентировки в пространстве.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Ходьба чередуется; с бегом в разные стороны (врассыпную). По сигналу идти в к</w:t>
      </w:r>
      <w:r>
        <w:rPr>
          <w:rFonts w:ascii="Times New Roman" w:hAnsi="Times New Roman" w:cs="Times New Roman"/>
          <w:sz w:val="24"/>
          <w:szCs w:val="24"/>
        </w:rPr>
        <w:t xml:space="preserve">олонне по одному. 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ОРУ с шишками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стр.102)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Ползание на четвереньках</w:t>
      </w:r>
      <w:r w:rsidRPr="002C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дугу. Прыжки в </w:t>
      </w:r>
      <w:r w:rsidRPr="002C0684">
        <w:rPr>
          <w:rFonts w:ascii="Times New Roman" w:hAnsi="Times New Roman" w:cs="Times New Roman"/>
          <w:sz w:val="24"/>
          <w:szCs w:val="24"/>
        </w:rPr>
        <w:t>длину с места. Ходьба по гимнастической скамейке.</w:t>
      </w:r>
    </w:p>
    <w:p w:rsidR="002C0684" w:rsidRDefault="002C0684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C06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0684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«Где звенит»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C0684">
        <w:rPr>
          <w:rFonts w:ascii="Times New Roman" w:hAnsi="Times New Roman" w:cs="Times New Roman"/>
          <w:color w:val="FF0000"/>
          <w:sz w:val="24"/>
          <w:szCs w:val="24"/>
        </w:rPr>
        <w:t>Тема недели: «Комнатные растения» 17-21.01 (</w:t>
      </w:r>
      <w:r>
        <w:rPr>
          <w:rFonts w:ascii="Times New Roman" w:hAnsi="Times New Roman" w:cs="Times New Roman"/>
          <w:color w:val="FF0000"/>
          <w:sz w:val="24"/>
          <w:szCs w:val="24"/>
        </w:rPr>
        <w:t>5,6 занятие)</w:t>
      </w:r>
    </w:p>
    <w:p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C0684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 в метании вдаль правой и левой рукой, ходить по наклонной доске, следить, чтобы дети были внимательны, дружно играли. 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C068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C0684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2C0684">
        <w:rPr>
          <w:rFonts w:ascii="Times New Roman" w:hAnsi="Times New Roman" w:cs="Times New Roman"/>
          <w:sz w:val="24"/>
          <w:szCs w:val="24"/>
        </w:rPr>
        <w:t xml:space="preserve"> и бег в колонне по одному, ленту держать в одной руке 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C06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068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C0684">
        <w:rPr>
          <w:rFonts w:ascii="Times New Roman" w:hAnsi="Times New Roman" w:cs="Times New Roman"/>
          <w:sz w:val="24"/>
          <w:szCs w:val="24"/>
        </w:rPr>
        <w:t xml:space="preserve"> с лентой</w:t>
      </w:r>
      <w:r w:rsidR="006E71B2">
        <w:rPr>
          <w:rFonts w:ascii="Times New Roman" w:hAnsi="Times New Roman" w:cs="Times New Roman"/>
          <w:sz w:val="24"/>
          <w:szCs w:val="24"/>
        </w:rPr>
        <w:t xml:space="preserve"> 9лайзане стр103)</w:t>
      </w:r>
    </w:p>
    <w:p w:rsidR="0016797A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Ходьба по наклонной доске вверх и вниз. Бросание мешочков с песком вдаль правой и левой рукой.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6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0684">
        <w:rPr>
          <w:rFonts w:ascii="Times New Roman" w:hAnsi="Times New Roman" w:cs="Times New Roman"/>
          <w:sz w:val="24"/>
          <w:szCs w:val="24"/>
        </w:rPr>
        <w:t>/и «Птички в гнездышках»</w:t>
      </w:r>
    </w:p>
    <w:p w:rsidR="002C0684" w:rsidRP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дыхание «Подуй на цветочек»</w:t>
      </w:r>
    </w:p>
    <w:p w:rsidR="002C0684" w:rsidRPr="002C0684" w:rsidRDefault="002C0684" w:rsidP="0016797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C0684" w:rsidRPr="002C06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C0684" w:rsidRPr="002C0684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684" w:rsidRPr="002C0684">
        <w:rPr>
          <w:rFonts w:ascii="Times New Roman" w:hAnsi="Times New Roman" w:cs="Times New Roman"/>
          <w:sz w:val="24"/>
          <w:szCs w:val="24"/>
        </w:rPr>
        <w:t>метании в горизонтальную цель, учить прыгать в длину с места, упражнять детей не наталкиваться друг на друга, свободно двиг</w:t>
      </w:r>
      <w:r>
        <w:rPr>
          <w:rFonts w:ascii="Times New Roman" w:hAnsi="Times New Roman" w:cs="Times New Roman"/>
          <w:sz w:val="24"/>
          <w:szCs w:val="24"/>
        </w:rPr>
        <w:t>ать руками, не шаркать ногами.</w:t>
      </w:r>
    </w:p>
    <w:p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Ч</w:t>
      </w:r>
      <w:r w:rsidR="002C0684" w:rsidRPr="002C0684">
        <w:rPr>
          <w:rFonts w:ascii="Times New Roman" w:hAnsi="Times New Roman" w:cs="Times New Roman"/>
          <w:sz w:val="24"/>
          <w:szCs w:val="24"/>
        </w:rPr>
        <w:t>ередование ходьбы и бега в колонне по одному.</w:t>
      </w:r>
    </w:p>
    <w:p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ОРУ с мешочками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стр.104)</w:t>
      </w:r>
    </w:p>
    <w:p w:rsidR="0016797A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 xml:space="preserve">Метание мешочков с песком в горизонтальную цель правой и. левой рукой. Прыжки в длину с места на двух ногах. </w:t>
      </w:r>
    </w:p>
    <w:p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6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0684">
        <w:rPr>
          <w:rFonts w:ascii="Times New Roman" w:hAnsi="Times New Roman" w:cs="Times New Roman"/>
          <w:sz w:val="24"/>
          <w:szCs w:val="24"/>
        </w:rPr>
        <w:t>/и «Птички в гнездышках»</w:t>
      </w:r>
    </w:p>
    <w:p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дыхание «Подуй на цветок»</w:t>
      </w:r>
    </w:p>
    <w:p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97A" w:rsidRDefault="0016797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797A">
        <w:rPr>
          <w:rFonts w:ascii="Times New Roman" w:hAnsi="Times New Roman" w:cs="Times New Roman"/>
          <w:color w:val="FF0000"/>
          <w:sz w:val="24"/>
          <w:szCs w:val="24"/>
        </w:rPr>
        <w:t>Тема недели: «Животные Севера» 24-28.01 (7,8 занятие)</w:t>
      </w:r>
    </w:p>
    <w:p w:rsidR="0016797A" w:rsidRDefault="0016797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прыгать в глубину, упражнять в ходьбе по гимнастической скамейке, в ползании и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 xml:space="preserve">, способствовать развитию чувства равновесия, ориентировки в пространстве, учить </w:t>
      </w:r>
      <w:proofErr w:type="gramStart"/>
      <w:r w:rsidRPr="0016797A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16797A">
        <w:rPr>
          <w:rFonts w:ascii="Times New Roman" w:hAnsi="Times New Roman" w:cs="Times New Roman"/>
          <w:sz w:val="24"/>
          <w:szCs w:val="24"/>
        </w:rPr>
        <w:t xml:space="preserve"> реагировать на сигнал.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Ходьба и бег в быстром и медленном темпе - «Машины едут быстро и медленно».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16797A">
        <w:rPr>
          <w:rFonts w:ascii="Times New Roman" w:hAnsi="Times New Roman" w:cs="Times New Roman"/>
          <w:sz w:val="24"/>
          <w:szCs w:val="24"/>
        </w:rPr>
        <w:t xml:space="preserve"> ОРУ с обручем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стр.105)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скамейке; в конце скамейки спрыгнуть. Ползание на четвереньках и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 xml:space="preserve"> под рейку.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«Жуки» 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медведя»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катать, мяч друг другу, совершенствовать метание вдаль из-за головы, закреплять умение </w:t>
      </w:r>
      <w:r>
        <w:rPr>
          <w:rFonts w:ascii="Times New Roman" w:hAnsi="Times New Roman" w:cs="Times New Roman"/>
          <w:sz w:val="24"/>
          <w:szCs w:val="24"/>
        </w:rPr>
        <w:t>быстро, реагировать, на сигнал,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16797A">
        <w:rPr>
          <w:rFonts w:ascii="Times New Roman" w:hAnsi="Times New Roman" w:cs="Times New Roman"/>
          <w:sz w:val="24"/>
          <w:szCs w:val="24"/>
        </w:rPr>
        <w:t>дружно</w:t>
      </w:r>
      <w:proofErr w:type="gramEnd"/>
      <w:r w:rsidRPr="0016797A">
        <w:rPr>
          <w:rFonts w:ascii="Times New Roman" w:hAnsi="Times New Roman" w:cs="Times New Roman"/>
          <w:sz w:val="24"/>
          <w:szCs w:val="24"/>
        </w:rPr>
        <w:t xml:space="preserve"> действовать в коллективе. 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Ходьба и. бег в колонне по одному. 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 xml:space="preserve"> мячом 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стр.107)</w:t>
      </w: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lastRenderedPageBreak/>
        <w:t>Бросание мяча вдаль, из-за головы Катание мяча друг другу, сидя, ноги врозь. Ходьба на четвереньках между двумя параллельными веревками, рас</w:t>
      </w:r>
      <w:r w:rsidR="005D35DA">
        <w:rPr>
          <w:rFonts w:ascii="Times New Roman" w:hAnsi="Times New Roman" w:cs="Times New Roman"/>
          <w:sz w:val="24"/>
          <w:szCs w:val="24"/>
        </w:rPr>
        <w:t xml:space="preserve">стояние, между ними. 35-30 см, </w:t>
      </w:r>
      <w:r w:rsidRPr="0016797A">
        <w:rPr>
          <w:rFonts w:ascii="Times New Roman" w:hAnsi="Times New Roman" w:cs="Times New Roman"/>
          <w:sz w:val="24"/>
          <w:szCs w:val="24"/>
        </w:rPr>
        <w:t xml:space="preserve">«Кошка идет по дорожке». </w:t>
      </w:r>
    </w:p>
    <w:p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79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797A">
        <w:rPr>
          <w:rFonts w:ascii="Times New Roman" w:hAnsi="Times New Roman" w:cs="Times New Roman"/>
          <w:sz w:val="24"/>
          <w:szCs w:val="24"/>
        </w:rPr>
        <w:t>/и «Жуки</w:t>
      </w:r>
    </w:p>
    <w:p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медведя»</w:t>
      </w:r>
    </w:p>
    <w:p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97A" w:rsidRDefault="0016797A" w:rsidP="0016797A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6797A">
        <w:rPr>
          <w:rFonts w:ascii="Times New Roman" w:hAnsi="Times New Roman" w:cs="Times New Roman"/>
          <w:color w:val="7030A0"/>
          <w:sz w:val="24"/>
          <w:szCs w:val="24"/>
        </w:rPr>
        <w:t>Февраль</w:t>
      </w:r>
    </w:p>
    <w:p w:rsidR="0016797A" w:rsidRDefault="0016797A" w:rsidP="0016797A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16797A" w:rsidRDefault="0016797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«Путешествие вокруг света» 31.01-4.02 (1,2, занятие)</w:t>
      </w:r>
    </w:p>
    <w:p w:rsidR="00EB720A" w:rsidRDefault="00EB720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B72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B720A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катать мяч в цель, совершенствовать метание вдаль из</w:t>
      </w:r>
      <w:r>
        <w:rPr>
          <w:rFonts w:ascii="Times New Roman" w:hAnsi="Times New Roman" w:cs="Times New Roman"/>
          <w:sz w:val="24"/>
          <w:szCs w:val="24"/>
        </w:rPr>
        <w:t>-за головы,</w:t>
      </w:r>
      <w:r w:rsidRPr="00EB720A">
        <w:rPr>
          <w:rFonts w:ascii="Times New Roman" w:hAnsi="Times New Roman" w:cs="Times New Roman"/>
          <w:sz w:val="24"/>
          <w:szCs w:val="24"/>
        </w:rPr>
        <w:t xml:space="preserve"> быстро реагировать на сигнал, воспитывать выдержку и внимание </w:t>
      </w:r>
    </w:p>
    <w:p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B720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B720A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и бег в </w:t>
      </w:r>
      <w:r>
        <w:rPr>
          <w:rFonts w:ascii="Times New Roman" w:hAnsi="Times New Roman" w:cs="Times New Roman"/>
          <w:sz w:val="24"/>
          <w:szCs w:val="24"/>
        </w:rPr>
        <w:t>колонне по одному между предметами.</w:t>
      </w:r>
    </w:p>
    <w:p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B72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720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108)</w:t>
      </w:r>
    </w:p>
    <w:p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1. Метание вдаль двумя руками из-за головы. 2. Катание мяча в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на расстоянии 1- 1,5 м 3-4 раза. 2-4 дуги расставляются посередине комнаты.</w:t>
      </w:r>
    </w:p>
    <w:p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2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720A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EB720A" w:rsidRP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16797A" w:rsidRPr="00EB720A" w:rsidRDefault="0016797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B720A">
        <w:rPr>
          <w:rFonts w:ascii="Times New Roman" w:hAnsi="Times New Roman" w:cs="Times New Roman"/>
          <w:sz w:val="24"/>
          <w:szCs w:val="24"/>
        </w:rPr>
        <w:t xml:space="preserve"> Упражнять в ползании и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под рейку, прыгать в длину с места, учить детей быть дружными, помогать друг другу. </w:t>
      </w:r>
    </w:p>
    <w:p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EB720A">
        <w:rPr>
          <w:rFonts w:ascii="Times New Roman" w:hAnsi="Times New Roman" w:cs="Times New Roman"/>
          <w:sz w:val="24"/>
          <w:szCs w:val="24"/>
        </w:rPr>
        <w:t xml:space="preserve"> Чередование ходьбы и бега в колонне по одному с флажком в руке. Следить, чтобы дети быстро реагировали на смену движений. Остановиться врассы</w:t>
      </w:r>
      <w:r>
        <w:rPr>
          <w:rFonts w:ascii="Times New Roman" w:hAnsi="Times New Roman" w:cs="Times New Roman"/>
          <w:sz w:val="24"/>
          <w:szCs w:val="24"/>
        </w:rPr>
        <w:t>пную, повернувшись к инструктору</w:t>
      </w:r>
      <w:r w:rsidRPr="00EB7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B72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720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с флажком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стр.109)</w:t>
      </w:r>
    </w:p>
    <w:p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Ползание на четвереньках до рейки,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под нее. Прыжки в длину с места. </w:t>
      </w:r>
    </w:p>
    <w:p w:rsidR="0016797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B72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720A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«Едем домой на поезде»</w:t>
      </w:r>
    </w:p>
    <w:p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20A" w:rsidRDefault="00EB720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E42DC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«Люди и страны» </w:t>
      </w:r>
      <w:r w:rsidR="002E42DC" w:rsidRPr="002E42DC">
        <w:rPr>
          <w:rFonts w:ascii="Times New Roman" w:hAnsi="Times New Roman" w:cs="Times New Roman"/>
          <w:color w:val="FF0000"/>
          <w:sz w:val="24"/>
          <w:szCs w:val="24"/>
        </w:rPr>
        <w:t xml:space="preserve"> 7-11.02 (3,4 занятие)</w:t>
      </w:r>
    </w:p>
    <w:p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Упражнять в ходьбе по наклонной доске, бросать в цель, прыгать в длину с места, способствовать развитию глазомера, координации движений и чувства равновесия.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Ходьба и бег в колонне по одному. </w:t>
      </w: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E42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42D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стр.110)</w:t>
      </w: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Бросание правой и левой рукой в горизонтальную цель (на уровне глаз ребенка). Прыжки в длину с места, стоя у веревки. </w:t>
      </w:r>
      <w:proofErr w:type="gramStart"/>
      <w:r w:rsidRPr="002E42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2DC">
        <w:rPr>
          <w:rFonts w:ascii="Times New Roman" w:hAnsi="Times New Roman" w:cs="Times New Roman"/>
          <w:sz w:val="24"/>
          <w:szCs w:val="24"/>
        </w:rPr>
        <w:t>/и «Кошка и мышки»</w:t>
      </w:r>
    </w:p>
    <w:p w:rsidR="002E42DC" w:rsidRP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 на носочках.</w:t>
      </w:r>
    </w:p>
    <w:p w:rsidR="002E42DC" w:rsidRP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E42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E42DC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детей в ходьбе по гимнастической скамейке, учить бросать и ловить мяч, способствовать воспитанию сдержанности, ловкости и умению дружно играть.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Чередовать ходьбу и бег в </w:t>
      </w:r>
      <w:r>
        <w:rPr>
          <w:rFonts w:ascii="Times New Roman" w:hAnsi="Times New Roman" w:cs="Times New Roman"/>
          <w:sz w:val="24"/>
          <w:szCs w:val="24"/>
        </w:rPr>
        <w:t>колонне по одному и врассыпную.</w:t>
      </w: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E42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42D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с платочком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стр.110)</w:t>
      </w: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 друг за другом 2-3 раза. Бросание мяча воспитателю и ловля мяча. </w:t>
      </w: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42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2DC">
        <w:rPr>
          <w:rFonts w:ascii="Times New Roman" w:hAnsi="Times New Roman" w:cs="Times New Roman"/>
          <w:sz w:val="24"/>
          <w:szCs w:val="24"/>
        </w:rPr>
        <w:t>/и «Кот и мышки»</w:t>
      </w: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упражнение «Самолет», дети идут друг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стороны «как самолеты»</w:t>
      </w: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E42DC">
        <w:rPr>
          <w:rFonts w:ascii="Times New Roman" w:hAnsi="Times New Roman" w:cs="Times New Roman"/>
          <w:color w:val="FF0000"/>
          <w:sz w:val="24"/>
          <w:szCs w:val="24"/>
        </w:rPr>
        <w:lastRenderedPageBreak/>
        <w:t>Тема недели: «Каникулы. День защитника Отечества. 14-18.02 (5,6 занятие)</w:t>
      </w:r>
    </w:p>
    <w:p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 xml:space="preserve">Задачи: Упражнять в ползании по гимнастической скамейке, учить подпрыгивать, способствовать развитию координации движений, развивать умение быстро реагировать на сигнал, дружно играть. </w:t>
      </w:r>
    </w:p>
    <w:p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452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Ходьба и бег «как солдаты», «как летчики».</w:t>
      </w:r>
    </w:p>
    <w:p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ОРУ под музыку «Разминка»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Ползание на четвереньках по гимнастической скамейке. Подпрыгнуть вверх и коснуться рукой шара, который находится выше поднятой руки ребенка на 10-12 см. Ходить, переступая кубики, расставленные на расстоянии 1-2 м один от другого.</w:t>
      </w:r>
    </w:p>
    <w:p w:rsidR="00224711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42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2DC">
        <w:rPr>
          <w:rFonts w:ascii="Times New Roman" w:hAnsi="Times New Roman" w:cs="Times New Roman"/>
          <w:sz w:val="24"/>
          <w:szCs w:val="24"/>
        </w:rPr>
        <w:t>/и «Самолеты»</w:t>
      </w:r>
    </w:p>
    <w:p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 «мы маленькие солдаты»</w:t>
      </w:r>
    </w:p>
    <w:p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2E42DC" w:rsidRPr="00452ED8">
        <w:rPr>
          <w:rFonts w:ascii="Times New Roman" w:hAnsi="Times New Roman" w:cs="Times New Roman"/>
          <w:sz w:val="24"/>
          <w:szCs w:val="24"/>
        </w:rPr>
        <w:t xml:space="preserve">Учить катать мяч, упражнять детей в ползании на четвереньках, способствовать развитию глазомера и координации движений, учить помогать друг другу.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="002E42DC" w:rsidRPr="00452ED8">
        <w:rPr>
          <w:rFonts w:ascii="Times New Roman" w:hAnsi="Times New Roman" w:cs="Times New Roman"/>
          <w:sz w:val="24"/>
          <w:szCs w:val="24"/>
        </w:rPr>
        <w:t xml:space="preserve">Ходьба и бег с кубиками в руках.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 «Разминка» (по показу инструктора)</w:t>
      </w:r>
    </w:p>
    <w:p w:rsidR="00452ED8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Ползание на четвереньках и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под рейку (или веревку).</w:t>
      </w:r>
      <w:r w:rsidR="00452ED8" w:rsidRPr="00452ED8">
        <w:rPr>
          <w:rFonts w:ascii="Times New Roman" w:hAnsi="Times New Roman" w:cs="Times New Roman"/>
          <w:sz w:val="24"/>
          <w:szCs w:val="24"/>
        </w:rPr>
        <w:t xml:space="preserve"> Катание мяча друг другу. </w:t>
      </w:r>
    </w:p>
    <w:p w:rsidR="002E42DC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52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2ED8">
        <w:rPr>
          <w:rFonts w:ascii="Times New Roman" w:hAnsi="Times New Roman" w:cs="Times New Roman"/>
          <w:sz w:val="24"/>
          <w:szCs w:val="24"/>
        </w:rPr>
        <w:t>/и «Самолеты»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«танкисты».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D8" w:rsidRDefault="00452ED8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52ED8">
        <w:rPr>
          <w:rFonts w:ascii="Times New Roman" w:hAnsi="Times New Roman" w:cs="Times New Roman"/>
          <w:color w:val="FF0000"/>
          <w:sz w:val="24"/>
          <w:szCs w:val="24"/>
        </w:rPr>
        <w:t>Тема недели: «Профессия Родину защищать» 21-25.02 (7,8 занятие)</w:t>
      </w:r>
    </w:p>
    <w:p w:rsidR="00452ED8" w:rsidRDefault="00452ED8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452ED8">
        <w:rPr>
          <w:rFonts w:ascii="Times New Roman" w:hAnsi="Times New Roman" w:cs="Times New Roman"/>
          <w:sz w:val="24"/>
          <w:szCs w:val="24"/>
        </w:rPr>
        <w:t xml:space="preserve"> Учить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452ED8">
        <w:rPr>
          <w:rFonts w:ascii="Times New Roman" w:hAnsi="Times New Roman" w:cs="Times New Roman"/>
          <w:sz w:val="24"/>
          <w:szCs w:val="24"/>
        </w:rPr>
        <w:t xml:space="preserve">Чередование ходьбы и бега в колонне по одному.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шишками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35D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5D35DA">
        <w:rPr>
          <w:rFonts w:ascii="Times New Roman" w:hAnsi="Times New Roman" w:cs="Times New Roman"/>
          <w:sz w:val="24"/>
          <w:szCs w:val="24"/>
        </w:rPr>
        <w:t xml:space="preserve"> 113)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в конце выпрямиться и спрыгнуть на коврик или мат. Катание мяча под дугу на расстоянии 1 -1,5 м.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«Поезд»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«Найти самолет»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452ED8">
        <w:rPr>
          <w:rFonts w:ascii="Times New Roman" w:hAnsi="Times New Roman" w:cs="Times New Roman"/>
          <w:sz w:val="24"/>
          <w:szCs w:val="24"/>
        </w:rPr>
        <w:t xml:space="preserve"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движений.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 по кругу.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лентами</w:t>
      </w:r>
      <w:r w:rsidR="005D35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стр.114)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 Ходьба по гимнастической скамейке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ED8">
        <w:rPr>
          <w:rFonts w:ascii="Times New Roman" w:hAnsi="Times New Roman" w:cs="Times New Roman"/>
          <w:sz w:val="24"/>
          <w:szCs w:val="24"/>
        </w:rPr>
        <w:t xml:space="preserve">руки в стороны. Прыжки в длину с места.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«Поезд» </w:t>
      </w:r>
    </w:p>
    <w:p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«как солдаты».</w:t>
      </w:r>
    </w:p>
    <w:p w:rsidR="00EF6A78" w:rsidRDefault="00EF6A7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A78" w:rsidRDefault="00EF6A78" w:rsidP="00EF6A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A78" w:rsidRPr="00EF6A78" w:rsidRDefault="00EF6A78" w:rsidP="00EF6A78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EF6A78">
        <w:rPr>
          <w:rFonts w:ascii="Times New Roman" w:hAnsi="Times New Roman" w:cs="Times New Roman"/>
          <w:color w:val="0070C0"/>
          <w:sz w:val="24"/>
          <w:szCs w:val="24"/>
        </w:rPr>
        <w:t>Март.</w:t>
      </w:r>
    </w:p>
    <w:p w:rsidR="00EF6A78" w:rsidRP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«Подарок маме» 28.02-4.03 (1,2, занятие)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F6A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детей в метании вдаль двумя руками из-за головы и катании мяча в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>, приучать сохранять направление при метании и катании мячей.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Чередование ходьбы и бега.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мячами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стр.115)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Бросание мяча вдаль из-за головы. Катание мяча в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на расстоянии 1 -1,5 м. 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6A78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/и «Кошка и мышки»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«Назови маму»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F6A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учить спрыгивать с нее, закреплять метание вдаль из-за головы, учить ходить парами, способствовать- преодолению робости, развитию чувства равновесия 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F6A7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и бег между обручами, положенными</w:t>
      </w:r>
      <w:r>
        <w:rPr>
          <w:rFonts w:ascii="Times New Roman" w:hAnsi="Times New Roman" w:cs="Times New Roman"/>
          <w:sz w:val="24"/>
          <w:szCs w:val="24"/>
        </w:rPr>
        <w:t xml:space="preserve"> на пол в разных местах.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Pr="00EF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обручами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стр.115)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>Ходьба по гимнастической скамейке, в конце скамейки спрыгнуть</w:t>
      </w:r>
      <w:proofErr w:type="gramStart"/>
      <w:r w:rsidRPr="00EF6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A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 xml:space="preserve">ыть коврик или мат. Бросание мяча вдаль из-за головы. 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6A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/и «Кошка и мышки»</w:t>
      </w:r>
    </w:p>
    <w:p w:rsidR="00EF6A78" w:rsidRP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</w:t>
      </w:r>
    </w:p>
    <w:p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«Наука в повседневной жизни»  9-11.03. (3,4, занятие)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F6A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детей в ходьбе по наклонной доске, в метании вдаль правой и левой рукой, способствовать развитию ловкости, преодолению робости, учить дружно играть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EF6A78">
        <w:rPr>
          <w:rFonts w:ascii="Times New Roman" w:hAnsi="Times New Roman" w:cs="Times New Roman"/>
          <w:sz w:val="24"/>
          <w:szCs w:val="24"/>
        </w:rPr>
        <w:t>Ходьба и бег в колонне по одному. Взять мешочек с песком.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>
        <w:rPr>
          <w:rFonts w:ascii="Times New Roman" w:hAnsi="Times New Roman" w:cs="Times New Roman"/>
          <w:sz w:val="24"/>
          <w:szCs w:val="24"/>
        </w:rPr>
        <w:t xml:space="preserve"> ОРУ под музыкальное сопровождение.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Бросание мешочков вдаль правой и левой рукой. Ходьба по наклонной доске вверх и вниз. </w:t>
      </w:r>
      <w:proofErr w:type="gramStart"/>
      <w:r w:rsidRPr="00EF6A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/и «Пузы</w:t>
      </w:r>
      <w:r>
        <w:rPr>
          <w:rFonts w:ascii="Times New Roman" w:hAnsi="Times New Roman" w:cs="Times New Roman"/>
          <w:sz w:val="24"/>
          <w:szCs w:val="24"/>
        </w:rPr>
        <w:t xml:space="preserve">рь» </w:t>
      </w:r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«Найди цветочек»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990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F6A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в ползании на четвереньках </w:t>
      </w:r>
      <w:r w:rsidR="0030399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03990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="00303990">
        <w:rPr>
          <w:rFonts w:ascii="Times New Roman" w:hAnsi="Times New Roman" w:cs="Times New Roman"/>
          <w:sz w:val="24"/>
          <w:szCs w:val="24"/>
        </w:rPr>
        <w:t xml:space="preserve"> под веревку (рейку</w:t>
      </w:r>
      <w:r w:rsidRPr="00EF6A78">
        <w:rPr>
          <w:rFonts w:ascii="Times New Roman" w:hAnsi="Times New Roman" w:cs="Times New Roman"/>
          <w:sz w:val="24"/>
          <w:szCs w:val="24"/>
        </w:rPr>
        <w:t xml:space="preserve">), учить становиться в круг, взявшись за руки, способствовать развитию чувства равновесия и координации движений, помогать преодолевать робость, действовать самостоятельно. </w:t>
      </w:r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F6A78" w:rsidRPr="00EF6A7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F6A78" w:rsidRPr="00EF6A78">
        <w:rPr>
          <w:rFonts w:ascii="Times New Roman" w:hAnsi="Times New Roman" w:cs="Times New Roman"/>
          <w:sz w:val="24"/>
          <w:szCs w:val="24"/>
        </w:rPr>
        <w:t>одьб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змейкой.</w:t>
      </w:r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опровождение.</w:t>
      </w:r>
    </w:p>
    <w:p w:rsidR="00303990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скамейке. Ползание на четвереньках до рейки,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под нее. </w:t>
      </w:r>
    </w:p>
    <w:p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6A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6A78">
        <w:rPr>
          <w:rFonts w:ascii="Times New Roman" w:hAnsi="Times New Roman" w:cs="Times New Roman"/>
          <w:sz w:val="24"/>
          <w:szCs w:val="24"/>
        </w:rPr>
        <w:t xml:space="preserve">/и «Пузырь» </w:t>
      </w:r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«мышки».</w:t>
      </w:r>
    </w:p>
    <w:p w:rsidR="00303990" w:rsidRPr="00EF6A78" w:rsidRDefault="00303990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«Животный мир весной» 14-18.03 (5,6, занятие)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B96A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03990" w:rsidRPr="00B96A5E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детей в метании вдаль одной рукой, повторить прыжки в длину с места, развивать координацию движений, воспитывать внимание и умение сдерживать себя. 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B96A5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03990" w:rsidRPr="00B96A5E">
        <w:rPr>
          <w:rFonts w:ascii="Times New Roman" w:hAnsi="Times New Roman" w:cs="Times New Roman"/>
          <w:sz w:val="24"/>
          <w:szCs w:val="24"/>
        </w:rPr>
        <w:t>одить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по кругу, взявшись за руки. Бег врассыпную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ОРУ с флажками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стр.118)</w:t>
      </w:r>
    </w:p>
    <w:p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Прыжки в длину с места на двух ногах. Выполнять прыжки всей подгруппой Метание вдаль мешочков с песком правой и левой рукой. </w:t>
      </w:r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6A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6A5E">
        <w:rPr>
          <w:rFonts w:ascii="Times New Roman" w:hAnsi="Times New Roman" w:cs="Times New Roman"/>
          <w:sz w:val="24"/>
          <w:szCs w:val="24"/>
        </w:rPr>
        <w:t>/и «Солнышко и дождик»</w:t>
      </w:r>
    </w:p>
    <w:p w:rsidR="00B96A5E" w:rsidRP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303990" w:rsidRP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B96A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03990" w:rsidRPr="00B96A5E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бросать и ловить мяч, упражнять в ходьбе по наклонной доске и ползании на четвереньках, учить дружно играть, помогать друг другу. 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B96A5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03990" w:rsidRPr="00B96A5E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и бег в колонне по одному по краям комнаты. 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B96A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03990" w:rsidRPr="00B96A5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без предметов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стр.119)</w:t>
      </w:r>
    </w:p>
    <w:p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Бросание и ловля мяча. </w:t>
      </w:r>
      <w:proofErr w:type="gramStart"/>
      <w:r w:rsidRPr="00B96A5E">
        <w:rPr>
          <w:rFonts w:ascii="Times New Roman" w:hAnsi="Times New Roman" w:cs="Times New Roman"/>
          <w:sz w:val="24"/>
          <w:szCs w:val="24"/>
        </w:rPr>
        <w:t>Ходьба по наклонной доске</w:t>
      </w:r>
      <w:r w:rsidRPr="00303990">
        <w:rPr>
          <w:rFonts w:ascii="Times New Roman" w:hAnsi="Times New Roman" w:cs="Times New Roman"/>
          <w:sz w:val="24"/>
          <w:szCs w:val="24"/>
        </w:rPr>
        <w:t xml:space="preserve"> с последующим заданием - доползти на четвереньках до определенного места (до флажка, куклы, скамейки и т. </w:t>
      </w:r>
      <w:proofErr w:type="spellStart"/>
      <w:r w:rsidRPr="0030399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03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39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3990">
        <w:rPr>
          <w:rFonts w:ascii="Times New Roman" w:hAnsi="Times New Roman" w:cs="Times New Roman"/>
          <w:sz w:val="24"/>
          <w:szCs w:val="24"/>
        </w:rPr>
        <w:t>/и «Солнышко и дождик»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М/и: «Найди ежика».</w:t>
      </w:r>
    </w:p>
    <w:p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«Подводный мир» 21-25.03 (7,8 занятие)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B96A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03990" w:rsidRPr="00B96A5E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в прыжках в длину с места, повторить ползание по гимнастической скамейке, учить быстро реагировать на сигнал.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90" w:rsidRPr="00B96A5E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платочками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стр.120)</w:t>
      </w:r>
    </w:p>
    <w:p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 Ползание па четвереньках по гимнастической скамейке. Прыжки в длину с места через веревки, положенные параллельно па коврик на расстоянии 20-25 см. </w:t>
      </w:r>
    </w:p>
    <w:p w:rsid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«Рыбки плавают в водице</w:t>
      </w:r>
      <w:r w:rsidR="00303990" w:rsidRPr="00B96A5E">
        <w:rPr>
          <w:rFonts w:ascii="Times New Roman" w:hAnsi="Times New Roman" w:cs="Times New Roman"/>
          <w:sz w:val="24"/>
          <w:szCs w:val="24"/>
        </w:rPr>
        <w:t>»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 «Рыбки плывут».</w:t>
      </w:r>
    </w:p>
    <w:p w:rsidR="00B96A5E" w:rsidRP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B96A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03990" w:rsidRPr="00B96A5E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в спрыгивании с высот, метании в горизонтальную цель, повторить ходьбу на четвереньках, способствовать развитию координации движений, умению сохранять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определенное направление при метании предметов. 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303990">
        <w:rPr>
          <w:rFonts w:ascii="Times New Roman" w:hAnsi="Times New Roman" w:cs="Times New Roman"/>
          <w:sz w:val="24"/>
          <w:szCs w:val="24"/>
        </w:rPr>
        <w:t xml:space="preserve"> Ходьба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и бег врассыпную с погремушкой в руке.</w:t>
      </w:r>
    </w:p>
    <w:p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 </w:t>
      </w:r>
      <w:r w:rsidR="00B96A5E"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303990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303990">
        <w:rPr>
          <w:rFonts w:ascii="Times New Roman" w:hAnsi="Times New Roman" w:cs="Times New Roman"/>
          <w:sz w:val="24"/>
          <w:szCs w:val="24"/>
        </w:rPr>
        <w:t xml:space="preserve"> погремушкой </w:t>
      </w:r>
      <w:r w:rsidR="00B96A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6A5E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6A5E">
        <w:rPr>
          <w:rFonts w:ascii="Times New Roman" w:hAnsi="Times New Roman" w:cs="Times New Roman"/>
          <w:sz w:val="24"/>
          <w:szCs w:val="24"/>
        </w:rPr>
        <w:t xml:space="preserve"> стр.121)</w:t>
      </w:r>
    </w:p>
    <w:p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Ходьба па четвереньках друг за другом - «Кошечки идут». Спрыгивание с гимнастической скамейки. Бросание мешочков с песком в горизонтальную цель правой и левой рукой на расстоянии 100 см от обруча. </w:t>
      </w:r>
    </w:p>
    <w:p w:rsid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«Рыбки плавают в водице</w:t>
      </w:r>
      <w:r w:rsidR="00303990" w:rsidRPr="00303990">
        <w:rPr>
          <w:rFonts w:ascii="Times New Roman" w:hAnsi="Times New Roman" w:cs="Times New Roman"/>
          <w:sz w:val="24"/>
          <w:szCs w:val="24"/>
        </w:rPr>
        <w:t>»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«Первые проталинки» 28.03-1.04 (1,2, занятие апрель)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30399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03990" w:rsidRPr="00303990">
        <w:rPr>
          <w:rFonts w:ascii="Times New Roman" w:hAnsi="Times New Roman" w:cs="Times New Roman"/>
          <w:sz w:val="24"/>
          <w:szCs w:val="24"/>
        </w:rPr>
        <w:t>акреплять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умение ходить по гимнастической скамейке и прыгать в глубину, учить бросать и ловить мяч; 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30399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03990" w:rsidRPr="00303990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и бег друг за другом со сменой направления. 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303990" w:rsidRPr="00303990">
        <w:rPr>
          <w:rFonts w:ascii="Times New Roman" w:hAnsi="Times New Roman" w:cs="Times New Roman"/>
          <w:sz w:val="24"/>
          <w:szCs w:val="24"/>
        </w:rPr>
        <w:t>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без предмета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стр.122)</w:t>
      </w:r>
    </w:p>
    <w:p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>Ходьба по гимнастической скамейке, спрыгивать с нее. Бросание мяча воспитателю и ловля мяча.</w:t>
      </w:r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9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3990">
        <w:rPr>
          <w:rFonts w:ascii="Times New Roman" w:hAnsi="Times New Roman" w:cs="Times New Roman"/>
          <w:sz w:val="24"/>
          <w:szCs w:val="24"/>
        </w:rPr>
        <w:t>/и «Пузырь»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дыхание «Подуй на цветочек»</w:t>
      </w:r>
    </w:p>
    <w:p w:rsidR="00B96A5E" w:rsidRP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3039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3990" w:rsidRPr="00303990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прыжок в длину с места, метание в горизонтальную цель и ползание с </w:t>
      </w:r>
      <w:proofErr w:type="spellStart"/>
      <w:r w:rsidR="00303990" w:rsidRPr="00303990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>, приучать соразмерять бросок с расстоянием до цели, учить быстро "реагировать на сигнал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 </w:t>
      </w:r>
    </w:p>
    <w:p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990" w:rsidRPr="003039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03990" w:rsidRPr="0030399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с платочком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стр.123)</w:t>
      </w:r>
    </w:p>
    <w:p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Ползание на четвереньках (5-6 м) и </w:t>
      </w:r>
      <w:proofErr w:type="spellStart"/>
      <w:r w:rsidRPr="00303990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303990">
        <w:rPr>
          <w:rFonts w:ascii="Times New Roman" w:hAnsi="Times New Roman" w:cs="Times New Roman"/>
          <w:sz w:val="24"/>
          <w:szCs w:val="24"/>
        </w:rPr>
        <w:t xml:space="preserve"> под дугу. Бросание мешочков с песком в горизонтальную цель правой и левой рукой. Прыжки в длину с места на двух ногах. </w:t>
      </w:r>
    </w:p>
    <w:p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39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3990">
        <w:rPr>
          <w:rFonts w:ascii="Times New Roman" w:hAnsi="Times New Roman" w:cs="Times New Roman"/>
          <w:sz w:val="24"/>
          <w:szCs w:val="24"/>
        </w:rPr>
        <w:t>/и «Пузырь»</w:t>
      </w:r>
    </w:p>
    <w:p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Pr="00B96A5E" w:rsidRDefault="00303990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96A5E">
        <w:rPr>
          <w:rFonts w:ascii="Times New Roman" w:hAnsi="Times New Roman" w:cs="Times New Roman"/>
          <w:color w:val="00B0F0"/>
          <w:sz w:val="24"/>
          <w:szCs w:val="24"/>
        </w:rPr>
        <w:t>Апрель.</w:t>
      </w:r>
    </w:p>
    <w:p w:rsidR="00B96A5E" w:rsidRDefault="00B96A5E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«Будьте здоровы» 04.-8.04 (3,4, занятие)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B96A5E" w:rsidRPr="0079304A">
        <w:rPr>
          <w:rFonts w:ascii="Times New Roman" w:hAnsi="Times New Roman" w:cs="Times New Roman"/>
          <w:sz w:val="24"/>
          <w:szCs w:val="24"/>
        </w:rPr>
        <w:t xml:space="preserve">Совершенствовать метание вдаль из-за головы и катание мяча друг другу, способствовать развитию глазомера, координации движений и ловкости, учить </w:t>
      </w:r>
      <w:proofErr w:type="gramStart"/>
      <w:r w:rsidR="00B96A5E" w:rsidRPr="0079304A">
        <w:rPr>
          <w:rFonts w:ascii="Times New Roman" w:hAnsi="Times New Roman" w:cs="Times New Roman"/>
          <w:sz w:val="24"/>
          <w:szCs w:val="24"/>
        </w:rPr>
        <w:t>дружно</w:t>
      </w:r>
      <w:proofErr w:type="gramEnd"/>
      <w:r w:rsidR="00B96A5E" w:rsidRPr="0079304A">
        <w:rPr>
          <w:rFonts w:ascii="Times New Roman" w:hAnsi="Times New Roman" w:cs="Times New Roman"/>
          <w:sz w:val="24"/>
          <w:szCs w:val="24"/>
        </w:rPr>
        <w:t xml:space="preserve"> играть и быстро реагировать на сигнал.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79304A">
        <w:rPr>
          <w:rFonts w:ascii="Times New Roman" w:hAnsi="Times New Roman" w:cs="Times New Roman"/>
          <w:sz w:val="24"/>
          <w:szCs w:val="24"/>
        </w:rPr>
        <w:t xml:space="preserve"> Ходьба в колонне по одному, ритмично греметь погремушкой. Бег врассыпную. 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погремушкой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 124)</w:t>
      </w:r>
    </w:p>
    <w:p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lastRenderedPageBreak/>
        <w:t>Бросание мяча вдаль двумя руками из-за головы. Катание мяча друг другу.</w:t>
      </w:r>
    </w:p>
    <w:p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0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304A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«Покажи части тела»</w:t>
      </w:r>
    </w:p>
    <w:p w:rsidR="0079304A" w:rsidRP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79304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96A5E" w:rsidRPr="0079304A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="00B96A5E" w:rsidRPr="0079304A">
        <w:rPr>
          <w:rFonts w:ascii="Times New Roman" w:hAnsi="Times New Roman" w:cs="Times New Roman"/>
          <w:sz w:val="24"/>
          <w:szCs w:val="24"/>
        </w:rPr>
        <w:t xml:space="preserve"> бросать мяч вверх и вперед, совершенствовать ходьбу по наклонной доске, способствовать развитию чувства равновесия, ловкости и смелости.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79304A">
        <w:rPr>
          <w:rFonts w:ascii="Times New Roman" w:hAnsi="Times New Roman" w:cs="Times New Roman"/>
          <w:sz w:val="24"/>
          <w:szCs w:val="24"/>
        </w:rPr>
        <w:t xml:space="preserve"> Ходить и ритмично ударять кубик о кубик. Бег в колонне по одному.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с кубикам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стр.124)</w:t>
      </w:r>
    </w:p>
    <w:p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Бросание мяча вверх и вперед через сетку или ленту. </w:t>
      </w:r>
    </w:p>
    <w:p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30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304A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79304A" w:rsidRP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игра: «Градусник»</w:t>
      </w:r>
    </w:p>
    <w:p w:rsidR="00B96A5E" w:rsidRDefault="00B96A5E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B96A5E" w:rsidRDefault="00303990" w:rsidP="00303990">
      <w:pPr>
        <w:pStyle w:val="a3"/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«Наша планета Земля» 11-15.04 (5,6 занятие)</w:t>
      </w:r>
      <w:r w:rsidR="00B96A5E" w:rsidRPr="00B96A5E">
        <w:t xml:space="preserve"> 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B96A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6A5E" w:rsidRPr="00B96A5E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метание вдаль одной рукой и прыжок в длину с места, способствовать развитию смелости, ловкости, умению по сигналу прекращать движение.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B96A5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96A5E" w:rsidRPr="00B96A5E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и бег в колонне по одному 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B96A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6A5E" w:rsidRPr="00B96A5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с шишками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стр.125)</w:t>
      </w:r>
    </w:p>
    <w:p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Метание шишек вдаль правой и левой рукой. Прыжки в длину с места на двух ногах через две параллельные веревки, положенные на расстоянии 25-30 см. </w:t>
      </w:r>
    </w:p>
    <w:p w:rsidR="00303990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6A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6A5E">
        <w:rPr>
          <w:rFonts w:ascii="Times New Roman" w:hAnsi="Times New Roman" w:cs="Times New Roman"/>
          <w:sz w:val="24"/>
          <w:szCs w:val="24"/>
        </w:rPr>
        <w:t>/и «Солнышко и дождик»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спокойным шагом «Улетаем домой»</w:t>
      </w:r>
    </w:p>
    <w:p w:rsidR="0079304A" w:rsidRPr="00B96A5E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B96A5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96A5E" w:rsidRPr="00B96A5E">
        <w:rPr>
          <w:rFonts w:ascii="Times New Roman" w:hAnsi="Times New Roman" w:cs="Times New Roman"/>
          <w:sz w:val="24"/>
          <w:szCs w:val="24"/>
        </w:rPr>
        <w:t>акреплять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умение ходить по гимнастической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5E" w:rsidRPr="00B96A5E">
        <w:rPr>
          <w:rFonts w:ascii="Times New Roman" w:hAnsi="Times New Roman" w:cs="Times New Roman"/>
          <w:sz w:val="24"/>
          <w:szCs w:val="24"/>
        </w:rPr>
        <w:t xml:space="preserve">скамейке, упражнять в спрыгивании, учить бросать и ловить мяч, воспитывать </w:t>
      </w:r>
      <w:r>
        <w:rPr>
          <w:rFonts w:ascii="Times New Roman" w:hAnsi="Times New Roman" w:cs="Times New Roman"/>
          <w:sz w:val="24"/>
          <w:szCs w:val="24"/>
        </w:rPr>
        <w:t xml:space="preserve">умение ждать сигнал </w:t>
      </w:r>
      <w:r w:rsidR="00B96A5E" w:rsidRPr="00B96A5E">
        <w:rPr>
          <w:rFonts w:ascii="Times New Roman" w:hAnsi="Times New Roman" w:cs="Times New Roman"/>
          <w:sz w:val="24"/>
          <w:szCs w:val="24"/>
        </w:rPr>
        <w:t xml:space="preserve">и действовать по сигналу. 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B96A5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96A5E" w:rsidRPr="00B96A5E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и бег с лентой в руке. 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B96A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6A5E" w:rsidRPr="00B96A5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с лентой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стр.126)</w:t>
      </w:r>
    </w:p>
    <w:p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Ходьба по гимнастической скамейке, в конце спрыгнуть. Бросание и ловля мяча.</w:t>
      </w:r>
    </w:p>
    <w:p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A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6A5E">
        <w:rPr>
          <w:rFonts w:ascii="Times New Roman" w:hAnsi="Times New Roman" w:cs="Times New Roman"/>
          <w:sz w:val="24"/>
          <w:szCs w:val="24"/>
        </w:rPr>
        <w:t>/и «Солнышко и дождик»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79304A" w:rsidRPr="00B96A5E" w:rsidRDefault="0079304A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«Животные жарких стран» 18-22.04 (7,8 занятие)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C17A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6A5E" w:rsidRPr="00C17AC6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 w:rsidR="00B96A5E" w:rsidRPr="00C17AC6">
        <w:rPr>
          <w:rFonts w:ascii="Times New Roman" w:hAnsi="Times New Roman" w:cs="Times New Roman"/>
          <w:sz w:val="24"/>
          <w:szCs w:val="24"/>
        </w:rPr>
        <w:t xml:space="preserve"> ползание по гимнастической скамейке и метание вдаль от груди, способствовать развитию чувства равновесия и координации движений.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C17AC6">
        <w:rPr>
          <w:rFonts w:ascii="Times New Roman" w:hAnsi="Times New Roman" w:cs="Times New Roman"/>
          <w:sz w:val="24"/>
          <w:szCs w:val="24"/>
        </w:rPr>
        <w:t xml:space="preserve"> Ходьба и бег в медленном и быстром темпе с обручем в руках - «Едут автомашины». </w:t>
      </w:r>
    </w:p>
    <w:p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96A5E" w:rsidRPr="00C17A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6A5E" w:rsidRPr="00C17AC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B96A5E" w:rsidRPr="00C17AC6">
        <w:rPr>
          <w:rFonts w:ascii="Times New Roman" w:hAnsi="Times New Roman" w:cs="Times New Roman"/>
          <w:sz w:val="24"/>
          <w:szCs w:val="24"/>
        </w:rPr>
        <w:t xml:space="preserve"> с обручем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стр.127)</w:t>
      </w:r>
    </w:p>
    <w:p w:rsidR="00483C92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Ползание на четвереньках по гимнастической скамейке. Дети выполняют задание по одному</w:t>
      </w:r>
      <w:r w:rsidR="00483C92">
        <w:rPr>
          <w:rFonts w:ascii="Times New Roman" w:hAnsi="Times New Roman" w:cs="Times New Roman"/>
          <w:sz w:val="24"/>
          <w:szCs w:val="24"/>
        </w:rPr>
        <w:t>.</w:t>
      </w:r>
      <w:r w:rsidRPr="00C17AC6">
        <w:rPr>
          <w:rFonts w:ascii="Times New Roman" w:hAnsi="Times New Roman" w:cs="Times New Roman"/>
          <w:sz w:val="24"/>
          <w:szCs w:val="24"/>
        </w:rPr>
        <w:t xml:space="preserve"> Бросание мяча вдаль от груди.</w:t>
      </w:r>
    </w:p>
    <w:p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AC6">
        <w:rPr>
          <w:rFonts w:ascii="Times New Roman" w:hAnsi="Times New Roman" w:cs="Times New Roman"/>
          <w:sz w:val="24"/>
          <w:szCs w:val="24"/>
        </w:rPr>
        <w:t>/и «Птички в гнездышках »</w:t>
      </w:r>
    </w:p>
    <w:p w:rsidR="00483C92" w:rsidRP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как «Жираф» на носочках.</w:t>
      </w:r>
    </w:p>
    <w:p w:rsidR="00C17AC6" w:rsidRP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C17AC6">
        <w:rPr>
          <w:rFonts w:ascii="Times New Roman" w:hAnsi="Times New Roman" w:cs="Times New Roman"/>
          <w:sz w:val="24"/>
          <w:szCs w:val="24"/>
        </w:rPr>
        <w:t>Совершенствовать метание в горизонтальную цель и ходьбу по наклонной доске, развивать умение бросать предмет в определенном направлении, способствовать развитию чувства равновесия и ориентировке в пространстве.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со сменой направления.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ОРУ с мешочком с песком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стр.128)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Бросание мешочков в горизонтальную цель правой и левой рукой. Ходьба по наклонной доске вверх и вниз. </w:t>
      </w:r>
    </w:p>
    <w:p w:rsidR="00B96A5E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17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AC6">
        <w:rPr>
          <w:rFonts w:ascii="Times New Roman" w:hAnsi="Times New Roman" w:cs="Times New Roman"/>
          <w:sz w:val="24"/>
          <w:szCs w:val="24"/>
        </w:rPr>
        <w:t>/и «Птички в гнездышках»</w:t>
      </w:r>
    </w:p>
    <w:p w:rsidR="00483C92" w:rsidRPr="00C17AC6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Пальчиковая гимнастика.</w:t>
      </w:r>
    </w:p>
    <w:p w:rsidR="00483C92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«Праздник весны и труда» 25-29.04 (1,2, занятие май)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акрепить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умение ходить по наклонной доске, совершенствовать прыжок в длину с места и метание вдаль из-за головы, способствовать воспитанию смелости, ловкости и самостоятельности, учить согласовывать свои движения с движениями других детей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Ходьба и бег в колонне по одному и врассыпную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 мячом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стр.128)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Бросание мяча вдаль из-за головы обеими руками. Ходьба по наклонной доске вверх и вниз. Прыжки в длину с места на двух ногах.</w:t>
      </w:r>
    </w:p>
    <w:p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AC6">
        <w:rPr>
          <w:rFonts w:ascii="Times New Roman" w:hAnsi="Times New Roman" w:cs="Times New Roman"/>
          <w:sz w:val="24"/>
          <w:szCs w:val="24"/>
        </w:rPr>
        <w:t>/и «Пузырь»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птички» ходьба друг за другом.</w:t>
      </w:r>
    </w:p>
    <w:p w:rsidR="00483C92" w:rsidRPr="00C17AC6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Pr="00C17AC6" w:rsidRDefault="00483C92" w:rsidP="00C17AC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метание вдаль одной рукой, ползание и </w:t>
      </w:r>
      <w:proofErr w:type="spellStart"/>
      <w:r w:rsidR="00C17AC6" w:rsidRPr="00C17AC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под дугу, способствовать развитию ловкости, ориентировки в пространстве, умения быстро реагировать на сигнал. Ходьба и бег змейкой за воспитателем между стульями. ОРУ без предмета Бросание мешочков с песком вдаль правой и левой рукой. 2. Ползание на четвереньках и </w:t>
      </w:r>
      <w:proofErr w:type="spellStart"/>
      <w:r w:rsidR="00C17AC6" w:rsidRPr="00C17AC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под дугу. </w:t>
      </w:r>
      <w:proofErr w:type="gramStart"/>
      <w:r w:rsidR="00C17AC6" w:rsidRPr="00C17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/и «Пузырь»</w:t>
      </w:r>
    </w:p>
    <w:p w:rsidR="00C17AC6" w:rsidRDefault="00C17AC6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303990" w:rsidRPr="00B96A5E" w:rsidRDefault="00303990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96A5E">
        <w:rPr>
          <w:rFonts w:ascii="Times New Roman" w:hAnsi="Times New Roman" w:cs="Times New Roman"/>
          <w:color w:val="00B0F0"/>
          <w:sz w:val="24"/>
          <w:szCs w:val="24"/>
        </w:rPr>
        <w:t>Май.</w:t>
      </w:r>
    </w:p>
    <w:p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«День Победы» 3-6.05 (3,4, занятие)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79304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17AC6" w:rsidRPr="0079304A">
        <w:rPr>
          <w:rFonts w:ascii="Times New Roman" w:hAnsi="Times New Roman" w:cs="Times New Roman"/>
          <w:sz w:val="24"/>
          <w:szCs w:val="24"/>
        </w:rPr>
        <w:t>пражнять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в метании вдаль одной рукой, совершенствовать ходьбу по гимнастической скамейке, воспитывать ловкость, развивать чувство равновесия и глазомер.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79304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17AC6" w:rsidRPr="0079304A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в колонне по одному с платочком в руке.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ОРУ без предметов </w:t>
      </w:r>
      <w:r>
        <w:rPr>
          <w:rFonts w:ascii="Times New Roman" w:hAnsi="Times New Roman" w:cs="Times New Roman"/>
          <w:sz w:val="24"/>
          <w:szCs w:val="24"/>
        </w:rPr>
        <w:t>под музыку «Тик-ток» Железнова.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скамейке. Бросание мешочков с песком вдаль правой и левой рукой. Задание дети выполняют все одновременно </w:t>
      </w:r>
    </w:p>
    <w:p w:rsid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«Салют</w:t>
      </w:r>
      <w:r w:rsidR="00C17AC6" w:rsidRPr="007930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 малыми мячами)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«как солдаты»</w:t>
      </w:r>
    </w:p>
    <w:p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AC6" w:rsidRPr="0079304A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Совершенствовать прыжок в длину с места, упражнять в умении бросать вдаль из-за головы и катать мяч, способствовать развитию координации движен</w:t>
      </w:r>
      <w:r>
        <w:rPr>
          <w:rFonts w:ascii="Times New Roman" w:hAnsi="Times New Roman" w:cs="Times New Roman"/>
          <w:sz w:val="24"/>
          <w:szCs w:val="24"/>
        </w:rPr>
        <w:t>ий, ориентировки в пространстве.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79304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17AC6" w:rsidRPr="0079304A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в колонне по одному.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музыку.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Бросание мяча вдаль из-за головы двумя руками. Катание мяча. Дети по двое сидят напротив друг друга на расстоянии 1,5-2 м Прыжки</w:t>
      </w:r>
      <w:r w:rsidR="00483C92">
        <w:rPr>
          <w:rFonts w:ascii="Times New Roman" w:hAnsi="Times New Roman" w:cs="Times New Roman"/>
          <w:sz w:val="24"/>
          <w:szCs w:val="24"/>
        </w:rPr>
        <w:t xml:space="preserve"> в длину с места на двух ногах.</w:t>
      </w:r>
    </w:p>
    <w:p w:rsid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«Салют</w:t>
      </w:r>
      <w:r w:rsidR="00C17AC6" w:rsidRPr="0079304A">
        <w:rPr>
          <w:rFonts w:ascii="Times New Roman" w:hAnsi="Times New Roman" w:cs="Times New Roman"/>
          <w:sz w:val="24"/>
          <w:szCs w:val="24"/>
        </w:rPr>
        <w:t>»</w:t>
      </w:r>
    </w:p>
    <w:p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«Подуй на флажок» дыхательная гимнастика.</w:t>
      </w:r>
    </w:p>
    <w:p w:rsidR="00C17AC6" w:rsidRPr="0079304A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«Прошлое и настоящее» (5,6, занятие)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Совершенствовать умение бросать мяч, упражнять в ходьбе по гимнастической скамейке, прыгать в глубину, развивать чувство равновесия, смелость и координацию движени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 сменой направления.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ОРУ с мячом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стр.132)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lastRenderedPageBreak/>
        <w:t xml:space="preserve">Бросание мяча через сетку вверх и вдаль двумя руками, затем бросать мяч в сетку. Ходьба по гимнастической скамейке, в конце спрыгнуть. </w:t>
      </w:r>
    </w:p>
    <w:p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30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304A">
        <w:rPr>
          <w:rFonts w:ascii="Times New Roman" w:hAnsi="Times New Roman" w:cs="Times New Roman"/>
          <w:sz w:val="24"/>
          <w:szCs w:val="24"/>
        </w:rPr>
        <w:t>/и «Мой веселый звонкий мяч»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«Маленькие и большие» ходьба друг за другом.</w:t>
      </w:r>
    </w:p>
    <w:p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79304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17AC6" w:rsidRPr="0079304A">
        <w:rPr>
          <w:rFonts w:ascii="Times New Roman" w:hAnsi="Times New Roman" w:cs="Times New Roman"/>
          <w:sz w:val="24"/>
          <w:szCs w:val="24"/>
        </w:rPr>
        <w:t>акрепить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умение катать мяч, упражнять в ползании по гимнастической скамейке и прыжке в глубину, совершенствовать чувство равновесия.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79304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17AC6" w:rsidRPr="0079304A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с обручем в руках со сменой темпа.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7930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17AC6" w:rsidRPr="0079304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с обручем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стр.133)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в конце встать, выпрямиться и спрыгнуть. Катание мяча. Дети по двое рассаживаются друг против друга, на расстоянии 1,5-2 м. </w:t>
      </w:r>
    </w:p>
    <w:p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30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304A">
        <w:rPr>
          <w:rFonts w:ascii="Times New Roman" w:hAnsi="Times New Roman" w:cs="Times New Roman"/>
          <w:sz w:val="24"/>
          <w:szCs w:val="24"/>
        </w:rPr>
        <w:t>/и «Мой веселый звонкий мяч</w:t>
      </w:r>
    </w:p>
    <w:p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C17AC6" w:rsidRPr="0079304A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«Все начинается с семени» (7.8 занятие)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акреплять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умение метать вдаль одной рукой и прыгать в длину с места, воспитывать дружеские - взаимоотношения между детьми.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и бег в колонне по одному и врассыпную. 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 мешочком с песком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стр.133)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Бросание мешочков вдаль правой и левой рукой до места на расстоянии 2,5-3 м. Прыжки в длину с места на двух ногах.</w:t>
      </w:r>
    </w:p>
    <w:p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AC6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«Подуй на цветочек» дыхательная гимнастика.</w:t>
      </w:r>
    </w:p>
    <w:p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DF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Закреплять умение ходить по гимнастической скамейке и прыгать в глубину, совершенствовать метание вверх и вперед, приучать </w:t>
      </w:r>
      <w:r w:rsidR="00841BDF" w:rsidRPr="00C17AC6">
        <w:rPr>
          <w:rFonts w:ascii="Times New Roman" w:hAnsi="Times New Roman" w:cs="Times New Roman"/>
          <w:sz w:val="24"/>
          <w:szCs w:val="24"/>
        </w:rPr>
        <w:t>быстро,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реагировать на сигнал. </w:t>
      </w:r>
      <w:r w:rsidR="00841BDF"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 w:rsidR="00841BDF"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 w:rsidR="00841BDF"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и бег друг за другом с мячом в руках. </w:t>
      </w:r>
    </w:p>
    <w:p w:rsidR="00841BDF" w:rsidRDefault="00841BDF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17AC6" w:rsidRPr="00C17A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17AC6" w:rsidRPr="00C17AC6">
        <w:rPr>
          <w:rFonts w:ascii="Times New Roman" w:hAnsi="Times New Roman" w:cs="Times New Roman"/>
          <w:sz w:val="24"/>
          <w:szCs w:val="24"/>
        </w:rPr>
        <w:t>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AC6" w:rsidRPr="00C17AC6">
        <w:rPr>
          <w:rFonts w:ascii="Times New Roman" w:hAnsi="Times New Roman" w:cs="Times New Roman"/>
          <w:sz w:val="24"/>
          <w:szCs w:val="24"/>
        </w:rPr>
        <w:t>мячом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стр.134)</w:t>
      </w:r>
    </w:p>
    <w:p w:rsidR="00841BDF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Бросание мяча через сетку </w:t>
      </w:r>
      <w:proofErr w:type="spellStart"/>
      <w:r w:rsidRPr="00C17AC6">
        <w:rPr>
          <w:rFonts w:ascii="Times New Roman" w:hAnsi="Times New Roman" w:cs="Times New Roman"/>
          <w:sz w:val="24"/>
          <w:szCs w:val="24"/>
        </w:rPr>
        <w:t>вверх-вдаль</w:t>
      </w:r>
      <w:proofErr w:type="spellEnd"/>
      <w:r w:rsidRPr="00C17AC6">
        <w:rPr>
          <w:rFonts w:ascii="Times New Roman" w:hAnsi="Times New Roman" w:cs="Times New Roman"/>
          <w:sz w:val="24"/>
          <w:szCs w:val="24"/>
        </w:rPr>
        <w:t xml:space="preserve"> и в сетку. Ходьба по гимнастической скамейке, в конце спрыгнуть с нее. </w:t>
      </w:r>
    </w:p>
    <w:p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17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AC6">
        <w:rPr>
          <w:rFonts w:ascii="Times New Roman" w:hAnsi="Times New Roman" w:cs="Times New Roman"/>
          <w:sz w:val="24"/>
          <w:szCs w:val="24"/>
        </w:rPr>
        <w:t>/и «Воробышки и автомобиль»</w:t>
      </w:r>
    </w:p>
    <w:p w:rsidR="00841BDF" w:rsidRPr="00C17AC6" w:rsidRDefault="00841BDF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C17AC6" w:rsidRPr="00C17AC6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3990" w:rsidRP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«Скоро </w:t>
      </w:r>
      <w:r w:rsidR="00B96A5E">
        <w:rPr>
          <w:rFonts w:ascii="Times New Roman" w:hAnsi="Times New Roman" w:cs="Times New Roman"/>
          <w:color w:val="FF0000"/>
          <w:sz w:val="24"/>
          <w:szCs w:val="24"/>
        </w:rPr>
        <w:t>лето! Безопасность</w:t>
      </w:r>
      <w:r>
        <w:rPr>
          <w:rFonts w:ascii="Times New Roman" w:hAnsi="Times New Roman" w:cs="Times New Roman"/>
          <w:color w:val="FF0000"/>
          <w:sz w:val="24"/>
          <w:szCs w:val="24"/>
        </w:rPr>
        <w:t>» (1,2 занятие</w:t>
      </w:r>
      <w:r w:rsidR="00B96A5E">
        <w:rPr>
          <w:rFonts w:ascii="Times New Roman" w:hAnsi="Times New Roman" w:cs="Times New Roman"/>
          <w:color w:val="FF0000"/>
          <w:sz w:val="24"/>
          <w:szCs w:val="24"/>
        </w:rPr>
        <w:t xml:space="preserve"> июнь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E4AF9" w:rsidRDefault="008E4AF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D8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Упражнять детей в ходьбе по ограниченной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поверхности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росании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мяча,развивать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чувство равновесия.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 друг за другом.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с палкой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стр.139)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по наклонной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доске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росать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мяч,любым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способом «попади в цель»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/и: «Догони меня»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«Поймай комара»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Упражнять детей в ходьбе в определенном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росание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правой и 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рукой,развивать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координацию движений и чувство равновесия.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друг за другом.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без предметов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стр.139)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переступая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росание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малых мячей.</w:t>
      </w:r>
    </w:p>
    <w:p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/и: «</w:t>
      </w:r>
      <w:r w:rsidR="0079304A">
        <w:rPr>
          <w:rFonts w:ascii="Times New Roman" w:hAnsi="Times New Roman" w:cs="Times New Roman"/>
          <w:sz w:val="24"/>
          <w:szCs w:val="24"/>
        </w:rPr>
        <w:t>Догони мяч»</w:t>
      </w:r>
    </w:p>
    <w:p w:rsidR="008E4AF9" w:rsidRDefault="0079304A" w:rsidP="008E4A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:rsidR="00C17AC6" w:rsidRPr="008E4AF9" w:rsidRDefault="00841BDF" w:rsidP="008E4A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4AF9">
        <w:rPr>
          <w:rFonts w:ascii="Times New Roman" w:hAnsi="Times New Roman" w:cs="Times New Roman"/>
          <w:color w:val="7030A0"/>
          <w:sz w:val="36"/>
          <w:szCs w:val="36"/>
        </w:rPr>
        <w:lastRenderedPageBreak/>
        <w:t>Вторая младшая группа</w:t>
      </w:r>
    </w:p>
    <w:p w:rsidR="00841BDF" w:rsidRDefault="00841BDF" w:rsidP="00841BDF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1596" w:type="dxa"/>
        <w:tblInd w:w="-1423" w:type="dxa"/>
        <w:tblLayout w:type="fixed"/>
        <w:tblLook w:val="04A0"/>
      </w:tblPr>
      <w:tblGrid>
        <w:gridCol w:w="1815"/>
        <w:gridCol w:w="4819"/>
        <w:gridCol w:w="4962"/>
      </w:tblGrid>
      <w:tr w:rsidR="00841BDF" w:rsidTr="00B67B78">
        <w:tc>
          <w:tcPr>
            <w:tcW w:w="1815" w:type="dxa"/>
            <w:shd w:val="clear" w:color="auto" w:fill="D6E3BC" w:themeFill="accent3" w:themeFillTint="66"/>
          </w:tcPr>
          <w:p w:rsidR="00841BDF" w:rsidRPr="00615D85" w:rsidRDefault="00841BDF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  <w:proofErr w:type="spellStart"/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недели\день</w:t>
            </w:r>
            <w:proofErr w:type="spellEnd"/>
          </w:p>
        </w:tc>
        <w:tc>
          <w:tcPr>
            <w:tcW w:w="4819" w:type="dxa"/>
            <w:shd w:val="clear" w:color="auto" w:fill="D6E3BC" w:themeFill="accent3" w:themeFillTint="66"/>
          </w:tcPr>
          <w:p w:rsidR="008E4AF9" w:rsidRDefault="008E4AF9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1BDF" w:rsidRPr="00615D85" w:rsidRDefault="00841BDF" w:rsidP="008E4A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НОД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:rsidR="00841BDF" w:rsidRPr="00615D85" w:rsidRDefault="00841BDF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</w:t>
            </w:r>
          </w:p>
        </w:tc>
      </w:tr>
      <w:tr w:rsidR="00841BDF" w:rsidTr="008E4AF9">
        <w:tc>
          <w:tcPr>
            <w:tcW w:w="1815" w:type="dxa"/>
          </w:tcPr>
          <w:p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8E4AF9" w:rsidRDefault="00841BDF" w:rsidP="008E4AF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rPr>
          <w:trHeight w:val="1443"/>
        </w:trPr>
        <w:tc>
          <w:tcPr>
            <w:tcW w:w="1815" w:type="dxa"/>
            <w:shd w:val="clear" w:color="auto" w:fill="00B0F0"/>
          </w:tcPr>
          <w:p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01-10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Воспоминание о лете</w:t>
            </w:r>
          </w:p>
        </w:tc>
        <w:tc>
          <w:tcPr>
            <w:tcW w:w="4819" w:type="dxa"/>
          </w:tcPr>
          <w:p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«Пойдем в гости»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Ходьба между 2 линиями; 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«Бегите ко мне»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свое имя»</w:t>
            </w:r>
          </w:p>
        </w:tc>
      </w:tr>
      <w:tr w:rsidR="00841BDF" w:rsidRPr="00223CED" w:rsidTr="00223CED">
        <w:tc>
          <w:tcPr>
            <w:tcW w:w="1815" w:type="dxa"/>
            <w:shd w:val="clear" w:color="auto" w:fill="00B0F0"/>
          </w:tcPr>
          <w:p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 детский сад</w:t>
            </w:r>
          </w:p>
        </w:tc>
        <w:tc>
          <w:tcPr>
            <w:tcW w:w="4819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(см.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 24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Прыжки на 2 ногах на месте (2-3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«Птички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свое имя»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c>
          <w:tcPr>
            <w:tcW w:w="1815" w:type="dxa"/>
            <w:shd w:val="clear" w:color="auto" w:fill="00B0F0"/>
          </w:tcPr>
          <w:p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Всякий труд почетен</w:t>
            </w:r>
          </w:p>
        </w:tc>
        <w:tc>
          <w:tcPr>
            <w:tcW w:w="4819" w:type="dxa"/>
          </w:tcPr>
          <w:p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учить энергично, отталкивать мяч при прокатывании.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 «Прокати и догони»</w:t>
            </w:r>
          </w:p>
          <w:p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«Кот и воробушки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«Пузырь»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c>
          <w:tcPr>
            <w:tcW w:w="1815" w:type="dxa"/>
            <w:shd w:val="clear" w:color="auto" w:fill="00B0F0"/>
          </w:tcPr>
          <w:p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27-1.10</w:t>
            </w:r>
          </w:p>
          <w:p w:rsidR="008E4AF9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золотая.</w:t>
            </w:r>
          </w:p>
          <w:p w:rsidR="008E4AF9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Ярмарка.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Вдохновение осени.</w:t>
            </w:r>
          </w:p>
        </w:tc>
        <w:tc>
          <w:tcPr>
            <w:tcW w:w="4819" w:type="dxa"/>
          </w:tcPr>
          <w:p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пространстве; умение действовать по сигналу; группироваться при лазании под шнур.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с кубикам</w:t>
            </w:r>
            <w:proofErr w:type="gramStart"/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Ползание на четвереньках «как мышки»;</w:t>
            </w:r>
          </w:p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«Быстро в домик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гом «Листики летят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c>
          <w:tcPr>
            <w:tcW w:w="1815" w:type="dxa"/>
            <w:shd w:val="clear" w:color="auto" w:fill="FFFFFF" w:themeFill="background1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BDF" w:rsidRPr="00223CED" w:rsidRDefault="00841BDF" w:rsidP="008E4AF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FFFFFF" w:themeFill="background1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c>
          <w:tcPr>
            <w:tcW w:w="1815" w:type="dxa"/>
            <w:shd w:val="clear" w:color="auto" w:fill="00B050"/>
          </w:tcPr>
          <w:p w:rsidR="001C533D" w:rsidRPr="00223CED" w:rsidRDefault="001C533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04-8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Урожай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223CED" w:rsidRDefault="001C533D" w:rsidP="001C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сохранении равновесия при ходьбе на ограниченной площади опоры: развивать умение приземляться на полусогнутые ноги в прыжках. Ходьба в колонне по одному, бег в колонне по одному и врассыпную. </w:t>
            </w:r>
          </w:p>
        </w:tc>
        <w:tc>
          <w:tcPr>
            <w:tcW w:w="4962" w:type="dxa"/>
          </w:tcPr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  <w:p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ОВД: «Пойдем по мостику»</w:t>
            </w:r>
          </w:p>
          <w:p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/игра: «Догони мяч»</w:t>
            </w:r>
          </w:p>
          <w:p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  <w:tr w:rsidR="00841BDF" w:rsidRPr="00223CED" w:rsidTr="00223CED">
        <w:tc>
          <w:tcPr>
            <w:tcW w:w="1815" w:type="dxa"/>
            <w:shd w:val="clear" w:color="auto" w:fill="00B050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Птицы улетают</w:t>
            </w:r>
          </w:p>
        </w:tc>
        <w:tc>
          <w:tcPr>
            <w:tcW w:w="4819" w:type="dxa"/>
          </w:tcPr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4962" w:type="dxa"/>
          </w:tcPr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из обруча в обруч.</w:t>
            </w:r>
          </w:p>
          <w:p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«Прокати мяч»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«Поезд»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3D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c>
          <w:tcPr>
            <w:tcW w:w="1815" w:type="dxa"/>
            <w:shd w:val="clear" w:color="auto" w:fill="00B050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18-22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Хочу все знать</w:t>
            </w:r>
          </w:p>
        </w:tc>
        <w:tc>
          <w:tcPr>
            <w:tcW w:w="4819" w:type="dxa"/>
          </w:tcPr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.У. с мячами (</w:t>
            </w:r>
            <w:proofErr w:type="spellStart"/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 30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Катание мячей друг другу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23CED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); пол</w:t>
            </w:r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>зание между предметами.</w:t>
            </w:r>
          </w:p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«Зайка серый умывается»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М/и: 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</w:tr>
      <w:tr w:rsidR="00841BDF" w:rsidRPr="00223CED" w:rsidTr="00223CED">
        <w:trPr>
          <w:trHeight w:val="699"/>
        </w:trPr>
        <w:tc>
          <w:tcPr>
            <w:tcW w:w="1815" w:type="dxa"/>
            <w:shd w:val="clear" w:color="auto" w:fill="00B050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25-29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Я-человек</w:t>
            </w:r>
            <w:proofErr w:type="spellEnd"/>
            <w:proofErr w:type="gramEnd"/>
          </w:p>
        </w:tc>
        <w:tc>
          <w:tcPr>
            <w:tcW w:w="4819" w:type="dxa"/>
          </w:tcPr>
          <w:p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 </w:t>
            </w:r>
          </w:p>
          <w:p w:rsidR="00223CED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 </w:t>
            </w:r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223CED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3CED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и бег между линиями;</w:t>
            </w:r>
          </w:p>
          <w:p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«Кот и воробушки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части тела»</w:t>
            </w:r>
          </w:p>
        </w:tc>
      </w:tr>
      <w:tr w:rsidR="00841BDF" w:rsidRPr="00223CED" w:rsidTr="008E4AF9">
        <w:tc>
          <w:tcPr>
            <w:tcW w:w="1815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223CED" w:rsidRDefault="00841BDF" w:rsidP="00223CED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c>
          <w:tcPr>
            <w:tcW w:w="1815" w:type="dxa"/>
            <w:shd w:val="clear" w:color="auto" w:fill="00B0F0"/>
          </w:tcPr>
          <w:p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01-3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</w:t>
            </w:r>
            <w:proofErr w:type="spellStart"/>
            <w:proofErr w:type="gramStart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страна-моя</w:t>
            </w:r>
            <w:proofErr w:type="spellEnd"/>
            <w:proofErr w:type="gramEnd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</w:t>
            </w:r>
            <w:r w:rsidR="00223CED">
              <w:rPr>
                <w:rFonts w:ascii="Times New Roman" w:hAnsi="Times New Roman" w:cs="Times New Roman"/>
                <w:b/>
                <w:sz w:val="24"/>
                <w:szCs w:val="24"/>
              </w:rPr>
              <w:t>ссия</w:t>
            </w:r>
          </w:p>
        </w:tc>
        <w:tc>
          <w:tcPr>
            <w:tcW w:w="4819" w:type="dxa"/>
          </w:tcPr>
          <w:p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равновесии при ходьбе по ограниченной площади опоры и приземлении на полусогнутые ноги в прыжках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с </w:t>
            </w:r>
            <w:r w:rsidR="00223CED">
              <w:rPr>
                <w:rFonts w:ascii="Times New Roman" w:hAnsi="Times New Roman" w:cs="Times New Roman"/>
                <w:sz w:val="24"/>
                <w:szCs w:val="24"/>
              </w:rPr>
              <w:t>ленточками (</w:t>
            </w:r>
            <w:proofErr w:type="spellStart"/>
            <w:r w:rsid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стр.33)</w:t>
            </w:r>
          </w:p>
          <w:p w:rsidR="00841BDF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Равновесие «В лес по тропинке»</w:t>
            </w:r>
          </w:p>
          <w:p w:rsidR="00223CED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зайки-мягкие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лапки»</w:t>
            </w:r>
          </w:p>
          <w:p w:rsidR="00841BDF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«Ловкий шофер»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 «как мышки»</w:t>
            </w:r>
          </w:p>
        </w:tc>
      </w:tr>
      <w:tr w:rsidR="00841BDF" w:rsidRPr="00223CED" w:rsidTr="00223CED">
        <w:tc>
          <w:tcPr>
            <w:tcW w:w="1815" w:type="dxa"/>
            <w:shd w:val="clear" w:color="auto" w:fill="00B0F0"/>
          </w:tcPr>
          <w:p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08-12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4819" w:type="dxa"/>
          </w:tcPr>
          <w:p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координацию движений и глазомер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B67B78">
              <w:rPr>
                <w:rFonts w:ascii="Times New Roman" w:hAnsi="Times New Roman" w:cs="Times New Roman"/>
                <w:sz w:val="24"/>
                <w:szCs w:val="24"/>
              </w:rPr>
              <w:t>Р.У. с обручем (</w:t>
            </w:r>
            <w:proofErr w:type="spellStart"/>
            <w:r w:rsidR="00B67B7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B67B78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в обруч и из обруча; прокатывание мячей в прямом направлении;</w:t>
            </w:r>
          </w:p>
          <w:p w:rsidR="00841BDF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«Мыши в кладовой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кричит?»(домашние животные)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223CED">
        <w:tc>
          <w:tcPr>
            <w:tcW w:w="1815" w:type="dxa"/>
            <w:shd w:val="clear" w:color="auto" w:fill="00B0F0"/>
          </w:tcPr>
          <w:p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</w:p>
        </w:tc>
        <w:tc>
          <w:tcPr>
            <w:tcW w:w="4819" w:type="dxa"/>
          </w:tcPr>
          <w:p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</w:t>
            </w:r>
            <w:r w:rsidR="00B67B78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r w:rsidR="00B67B7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B67B78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  <w:p w:rsidR="00841BDF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О.В.Д.: «Прокати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задень»</w:t>
            </w:r>
          </w:p>
          <w:p w:rsidR="00B67B78" w:rsidRPr="00223CED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«По ровненькой дорожке»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«листики летят»</w:t>
            </w:r>
          </w:p>
        </w:tc>
      </w:tr>
      <w:tr w:rsidR="00841BDF" w:rsidRPr="00223CED" w:rsidTr="00223CED">
        <w:tc>
          <w:tcPr>
            <w:tcW w:w="1815" w:type="dxa"/>
            <w:shd w:val="clear" w:color="auto" w:fill="00B0F0"/>
          </w:tcPr>
          <w:p w:rsidR="00223CED" w:rsidRDefault="00223CED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Мамочка любимая моя</w:t>
            </w:r>
          </w:p>
        </w:tc>
        <w:tc>
          <w:tcPr>
            <w:tcW w:w="4819" w:type="dxa"/>
          </w:tcPr>
          <w:p w:rsidR="00841BDF" w:rsidRPr="00223CED" w:rsidRDefault="00223CE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 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B67B78">
              <w:rPr>
                <w:rFonts w:ascii="Times New Roman" w:hAnsi="Times New Roman" w:cs="Times New Roman"/>
                <w:sz w:val="24"/>
                <w:szCs w:val="24"/>
              </w:rPr>
              <w:t>с флажками (</w:t>
            </w:r>
            <w:proofErr w:type="spellStart"/>
            <w:r w:rsidR="00B67B7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B67B78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ходьба между 2 линиями; 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«Пузырь»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свою маму»</w:t>
            </w:r>
          </w:p>
        </w:tc>
      </w:tr>
      <w:tr w:rsidR="00841BDF" w:rsidRPr="00223CED" w:rsidTr="00223CED">
        <w:tc>
          <w:tcPr>
            <w:tcW w:w="1815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41BDF" w:rsidRPr="00223CED" w:rsidRDefault="00841BDF" w:rsidP="00223CED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B67B78">
        <w:tc>
          <w:tcPr>
            <w:tcW w:w="1815" w:type="dxa"/>
            <w:shd w:val="clear" w:color="auto" w:fill="FFFF00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29-03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Азбука вежливости</w:t>
            </w:r>
          </w:p>
        </w:tc>
        <w:tc>
          <w:tcPr>
            <w:tcW w:w="4819" w:type="dxa"/>
          </w:tcPr>
          <w:p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развивая ориентировку пространстве; в сохранении устойчивого равновесия и прыжках</w:t>
            </w:r>
          </w:p>
        </w:tc>
        <w:tc>
          <w:tcPr>
            <w:tcW w:w="4962" w:type="dxa"/>
          </w:tcPr>
          <w:p w:rsidR="00841BDF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кубиками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  <w:p w:rsid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ОВД: 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«Пройди не задень»</w:t>
            </w:r>
          </w:p>
          <w:p w:rsid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Лягушки-попрыгушки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«Коршун и птенчики»</w:t>
            </w:r>
          </w:p>
          <w:p w:rsidR="005A4885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ласковые слова» игровое упражнение.</w:t>
            </w:r>
          </w:p>
        </w:tc>
      </w:tr>
      <w:tr w:rsidR="00841BDF" w:rsidRPr="00223CED" w:rsidTr="00B67B78">
        <w:tc>
          <w:tcPr>
            <w:tcW w:w="1815" w:type="dxa"/>
            <w:shd w:val="clear" w:color="auto" w:fill="FFFF00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Зимний вечер</w:t>
            </w:r>
          </w:p>
        </w:tc>
        <w:tc>
          <w:tcPr>
            <w:tcW w:w="4819" w:type="dxa"/>
          </w:tcPr>
          <w:p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заданий; в </w:t>
            </w:r>
            <w:proofErr w:type="spellStart"/>
            <w:proofErr w:type="gramStart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приземлени</w:t>
            </w:r>
            <w:proofErr w:type="spellEnd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полусогну</w:t>
            </w:r>
            <w:proofErr w:type="spellEnd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 ноги в прыжках со скамейки; в прокатывании мяча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5A4885">
              <w:rPr>
                <w:rFonts w:ascii="Times New Roman" w:hAnsi="Times New Roman" w:cs="Times New Roman"/>
                <w:sz w:val="24"/>
                <w:szCs w:val="24"/>
              </w:rPr>
              <w:t>с мячом (</w:t>
            </w:r>
            <w:proofErr w:type="gramStart"/>
            <w:r w:rsidR="005A48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A4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A488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5A4885"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прокатывание мячей.</w:t>
            </w:r>
          </w:p>
          <w:p w:rsidR="005A4885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скамейке.</w:t>
            </w:r>
          </w:p>
          <w:p w:rsidR="00841BDF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«Найди свой домик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«Снежинки полетели</w:t>
            </w:r>
          </w:p>
        </w:tc>
      </w:tr>
      <w:tr w:rsidR="00841BDF" w:rsidRPr="00223CED" w:rsidTr="00B67B78">
        <w:tc>
          <w:tcPr>
            <w:tcW w:w="1815" w:type="dxa"/>
            <w:shd w:val="clear" w:color="auto" w:fill="FFFF00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 лесным тропинкам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5A4885">
              <w:rPr>
                <w:rFonts w:ascii="Times New Roman" w:hAnsi="Times New Roman" w:cs="Times New Roman"/>
                <w:sz w:val="24"/>
                <w:szCs w:val="24"/>
              </w:rPr>
              <w:t>под музыку «Разминка»</w:t>
            </w:r>
          </w:p>
          <w:p w:rsidR="005A4885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5A4885">
              <w:rPr>
                <w:rFonts w:ascii="Times New Roman" w:hAnsi="Times New Roman" w:cs="Times New Roman"/>
                <w:sz w:val="24"/>
                <w:szCs w:val="24"/>
              </w:rPr>
              <w:t>Д.: прокатывание мяча между предметами.</w:t>
            </w:r>
          </w:p>
          <w:p w:rsidR="005A4885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Проползи-не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задень»</w:t>
            </w:r>
          </w:p>
          <w:p w:rsidR="00841BDF" w:rsidRPr="00223CED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«Лягушки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М\и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: «Кто живет в лесу?»</w:t>
            </w:r>
          </w:p>
        </w:tc>
      </w:tr>
      <w:tr w:rsidR="00841BDF" w:rsidRPr="00223CED" w:rsidTr="00B67B78">
        <w:tc>
          <w:tcPr>
            <w:tcW w:w="1815" w:type="dxa"/>
            <w:shd w:val="clear" w:color="auto" w:fill="FFFF00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и беге врассыпную, развивая ориентировку в пространстве; упражнять в ползании на повышенной опоре: и сохранении </w:t>
            </w:r>
            <w:r w:rsidRPr="005A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 при ходьбе по доске.</w:t>
            </w:r>
          </w:p>
          <w:p w:rsidR="00B67B78" w:rsidRPr="005A4885" w:rsidRDefault="00B67B78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О.Р.У. п</w:t>
            </w:r>
            <w:r w:rsidR="005A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музыку «Разминка»</w:t>
            </w:r>
          </w:p>
          <w:p w:rsidR="005A4885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«Жучки на бревнышке»</w:t>
            </w:r>
          </w:p>
          <w:p w:rsidR="00841BDF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Равновеси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«пройдем по мостику»</w:t>
            </w:r>
          </w:p>
          <w:p w:rsidR="005A4885" w:rsidRPr="00223CED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BDF" w:rsidRPr="00223CED" w:rsidRDefault="005A4885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/и: «Птица и птенчики</w:t>
            </w:r>
            <w:r w:rsidR="00841BDF"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за</w:t>
            </w:r>
            <w:r w:rsidR="005A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лисичкой.</w:t>
            </w:r>
          </w:p>
        </w:tc>
      </w:tr>
      <w:tr w:rsidR="00841BDF" w:rsidRPr="00223CED" w:rsidTr="00B67B78">
        <w:tc>
          <w:tcPr>
            <w:tcW w:w="1815" w:type="dxa"/>
            <w:shd w:val="clear" w:color="auto" w:fill="FFFF00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B67B7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27-30</w:t>
            </w:r>
          </w:p>
          <w:p w:rsidR="00841BDF" w:rsidRPr="00223CED" w:rsidRDefault="00841BDF" w:rsidP="00B67B7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хоровод</w:t>
            </w:r>
          </w:p>
        </w:tc>
        <w:tc>
          <w:tcPr>
            <w:tcW w:w="4819" w:type="dxa"/>
          </w:tcPr>
          <w:p w:rsidR="00841BDF" w:rsidRPr="005A4885" w:rsidRDefault="005A4885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</w:t>
            </w:r>
            <w:r w:rsidR="00DB5E5A">
              <w:rPr>
                <w:rFonts w:ascii="Times New Roman" w:hAnsi="Times New Roman" w:cs="Times New Roman"/>
                <w:sz w:val="24"/>
                <w:szCs w:val="24"/>
              </w:rPr>
              <w:t xml:space="preserve">х, продвигаясь вперед. 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DB5E5A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платочками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44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Default="00841BDF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r w:rsidR="00DB5E5A">
              <w:rPr>
                <w:rFonts w:ascii="Times New Roman" w:hAnsi="Times New Roman" w:cs="Times New Roman"/>
                <w:sz w:val="24"/>
                <w:szCs w:val="24"/>
              </w:rPr>
              <w:t>Ходьба по доске.</w:t>
            </w:r>
          </w:p>
          <w:p w:rsidR="00DB5E5A" w:rsidRPr="00223CED" w:rsidRDefault="00DB5E5A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«Из ямки в ямку»</w:t>
            </w:r>
          </w:p>
          <w:p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«Карусель»</w:t>
            </w:r>
          </w:p>
          <w:p w:rsidR="00841BDF" w:rsidRPr="00223CED" w:rsidRDefault="00841BDF" w:rsidP="00223CE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«Подуем на снежинку»</w:t>
            </w:r>
          </w:p>
        </w:tc>
      </w:tr>
      <w:tr w:rsidR="00841BDF" w:rsidRPr="00223CED" w:rsidTr="008E4AF9">
        <w:tc>
          <w:tcPr>
            <w:tcW w:w="1815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B67B78" w:rsidRDefault="00841BDF" w:rsidP="00B67B7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7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:rsidR="00841BDF" w:rsidRPr="00B67B78" w:rsidRDefault="00841BDF" w:rsidP="0022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BDF" w:rsidRPr="00223CED" w:rsidTr="00B67B78">
        <w:tc>
          <w:tcPr>
            <w:tcW w:w="1815" w:type="dxa"/>
            <w:shd w:val="clear" w:color="auto" w:fill="B2A1C7" w:themeFill="accent4" w:themeFillTint="99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россиян</w:t>
            </w:r>
          </w:p>
        </w:tc>
        <w:tc>
          <w:tcPr>
            <w:tcW w:w="4819" w:type="dxa"/>
          </w:tcPr>
          <w:p w:rsidR="00841BDF" w:rsidRPr="00223CED" w:rsidRDefault="00536F43" w:rsidP="005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одному,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врассыпную;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на 2 ногах между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предметами,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прокатывании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мяча, развивая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ловкость и глазомер.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536F43">
              <w:rPr>
                <w:rFonts w:ascii="Times New Roman" w:hAnsi="Times New Roman" w:cs="Times New Roman"/>
                <w:sz w:val="24"/>
                <w:szCs w:val="24"/>
              </w:rPr>
              <w:t>с обручем (</w:t>
            </w:r>
            <w:proofErr w:type="spellStart"/>
            <w:r w:rsidR="00536F4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536F43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  <w:p w:rsidR="00841BDF" w:rsidRPr="00223CED" w:rsidRDefault="00536F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Прыжки «Зайки-прыгуны»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рокатывание мяча между предметами.</w:t>
            </w:r>
          </w:p>
          <w:p w:rsidR="00841BDF" w:rsidRPr="00223CED" w:rsidRDefault="00536F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«Птица и птенчики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«Найди варежку»</w:t>
            </w:r>
          </w:p>
        </w:tc>
      </w:tr>
      <w:tr w:rsidR="00841BDF" w:rsidRPr="00223CED" w:rsidTr="00B67B78">
        <w:tc>
          <w:tcPr>
            <w:tcW w:w="1815" w:type="dxa"/>
            <w:shd w:val="clear" w:color="auto" w:fill="B2A1C7" w:themeFill="accent4" w:themeFillTint="99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4819" w:type="dxa"/>
          </w:tcPr>
          <w:p w:rsidR="00841BDF" w:rsidRPr="00223CED" w:rsidRDefault="00AA6921" w:rsidP="005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действовать по сигналу в ходьбе вокруг предметов; развивать ловкость при катании мяча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ползании,развивая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движений.</w:t>
            </w:r>
          </w:p>
        </w:tc>
        <w:tc>
          <w:tcPr>
            <w:tcW w:w="4962" w:type="dxa"/>
          </w:tcPr>
          <w:p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кубиком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стр.46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«Прокати-поймай», «Медвежата».</w:t>
            </w:r>
          </w:p>
          <w:p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«Найди цветок по цвету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841BDF" w:rsidRPr="00223CED" w:rsidTr="00B67B78">
        <w:tc>
          <w:tcPr>
            <w:tcW w:w="1815" w:type="dxa"/>
            <w:shd w:val="clear" w:color="auto" w:fill="B2A1C7" w:themeFill="accent4" w:themeFillTint="99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</w:t>
            </w:r>
          </w:p>
        </w:tc>
        <w:tc>
          <w:tcPr>
            <w:tcW w:w="4819" w:type="dxa"/>
          </w:tcPr>
          <w:p w:rsidR="00AA6921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дугу,не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касаясь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пола;сохранении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равновесия при ходьбе по уменьшенной площади опоры.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стр.47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.В.Д.: Равновесие «по тропинке»,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пола.</w:t>
            </w:r>
          </w:p>
          <w:p w:rsidR="00841BDF" w:rsidRPr="00223CED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«Лохматый пес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под музыку по кругу «Мы веселые пингвины»</w:t>
            </w:r>
          </w:p>
        </w:tc>
      </w:tr>
      <w:tr w:rsidR="00841BDF" w:rsidRPr="00223CED" w:rsidTr="008E4AF9">
        <w:tc>
          <w:tcPr>
            <w:tcW w:w="1815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B67B78" w:rsidRDefault="00841BDF" w:rsidP="00B67B7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7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B67B78">
        <w:tc>
          <w:tcPr>
            <w:tcW w:w="1815" w:type="dxa"/>
            <w:shd w:val="clear" w:color="auto" w:fill="FABF8F" w:themeFill="accent6" w:themeFillTint="99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31-4.02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4819" w:type="dxa"/>
          </w:tcPr>
          <w:p w:rsidR="00841BDF" w:rsidRPr="00AA6921" w:rsidRDefault="00AA692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вокруг предметов; развивать координацию движений ходьбе переменным шагом; повторить прыжки с продвижением вперед. </w:t>
            </w:r>
          </w:p>
          <w:p w:rsidR="00841BDF" w:rsidRPr="00AA6921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 </w:t>
            </w:r>
            <w:r w:rsidR="00AA6921">
              <w:rPr>
                <w:rFonts w:ascii="Times New Roman" w:hAnsi="Times New Roman" w:cs="Times New Roman"/>
                <w:sz w:val="24"/>
                <w:szCs w:val="24"/>
              </w:rPr>
              <w:t>с кольцом (</w:t>
            </w:r>
            <w:proofErr w:type="spellStart"/>
            <w:r w:rsidR="00AA692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AA6921"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Ходьба, перешагивая через кубики; прыжки из обруча в обруч;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«Воробушки и автомобиль»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«паровоз».</w:t>
            </w:r>
          </w:p>
        </w:tc>
      </w:tr>
      <w:tr w:rsidR="00841BDF" w:rsidRPr="00223CED" w:rsidTr="00AA6921">
        <w:tc>
          <w:tcPr>
            <w:tcW w:w="1815" w:type="dxa"/>
            <w:shd w:val="clear" w:color="auto" w:fill="FABF8F" w:themeFill="accent6" w:themeFillTint="99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Люди и страны</w:t>
            </w:r>
          </w:p>
        </w:tc>
        <w:tc>
          <w:tcPr>
            <w:tcW w:w="4819" w:type="dxa"/>
          </w:tcPr>
          <w:p w:rsidR="00536F43" w:rsidRPr="00D97B4E" w:rsidRDefault="00D97B4E" w:rsidP="00AA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заданий; в прыжках с высоты и </w:t>
            </w: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4962" w:type="dxa"/>
          </w:tcPr>
          <w:p w:rsidR="00841BDF" w:rsidRPr="00223CED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D97B4E">
              <w:rPr>
                <w:rFonts w:ascii="Times New Roman" w:hAnsi="Times New Roman" w:cs="Times New Roman"/>
                <w:sz w:val="24"/>
                <w:szCs w:val="24"/>
              </w:rPr>
              <w:t xml:space="preserve">В.Д.: Прокатывание </w:t>
            </w:r>
            <w:proofErr w:type="spellStart"/>
            <w:r w:rsidR="00D97B4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="00D97B4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97B4E"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  <w:proofErr w:type="spellEnd"/>
            <w:r w:rsidR="00D97B4E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воробушки»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«Паровоз»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AA6921">
        <w:tc>
          <w:tcPr>
            <w:tcW w:w="1815" w:type="dxa"/>
            <w:shd w:val="clear" w:color="auto" w:fill="FABF8F" w:themeFill="accent6" w:themeFillTint="99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  <w:p w:rsidR="00841BDF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Start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proofErr w:type="spellEnd"/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Защитника Отечества</w:t>
            </w:r>
          </w:p>
          <w:p w:rsidR="00B67B78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D97B4E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переменным шагом, развивая координацию движений разучить бросание мяча через шнур, развивая ловкость и глазомер; повторить ползание через шнур, не касаясь руками пола.</w:t>
            </w:r>
          </w:p>
        </w:tc>
        <w:tc>
          <w:tcPr>
            <w:tcW w:w="4962" w:type="dxa"/>
          </w:tcPr>
          <w:p w:rsidR="00841BDF" w:rsidRDefault="00D97B4E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под музыку </w:t>
            </w:r>
          </w:p>
          <w:p w:rsidR="00D97B4E" w:rsidRDefault="00D97B4E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r w:rsidR="00E53A43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через </w:t>
            </w:r>
            <w:proofErr w:type="spellStart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шнур</w:t>
            </w:r>
            <w:proofErr w:type="gramStart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="00E53A43">
              <w:rPr>
                <w:rFonts w:ascii="Times New Roman" w:hAnsi="Times New Roman" w:cs="Times New Roman"/>
                <w:sz w:val="24"/>
                <w:szCs w:val="24"/>
              </w:rPr>
              <w:t xml:space="preserve"> под шнуром «как солдаты»</w:t>
            </w:r>
          </w:p>
          <w:p w:rsidR="00E53A43" w:rsidRDefault="00E53A43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«Самолеты»</w:t>
            </w:r>
          </w:p>
          <w:p w:rsidR="00E53A43" w:rsidRPr="00223CED" w:rsidRDefault="00E53A43" w:rsidP="00D9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«мы танкисты» друг за другом</w:t>
            </w:r>
          </w:p>
        </w:tc>
      </w:tr>
      <w:tr w:rsidR="00841BDF" w:rsidRPr="00223CED" w:rsidTr="00AA6921">
        <w:tc>
          <w:tcPr>
            <w:tcW w:w="1815" w:type="dxa"/>
            <w:shd w:val="clear" w:color="auto" w:fill="FABF8F" w:themeFill="accent6" w:themeFillTint="99"/>
          </w:tcPr>
          <w:p w:rsidR="00B67B78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B67B78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4819" w:type="dxa"/>
          </w:tcPr>
          <w:p w:rsidR="00841BDF" w:rsidRPr="00D97B4E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 лазании под дугу; повторить упражнение в равновеси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под музыку.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«Брось гранату» (мешочек);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«Прокати снаряд» (мячик)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«Танкисты» (с обручем»</w:t>
            </w:r>
          </w:p>
          <w:p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в колонну по одному «как солдаты, моряки».</w:t>
            </w:r>
          </w:p>
          <w:p w:rsidR="00D97B4E" w:rsidRPr="00223CED" w:rsidRDefault="00D97B4E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8E4AF9">
        <w:tc>
          <w:tcPr>
            <w:tcW w:w="1815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536F43" w:rsidRDefault="00841BDF" w:rsidP="00E53A4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F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E53A43">
        <w:tc>
          <w:tcPr>
            <w:tcW w:w="1815" w:type="dxa"/>
            <w:shd w:val="clear" w:color="auto" w:fill="C4BC96" w:themeFill="background2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1-05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маме</w:t>
            </w:r>
          </w:p>
        </w:tc>
        <w:tc>
          <w:tcPr>
            <w:tcW w:w="4819" w:type="dxa"/>
          </w:tcPr>
          <w:p w:rsidR="00E53A43" w:rsidRP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4962" w:type="dxa"/>
          </w:tcPr>
          <w:p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кубиком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  <w:p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«Ровным шагом»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Прыжки «змейкой»</w:t>
            </w:r>
          </w:p>
          <w:p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«Кролики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М/и: «Назови свою мамочку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E53A43">
        <w:tc>
          <w:tcPr>
            <w:tcW w:w="1815" w:type="dxa"/>
            <w:shd w:val="clear" w:color="auto" w:fill="C4BC96" w:themeFill="background2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09-12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4819" w:type="dxa"/>
          </w:tcPr>
          <w:p w:rsidR="00841BDF" w:rsidRP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4962" w:type="dxa"/>
          </w:tcPr>
          <w:p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Катание мячей друг другу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; Прыжки на 2 ногах, вперед;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«Мой веселый звонкий мяч»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E53A43">
        <w:tc>
          <w:tcPr>
            <w:tcW w:w="1815" w:type="dxa"/>
            <w:shd w:val="clear" w:color="auto" w:fill="C4BC96" w:themeFill="background2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весной</w:t>
            </w:r>
          </w:p>
        </w:tc>
        <w:tc>
          <w:tcPr>
            <w:tcW w:w="4819" w:type="dxa"/>
          </w:tcPr>
          <w:p w:rsidR="00841BDF" w:rsidRP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воспитателя. Упражнять в бросании о пол и ловле его двумя руками, в ползании на повышенной опоре.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E53A43">
              <w:rPr>
                <w:rFonts w:ascii="Times New Roman" w:hAnsi="Times New Roman" w:cs="Times New Roman"/>
                <w:sz w:val="24"/>
                <w:szCs w:val="24"/>
              </w:rPr>
              <w:t>с мячом (</w:t>
            </w:r>
            <w:proofErr w:type="spellStart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E53A43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E53A43">
              <w:rPr>
                <w:rFonts w:ascii="Times New Roman" w:hAnsi="Times New Roman" w:cs="Times New Roman"/>
                <w:sz w:val="24"/>
                <w:szCs w:val="24"/>
              </w:rPr>
              <w:t>Д.: «Брось-поймай»</w:t>
            </w:r>
            <w:proofErr w:type="gramStart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53A43">
              <w:rPr>
                <w:rFonts w:ascii="Times New Roman" w:hAnsi="Times New Roman" w:cs="Times New Roman"/>
                <w:sz w:val="24"/>
                <w:szCs w:val="24"/>
              </w:rPr>
              <w:t>олзание по скамейке.</w:t>
            </w:r>
          </w:p>
          <w:p w:rsidR="00841BDF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«Зайка серый умывается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</w:tc>
      </w:tr>
      <w:tr w:rsidR="00841BDF" w:rsidRPr="00223CED" w:rsidTr="008E4AF9">
        <w:tc>
          <w:tcPr>
            <w:tcW w:w="1815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E53A43" w:rsidRDefault="00841BDF" w:rsidP="00E53A4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E53A43">
        <w:tc>
          <w:tcPr>
            <w:tcW w:w="1815" w:type="dxa"/>
            <w:shd w:val="clear" w:color="auto" w:fill="76923C" w:themeFill="accent3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29-02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4819" w:type="dxa"/>
          </w:tcPr>
          <w:p w:rsidR="00841BDF" w:rsidRPr="008B0E72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4962" w:type="dxa"/>
          </w:tcPr>
          <w:p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на скамейке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60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Равновесие «Пройди не упади»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рыжки «через канавку»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«Поймай рыбку»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E53A43">
        <w:tc>
          <w:tcPr>
            <w:tcW w:w="1815" w:type="dxa"/>
            <w:shd w:val="clear" w:color="auto" w:fill="76923C" w:themeFill="accent3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5-09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Новосибирского зоопарка. Животные жарких стран</w:t>
            </w:r>
          </w:p>
        </w:tc>
        <w:tc>
          <w:tcPr>
            <w:tcW w:w="4819" w:type="dxa"/>
          </w:tcPr>
          <w:p w:rsidR="00841BDF" w:rsidRPr="008B0E72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беге, с выполнением заданий; в приземлении на полусогну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тые </w:t>
            </w: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 xml:space="preserve"> ноги в прыжках; развивать ловкость в упражнениях с мячом. </w:t>
            </w:r>
          </w:p>
        </w:tc>
        <w:tc>
          <w:tcPr>
            <w:tcW w:w="4962" w:type="dxa"/>
          </w:tcPr>
          <w:p w:rsidR="00841BDF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косичкой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  <w:p w:rsid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Прыжки из обруча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  <w:p w:rsid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«По ровненькой дорожке»</w:t>
            </w:r>
          </w:p>
          <w:p w:rsidR="008B0E72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дыхания.</w:t>
            </w:r>
          </w:p>
        </w:tc>
      </w:tr>
      <w:tr w:rsidR="00841BDF" w:rsidRPr="00223CED" w:rsidTr="00E53A43">
        <w:tc>
          <w:tcPr>
            <w:tcW w:w="1815" w:type="dxa"/>
            <w:shd w:val="clear" w:color="auto" w:fill="76923C" w:themeFill="accent3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 Земля</w:t>
            </w:r>
          </w:p>
        </w:tc>
        <w:tc>
          <w:tcPr>
            <w:tcW w:w="4819" w:type="dxa"/>
          </w:tcPr>
          <w:p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B0E7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 стр.62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Ползание по скамейке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2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«мы топаем ногами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B0E72" w:rsidRPr="00223CE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звездочками «космонавты»</w:t>
            </w:r>
          </w:p>
        </w:tc>
      </w:tr>
      <w:tr w:rsidR="00841BDF" w:rsidRPr="00223CED" w:rsidTr="00E53A43">
        <w:tc>
          <w:tcPr>
            <w:tcW w:w="1815" w:type="dxa"/>
            <w:shd w:val="clear" w:color="auto" w:fill="76923C" w:themeFill="accent3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Будьте здоровы</w:t>
            </w:r>
          </w:p>
        </w:tc>
        <w:tc>
          <w:tcPr>
            <w:tcW w:w="4819" w:type="dxa"/>
          </w:tcPr>
          <w:p w:rsidR="00E53A43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Повысить интерес к физкультурным занятиям. Повторить ране изученные упражнения, развивать физические качества. Прививать навыки личной гигиены, воспитывать бережное отношение к своему здоровью.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DF" w:rsidRDefault="00E53A43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E53A43" w:rsidRPr="00223CED" w:rsidRDefault="00E53A43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E53A43">
        <w:tc>
          <w:tcPr>
            <w:tcW w:w="1815" w:type="dxa"/>
            <w:shd w:val="clear" w:color="auto" w:fill="76923C" w:themeFill="accent3" w:themeFillShade="BF"/>
          </w:tcPr>
          <w:p w:rsidR="00E53A43" w:rsidRDefault="00E53A43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труда. Насекомые.</w:t>
            </w:r>
          </w:p>
        </w:tc>
        <w:tc>
          <w:tcPr>
            <w:tcW w:w="4819" w:type="dxa"/>
          </w:tcPr>
          <w:p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 опоре. </w:t>
            </w:r>
          </w:p>
          <w:p w:rsidR="00841BDF" w:rsidRPr="008B0E72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A43" w:rsidRPr="008B0E72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A43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A43" w:rsidRPr="00223CED" w:rsidRDefault="00E53A43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В.Д.: Равновесие «по мостику»; ползание «змейкой»</w:t>
            </w:r>
          </w:p>
          <w:p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Огуречик,огуречик</w:t>
            </w:r>
            <w:proofErr w:type="spellEnd"/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</w:tc>
      </w:tr>
      <w:tr w:rsidR="00841BDF" w:rsidRPr="00223CED" w:rsidTr="008E4AF9">
        <w:tc>
          <w:tcPr>
            <w:tcW w:w="1815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E53A43" w:rsidRDefault="00841BDF" w:rsidP="00E53A4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8B0E72">
        <w:tc>
          <w:tcPr>
            <w:tcW w:w="1815" w:type="dxa"/>
            <w:shd w:val="clear" w:color="auto" w:fill="EEECE1" w:themeFill="background2"/>
          </w:tcPr>
          <w:p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819" w:type="dxa"/>
          </w:tcPr>
          <w:p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 повторить задание в равновесии и прыжках.</w:t>
            </w:r>
          </w:p>
        </w:tc>
        <w:tc>
          <w:tcPr>
            <w:tcW w:w="4962" w:type="dxa"/>
          </w:tcPr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 кольцами (</w:t>
            </w:r>
            <w:proofErr w:type="spellStart"/>
            <w:r w:rsidR="008B0E7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B0E72">
              <w:rPr>
                <w:rFonts w:ascii="Times New Roman" w:hAnsi="Times New Roman" w:cs="Times New Roman"/>
                <w:sz w:val="24"/>
                <w:szCs w:val="24"/>
              </w:rPr>
              <w:t xml:space="preserve"> стр. 65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Ходьба по скамейке; Перепрыгивание через шнуры;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«Танкисты»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«Найди звезду»</w:t>
            </w:r>
          </w:p>
        </w:tc>
      </w:tr>
      <w:tr w:rsidR="00841BDF" w:rsidRPr="00223CED" w:rsidTr="008B0E72">
        <w:tc>
          <w:tcPr>
            <w:tcW w:w="1815" w:type="dxa"/>
            <w:shd w:val="clear" w:color="auto" w:fill="EEECE1" w:themeFill="background2"/>
          </w:tcPr>
          <w:p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Прошлое и настоящее</w:t>
            </w:r>
          </w:p>
        </w:tc>
        <w:tc>
          <w:tcPr>
            <w:tcW w:w="4819" w:type="dxa"/>
          </w:tcPr>
          <w:p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4962" w:type="dxa"/>
          </w:tcPr>
          <w:p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стр.66)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</w:t>
            </w:r>
            <w:r w:rsidR="008B0E72">
              <w:rPr>
                <w:rFonts w:ascii="Times New Roman" w:hAnsi="Times New Roman" w:cs="Times New Roman"/>
                <w:sz w:val="24"/>
                <w:szCs w:val="24"/>
              </w:rPr>
              <w:t>ки «парашютисты»</w:t>
            </w:r>
            <w:proofErr w:type="gramStart"/>
            <w:r w:rsidR="00AE05B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AE05B1">
              <w:rPr>
                <w:rFonts w:ascii="Times New Roman" w:hAnsi="Times New Roman" w:cs="Times New Roman"/>
                <w:sz w:val="24"/>
                <w:szCs w:val="24"/>
              </w:rPr>
              <w:t>рокатывание мяча.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«Воробушки и кот»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</w:tc>
      </w:tr>
      <w:tr w:rsidR="00841BDF" w:rsidRPr="00223CED" w:rsidTr="008B0E72">
        <w:tc>
          <w:tcPr>
            <w:tcW w:w="1815" w:type="dxa"/>
            <w:shd w:val="clear" w:color="auto" w:fill="EEECE1" w:themeFill="background2"/>
          </w:tcPr>
          <w:p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Все начинается с семени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41BDF" w:rsidRP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  <w:tc>
          <w:tcPr>
            <w:tcW w:w="4962" w:type="dxa"/>
          </w:tcPr>
          <w:p w:rsidR="00841BDF" w:rsidRPr="00223CED" w:rsidRDefault="00AE05B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флажками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67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Подбрасывание мяча вверх 2 руками; ползание по скамейке;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/и: «Найди свой домик»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:rsidTr="008B0E72">
        <w:trPr>
          <w:trHeight w:val="1363"/>
        </w:trPr>
        <w:tc>
          <w:tcPr>
            <w:tcW w:w="1815" w:type="dxa"/>
            <w:shd w:val="clear" w:color="auto" w:fill="EEECE1" w:themeFill="background2"/>
          </w:tcPr>
          <w:p w:rsidR="008B0E72" w:rsidRDefault="008B0E72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24-31</w:t>
            </w:r>
          </w:p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лето. ПДД</w:t>
            </w:r>
          </w:p>
        </w:tc>
        <w:tc>
          <w:tcPr>
            <w:tcW w:w="4819" w:type="dxa"/>
          </w:tcPr>
          <w:p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Повысить интерес к физкультурным занятиям. Развивать координацию движения и ловкость. Укреплять здоровье детей.</w:t>
            </w:r>
          </w:p>
          <w:p w:rsidR="008B0E72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72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41BDF" w:rsidRPr="00223CED" w:rsidRDefault="008B0E72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лето!»</w:t>
            </w:r>
          </w:p>
        </w:tc>
      </w:tr>
    </w:tbl>
    <w:p w:rsidR="00841BDF" w:rsidRPr="00223CED" w:rsidRDefault="00841BDF" w:rsidP="00841BDF">
      <w:pPr>
        <w:rPr>
          <w:rFonts w:ascii="Times New Roman" w:hAnsi="Times New Roman" w:cs="Times New Roman"/>
          <w:sz w:val="24"/>
          <w:szCs w:val="24"/>
        </w:rPr>
      </w:pPr>
    </w:p>
    <w:p w:rsidR="00C042ED" w:rsidRDefault="00C042ED" w:rsidP="00C04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2ED" w:rsidRPr="00C042ED" w:rsidRDefault="00C042ED" w:rsidP="00C042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42ED">
        <w:rPr>
          <w:rFonts w:ascii="Times New Roman" w:hAnsi="Times New Roman" w:cs="Times New Roman"/>
          <w:color w:val="FF0000"/>
          <w:sz w:val="28"/>
          <w:szCs w:val="28"/>
        </w:rPr>
        <w:t>Средняя группа</w:t>
      </w:r>
    </w:p>
    <w:tbl>
      <w:tblPr>
        <w:tblStyle w:val="a4"/>
        <w:tblpPr w:leftFromText="180" w:rightFromText="180" w:vertAnchor="text" w:horzAnchor="margin" w:tblpXSpec="center" w:tblpY="63"/>
        <w:tblW w:w="10449" w:type="dxa"/>
        <w:tblLook w:val="04A0"/>
      </w:tblPr>
      <w:tblGrid>
        <w:gridCol w:w="2328"/>
        <w:gridCol w:w="4352"/>
        <w:gridCol w:w="3769"/>
      </w:tblGrid>
      <w:tr w:rsidR="00C042ED" w:rsidTr="00F9668A">
        <w:tc>
          <w:tcPr>
            <w:tcW w:w="2328" w:type="dxa"/>
          </w:tcPr>
          <w:p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  <w:proofErr w:type="spellStart"/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недели\дни</w:t>
            </w:r>
            <w:proofErr w:type="spellEnd"/>
          </w:p>
        </w:tc>
        <w:tc>
          <w:tcPr>
            <w:tcW w:w="4352" w:type="dxa"/>
          </w:tcPr>
          <w:p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НОД</w:t>
            </w:r>
          </w:p>
        </w:tc>
        <w:tc>
          <w:tcPr>
            <w:tcW w:w="3769" w:type="dxa"/>
          </w:tcPr>
          <w:p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Содержание </w:t>
            </w:r>
          </w:p>
        </w:tc>
      </w:tr>
      <w:tr w:rsidR="00C042ED" w:rsidTr="00F9668A">
        <w:tc>
          <w:tcPr>
            <w:tcW w:w="2328" w:type="dxa"/>
          </w:tcPr>
          <w:p w:rsidR="00C042ED" w:rsidRDefault="00C042ED" w:rsidP="00C042ED"/>
        </w:tc>
        <w:tc>
          <w:tcPr>
            <w:tcW w:w="4352" w:type="dxa"/>
          </w:tcPr>
          <w:p w:rsidR="00C042ED" w:rsidRPr="00C042ED" w:rsidRDefault="00C042ED" w:rsidP="009545B6">
            <w:pPr>
              <w:jc w:val="right"/>
              <w:rPr>
                <w:color w:val="FF0000"/>
              </w:rPr>
            </w:pPr>
            <w:r w:rsidRPr="00C042ED">
              <w:rPr>
                <w:color w:val="FF0000"/>
              </w:rPr>
              <w:t>сентябрь</w:t>
            </w:r>
          </w:p>
        </w:tc>
        <w:tc>
          <w:tcPr>
            <w:tcW w:w="3769" w:type="dxa"/>
          </w:tcPr>
          <w:p w:rsidR="00C042ED" w:rsidRDefault="00C042ED" w:rsidP="00C042ED"/>
        </w:tc>
      </w:tr>
      <w:tr w:rsidR="00C042ED" w:rsidRPr="00C77814" w:rsidTr="00F9668A">
        <w:tc>
          <w:tcPr>
            <w:tcW w:w="2328" w:type="dxa"/>
            <w:shd w:val="clear" w:color="auto" w:fill="F2DBDB" w:themeFill="accent2" w:themeFillTint="33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BA186A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по одному; учить сохранять устойчивое равновесие при ходьбе, упражнять в энергичном отталкивании 2 ногами от пола;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О.Р.У. (см. 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стр.21)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О.В.Д.:Ходьба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бег между 2 линиями; Прыжки на 2 ногах с поворотом на месте; 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/и: «Найди пару»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дыхания: «Подуй на платочек»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3721A9" w:rsidRPr="00C77814">
              <w:rPr>
                <w:rFonts w:ascii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2DBDB" w:themeFill="accent2" w:themeFillTint="33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BA186A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колонной по одному, беге врассыпную; разучить подбрасывание мяча вверх и ловлю его 2 руками; упражнять в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укреплять здоровье детей.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стр.26)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Прокатывание мяча друг другу 2 руками;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М\и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: «Любимая игрушка в детском саду»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2DBDB" w:themeFill="accent2" w:themeFillTint="33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BA186A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энергичному отталкиванию от пола и приземлению на полусогнутые ноги при подпрыгивании вверх, доставая до предмета; упражнять в прокатывании мяча.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О.Р.У. под музыку «Машина зарядка»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Подпрыгивание на месте на 2 ногах; Прокатывание мячей друг другу;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П./и: «Найди свой листочек»</w:t>
            </w:r>
          </w:p>
          <w:p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М/и: «Кто работает в саду?»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2DBDB" w:themeFill="accent2" w:themeFillTint="33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BA186A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27-01.10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Осень золотая. Ярмарка. Вдохновение осени.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 и бега; учить умению группироваться при приземлении под шнур; упражнять в сохранении устойчивого равновесия при ходьбе по уменьшенной площади опоры; сохранять здоровье детей с помощью физической культуры.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«Проверка вагончиков» (Литвинова стр.185)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ходьба на носках, по доске, положенной на пол;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/и: «Найди пару»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3769" w:type="dxa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  <w:shd w:val="clear" w:color="auto" w:fill="D99594" w:themeFill="accent2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86A" w:rsidRPr="00C77814">
              <w:rPr>
                <w:rFonts w:ascii="Times New Roman" w:hAnsi="Times New Roman" w:cs="Times New Roman"/>
                <w:sz w:val="24"/>
                <w:szCs w:val="24"/>
              </w:rPr>
              <w:t>4-08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при прыжках;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Укреплять здоровье детей, закалять организм с помощью закаливающих процедур.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с косичкой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стр.32)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Ходьба по скамейке; прыжки на 2 ногах, с продвижением;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/и: «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 в колонну по одному;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D99594" w:themeFill="accent2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BA186A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находить свое место в шеренге, упражнять в приземлении на полусогнутые ноги при перепрыгивании из обруча в обруч; закреплять умение прокатывать мяч друг другу, развивать точность; проводить комплекс закаливающих процедур.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стр.35)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Перепрыгивание из обруча в обруч; прокатывание мячей друг другу;</w:t>
            </w:r>
          </w:p>
          <w:p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П./и: «Цветные автомобили»</w:t>
            </w:r>
          </w:p>
          <w:p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 «птицы улетают»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D99594" w:themeFill="accent2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BA186A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в колонне по одному, упражнять в прокатывании мяча и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О.Р.У. с мячом </w:t>
            </w: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Прокатывание мяча в прямом направлении;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/и: «У медведя во бору»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«Этот пальчик хочет спать…»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  <w:shd w:val="clear" w:color="auto" w:fill="D99594" w:themeFill="accent2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  <w:proofErr w:type="spellEnd"/>
            <w:proofErr w:type="gramEnd"/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свое место в колонне по одному; упражнять в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пола, и сохранении устойчивого равновесия; сохранять здоровье детей с помощью физической культуры.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3721A9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кеглей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ходьба по доске;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/и: «Цветные автомобили»</w:t>
            </w:r>
          </w:p>
          <w:p w:rsidR="00C042ED" w:rsidRPr="00C77814" w:rsidRDefault="003721A9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М/и: «Покажи части тела»</w:t>
            </w:r>
          </w:p>
        </w:tc>
      </w:tr>
      <w:tr w:rsidR="00C042ED" w:rsidRPr="00C77814" w:rsidTr="00F9668A">
        <w:tc>
          <w:tcPr>
            <w:tcW w:w="2328" w:type="dxa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3769" w:type="dxa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  <w:shd w:val="clear" w:color="auto" w:fill="FABF8F" w:themeFill="accent6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1-3.11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страна-моя</w:t>
            </w:r>
            <w:proofErr w:type="spellEnd"/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4352" w:type="dxa"/>
            <w:shd w:val="clear" w:color="auto" w:fill="auto"/>
          </w:tcPr>
          <w:p w:rsidR="009545B6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ходить и бегать по кругу, упражнять в ходьбе и беге на носках; продолжать учить приземляться на полусогнутые ноги; упражнять в перебрасывании мяча друг другу; 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Оздоравливать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 помощью физических занятий.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О.Р.У.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стр.43)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Прыжки на 2 ногах; перебрасывание мячей (снизу);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/и: «Зайка серенький.»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М/и: «Вежливые слова»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ABF8F" w:themeFill="accent6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4352" w:type="dxa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ходьбе и беге с изменением направления движения, ходьбе и беге между предметами; закреплять умение удерживать устойчивое равновесие при ходьбе на повышенной опоре; упражнять в прыжках;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с кубиком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41)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Ходьба по гимнастической скамейке с мешочком на голове; прыжки на 2 ногах;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/и: «Кошки-мышки»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восстановления дыхания.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ABF8F" w:themeFill="accent6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изменением направления; учить бросать мяч о пол и ловить его 2 руками; закреплять умение ползать на четвереньках; укреплять здоровье детей.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О.В.Д.: Бросание мяча о землю и ловля его 2 руками; ползание по гимнастической скамейке;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/и: «Лиса в курятнике»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 «Насос»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ABF8F" w:themeFill="accent6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22-26 </w:t>
            </w:r>
            <w:r w:rsidR="00C042ED" w:rsidRPr="00C7781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Повысить интерес к физкультуре и спорту. Поднять настроение. Развивать физические качества, закреплять панне изученные упражнения.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ко Дню Матери</w:t>
            </w:r>
          </w:p>
        </w:tc>
      </w:tr>
      <w:tr w:rsidR="00C042ED" w:rsidRPr="00C77814" w:rsidTr="00F9668A">
        <w:tc>
          <w:tcPr>
            <w:tcW w:w="2328" w:type="dxa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декабрь</w:t>
            </w:r>
          </w:p>
        </w:tc>
        <w:tc>
          <w:tcPr>
            <w:tcW w:w="3769" w:type="dxa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  <w:shd w:val="clear" w:color="auto" w:fill="DDD9C3" w:themeFill="background2" w:themeFillShade="E6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29-3.12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кругу взявшись за руку; повторить ходьбу и бег с остановкой по сигналу; учить ползать на животе, закреплять умение сохранять устойчивое равновесие и правильную осанку в ходьбе по уменьшенной площади; </w:t>
            </w:r>
            <w:r w:rsidRPr="00C77814"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сохранять</w:t>
            </w: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детей с помощью физической культуры.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«Пожарные на учении» (Литвинова стр.218)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О.В.Д.: Ползание по гимнастической скамейке на животе; ходьба по гимнастической скамейке с перешагиванием через кубики;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/и: «Цветные автомобили»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М/и: «Добрые слова»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DDD9C3" w:themeFill="background2" w:themeFillShade="E6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сохранять равновесие при ходьбе по уменьшенной площади опоры; упражнять в перепрыгивании через препятствия; сохранять здоровье детей с помощью физических упражнений.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платочком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стр.49)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О.В.Д.:Ходьба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шнуру, положенному прямо; прыжки через модули;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«Мыши в кладовой»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«Заморожу»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DDD9C3" w:themeFill="background2" w:themeFillShade="E6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перестраиваться в пары на месте; упражнять в мягком приземлении на полусогнутые ноги при спрыгивании со скамейки; закреплять умение прокатывать мяч; сохранять и укреплять здоровье детей.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стр.51)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Спрыгивание скамейке; прокатывание мяча между кеглями;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«Лиса и зайцы»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«как лисички» 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DDD9C3" w:themeFill="background2" w:themeFillShade="E6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гостях у сказки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в ходьбе в колонне по одному; учить ловить мяч, упражнять в 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ползании на четвереньках на повышенной опоре; сохранять и укреплять здоровье детей.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стр.53)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Перебрасывание мяча 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 другу; ползание на четвереньках по гимнастической скамейке;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«Зайцы и волк»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</w:tc>
      </w:tr>
      <w:tr w:rsidR="00C042ED" w:rsidRPr="00C77814" w:rsidTr="00F9668A">
        <w:trPr>
          <w:trHeight w:val="3863"/>
        </w:trPr>
        <w:tc>
          <w:tcPr>
            <w:tcW w:w="2328" w:type="dxa"/>
            <w:shd w:val="clear" w:color="auto" w:fill="DDD9C3" w:themeFill="background2" w:themeFillShade="E6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  <w:p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размыкания на вытянутые руки вперед; развивать ловкость в подбрасывании мяча и ловле его; упражнять детей в прыжках с высоты; повысить интерес к физкультуре; осуществлять постоянный контроль над правильной осанкой.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</w:t>
            </w:r>
            <w:r w:rsidR="003721A9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ыку: «Зарядка» (</w:t>
            </w:r>
            <w:proofErr w:type="spellStart"/>
            <w:r w:rsidR="003721A9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Кукутики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 «Найди снежинку»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ком» (с мячами);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свою пару»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«Заморожу» (игрушкой дедом морозом)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 «как снежинки»</w:t>
            </w:r>
          </w:p>
        </w:tc>
      </w:tr>
      <w:tr w:rsidR="00C042ED" w:rsidRPr="00C77814" w:rsidTr="00F9668A">
        <w:tc>
          <w:tcPr>
            <w:tcW w:w="2328" w:type="dxa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3769" w:type="dxa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  <w:shd w:val="clear" w:color="auto" w:fill="92CDDC" w:themeFill="accent5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кеглями; формировать устойчивое равновесие в ходьбе по уменьшенной площади опоры, повторить упражнения в прыжках;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детей.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кеглей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канату,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2 ногах с продвижением вперед;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«Карусель» с парашютом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«Прятки с петрушкой»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92CDDC" w:themeFill="accent5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сменной ведущего; закреплять умение ходить и бегать врассыпную; упражнять в прыжках и перебрасывании мяча друг другу; создавать условия для систематического закаливания организма.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стр.61)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с гимнастической скамейки; 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в парах;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медведем»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«как мишки»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92CDDC" w:themeFill="accent5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«змейкой»; закреплять умение отбивать мяч об пол; упражнять в ползании по скамейке на четвереньках; сохранять здоровье детей с помощью физической культуры.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«Три пингвина»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Отбивание мяча об пол; 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«Лошадки»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в колонну по одному.</w:t>
            </w:r>
          </w:p>
        </w:tc>
      </w:tr>
      <w:tr w:rsidR="00C042ED" w:rsidRPr="00C77814" w:rsidTr="00F9668A">
        <w:tc>
          <w:tcPr>
            <w:tcW w:w="2328" w:type="dxa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FA19D7" w:rsidRPr="00C77814" w:rsidRDefault="00FA19D7" w:rsidP="00C7781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="00C042ED"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евраль</w:t>
            </w:r>
          </w:p>
        </w:tc>
        <w:tc>
          <w:tcPr>
            <w:tcW w:w="3769" w:type="dxa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  <w:shd w:val="clear" w:color="auto" w:fill="FDE9D9" w:themeFill="accent6" w:themeFillTint="33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31-4.02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4352" w:type="dxa"/>
            <w:shd w:val="clear" w:color="auto" w:fill="auto"/>
          </w:tcPr>
          <w:p w:rsidR="009545B6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расставленными предметами; закреплять умение действовать по сигналу; обучить ходьбе по скамейке с поворотом на середине вокруг себя; упражнять в перепрыгивании через 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кубики; сохранять здоровье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стр.67)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скамейке с поворотом; перепрыгивание через кубики;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«Пилоты»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транспорт»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DE9D9" w:themeFill="accent6" w:themeFillTint="33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выполнением заданий по сигналу; закреплять умение в перепрыгивании из обруча в обруч; прокатывание мяча вокруг предмета; сохранять и укреплять здоровье детей.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лентами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стр.69)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Перепрыгивание из обруча в обруч; прокатывание мячей между кеглями;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«Самолеты»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«Ветерок»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DE9D9" w:themeFill="accent6" w:themeFillTint="33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Каникулы. День Защитника Отечества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изученные упражнения и О.В.Д.; развивать ловкость, быстроту, координацию движений; повысить интерес к занятию; 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Оздоравливать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372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по плану</w:t>
            </w:r>
          </w:p>
          <w:p w:rsidR="00C042ED" w:rsidRPr="00C77814" w:rsidRDefault="00C042ED" w:rsidP="0037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каникул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FDE9D9" w:themeFill="accent6" w:themeFillTint="33"/>
          </w:tcPr>
          <w:p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 между предметами; продолжать учить ловле мяча 2 руками; закреплять навык ползания на четвереньках; формировать и совершенствовать навыки З.О.Ж.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«Мы солдаты» с флажками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69)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 ползание по скамейке;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«Танкисты» (с обручами)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«мы солдаты»</w:t>
            </w:r>
          </w:p>
        </w:tc>
      </w:tr>
      <w:tr w:rsidR="00C042ED" w:rsidRPr="00C77814" w:rsidTr="00F9668A">
        <w:tc>
          <w:tcPr>
            <w:tcW w:w="2328" w:type="dxa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:rsidTr="00F9668A">
        <w:tc>
          <w:tcPr>
            <w:tcW w:w="2328" w:type="dxa"/>
            <w:shd w:val="clear" w:color="auto" w:fill="95B3D7" w:themeFill="accent1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28-4.03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 между предметами; продолжать учить ловле мяча 2 руками; закреплять навык ползания на четвереньках.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«Хлопаем в ладоши 1,2,3»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 на четвереньках;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«Воробушки и автомобиль»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«Угадай, то кричит?»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95B3D7" w:themeFill="accent1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09-11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с выполнением задания; уметь прокатывать мяч вокруг предметов; упражнять в ползании на животе по гимнастической скамейке;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здоровье детей.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обручем (</w:t>
            </w: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стр.78)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Прокатывание мяча между кеглями; ползание по гимнастической скамейке на животе; 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роботом»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95B3D7" w:themeFill="accent1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предметами и беге врассыпную с остановкой на сигнал; учить лазанью по наклонной лестнице; закреплять умение сохранять равновесие в ходьбе по наклонной доске; сохранять здоровье детей с помощью физической культуры.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стр.80)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О.В.Д.:Лазанье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наклонной лестнице;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доске, положенной на пол; Перепрыгивание через кубики;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«Перелет птиц»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95B3D7" w:themeFill="accent1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C042ED" w:rsidRPr="00C77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Подводный мир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детей в ходьбе и беге по кругу, с остановкой на сигнал; 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учить энергичному замаху при метении; упражнять в ползании на четвереньках; сохранять здоровье детей с помощью физической культуры.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О.Р.У. с кеглей (стр.86 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О.В.Д.: Метание мешочков; ползание по гимнастической скамейке;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</w:t>
            </w:r>
            <w:r w:rsidR="00FA19D7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Рыбки плавают в водице...»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95B3D7" w:themeFill="accent1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28.03-1.04</w:t>
            </w:r>
          </w:p>
          <w:p w:rsidR="009545B6" w:rsidRPr="00C77814" w:rsidRDefault="009545B6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Первые проталинки.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 колонне по одному, врассыпную, продолжать учить сохранять устойчивое равновесие по наклонной доске, упражнять в перепрыгивании через предметы; сохранять здоровье детей с помощью физических упражнений.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C77814" w:rsidRDefault="00C77814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C042ED" w:rsidRPr="00C77814" w:rsidRDefault="009545B6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Апрель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стр.84)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и бег по наклонной доске; прыжки через кубики;</w:t>
            </w:r>
          </w:p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«У медведя во бору…»</w:t>
            </w:r>
          </w:p>
          <w:p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042ED" w:rsidRPr="00C77814" w:rsidTr="00F9668A">
        <w:tc>
          <w:tcPr>
            <w:tcW w:w="2328" w:type="dxa"/>
            <w:shd w:val="clear" w:color="auto" w:fill="C2D69B" w:themeFill="accent3" w:themeFillTint="99"/>
          </w:tcPr>
          <w:p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4352" w:type="dxa"/>
            <w:shd w:val="clear" w:color="auto" w:fill="auto"/>
          </w:tcPr>
          <w:p w:rsidR="00C042ED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детей, поднять настроение, вызвать положительные эмоции. Закреплять изученные упражнения в ловле, ходьбе, прыжках. Развивать координационные способности, ловкость, смелость.</w:t>
            </w:r>
          </w:p>
        </w:tc>
        <w:tc>
          <w:tcPr>
            <w:tcW w:w="3769" w:type="dxa"/>
            <w:shd w:val="clear" w:color="auto" w:fill="auto"/>
          </w:tcPr>
          <w:p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по плану ко Дню Здоровья</w:t>
            </w:r>
          </w:p>
        </w:tc>
      </w:tr>
      <w:tr w:rsidR="00FA19D7" w:rsidRPr="00C77814" w:rsidTr="00F9668A">
        <w:trPr>
          <w:trHeight w:val="2058"/>
        </w:trPr>
        <w:tc>
          <w:tcPr>
            <w:tcW w:w="2328" w:type="dxa"/>
            <w:shd w:val="clear" w:color="auto" w:fill="C2D69B" w:themeFill="accent3" w:themeFillTint="99"/>
          </w:tcPr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4352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кругу; врассыпную; закреплять умение принимать правильное и.п. в прыжках в длину с места; в метании в цель;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кеглей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стр.86)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места; метание мешочков в цель;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Совушка-сова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«идем на космодром».</w:t>
            </w:r>
          </w:p>
        </w:tc>
      </w:tr>
      <w:tr w:rsidR="00FA19D7" w:rsidRPr="00C77814" w:rsidTr="00F9668A">
        <w:tc>
          <w:tcPr>
            <w:tcW w:w="2328" w:type="dxa"/>
            <w:shd w:val="clear" w:color="auto" w:fill="C2D69B" w:themeFill="accent3" w:themeFillTint="99"/>
          </w:tcPr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4352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на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сигнал,продолжать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учить энергичному замаху при метании мешочков на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дальность,упражнять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на четвереньках.</w:t>
            </w:r>
          </w:p>
        </w:tc>
        <w:tc>
          <w:tcPr>
            <w:tcW w:w="3769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ОРУ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стр.88)</w:t>
            </w: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мешочков на дальность, ползание по гимнастической скамейке.</w:t>
            </w: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Прыжки на 2 ногах (3 м)</w:t>
            </w: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/и: «Воробушки и автомобиль»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релаксацию.</w:t>
            </w:r>
          </w:p>
        </w:tc>
      </w:tr>
      <w:tr w:rsidR="00FA19D7" w:rsidRPr="00C77814" w:rsidTr="00F9668A">
        <w:tc>
          <w:tcPr>
            <w:tcW w:w="2328" w:type="dxa"/>
            <w:shd w:val="clear" w:color="auto" w:fill="C2D69B" w:themeFill="accent3" w:themeFillTint="99"/>
          </w:tcPr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ходить и бегать парами; продолжить учить лазанью по гимнастической скамейке, упражнять в ходьбе по доске; сохранять здоровье детей с помощью физической культуры.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C77814" w:rsidRDefault="00C77814" w:rsidP="00FA19D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19D7" w:rsidRPr="00C77814" w:rsidRDefault="00FA19D7" w:rsidP="00C7781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3769" w:type="dxa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«Разноцветная игра»;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доске; Лазанье по гимнастической скамейке;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Совушка-сова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FA19D7" w:rsidRPr="00C77814" w:rsidTr="00F9668A">
        <w:tc>
          <w:tcPr>
            <w:tcW w:w="2328" w:type="dxa"/>
            <w:shd w:val="clear" w:color="auto" w:fill="F2F2F2" w:themeFill="background1" w:themeFillShade="F2"/>
          </w:tcPr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352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беге врассыпную, продолжать учить сохранять равновесие при ходьбе по уменьшенной площади; упражнять в прыжках в длину с места; сохранять здоровье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стр.92) 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Ходьба по наклонной доске; 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«Самолеты»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«как солдаты».</w:t>
            </w: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D7" w:rsidRPr="00C77814" w:rsidTr="00F9668A">
        <w:tc>
          <w:tcPr>
            <w:tcW w:w="2328" w:type="dxa"/>
            <w:shd w:val="clear" w:color="auto" w:fill="F2F2F2" w:themeFill="background1" w:themeFillShade="F2"/>
          </w:tcPr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4352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ходить и бегать со </w:t>
            </w: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сменной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водящего, упражнять в прыжках в длину с места, повторить перебрасывание мяча друг другу.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кубиком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стр.94)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места; перебрасывание мячей в паре;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«Пробеги тихо»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«Прятки» (найди игрушку)</w:t>
            </w:r>
          </w:p>
        </w:tc>
      </w:tr>
      <w:tr w:rsidR="00FA19D7" w:rsidRPr="00C77814" w:rsidTr="00F9668A">
        <w:tc>
          <w:tcPr>
            <w:tcW w:w="2328" w:type="dxa"/>
            <w:shd w:val="clear" w:color="auto" w:fill="F2F2F2" w:themeFill="background1" w:themeFillShade="F2"/>
          </w:tcPr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высоким подниманием колен, беге с остановкой на сигнал, закреплять умение метать в цель и упражнять в ползании по скамейке;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здоровье детей.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палкой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стр.96)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Метание в вертикальную цель; ползание по скамейке на животе;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«Догони пару»</w:t>
            </w:r>
          </w:p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</w:tc>
      </w:tr>
      <w:tr w:rsidR="00FA19D7" w:rsidRPr="00C77814" w:rsidTr="00F9668A">
        <w:tc>
          <w:tcPr>
            <w:tcW w:w="2328" w:type="dxa"/>
            <w:shd w:val="clear" w:color="auto" w:fill="F2F2F2" w:themeFill="background1" w:themeFillShade="F2"/>
          </w:tcPr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23-31</w:t>
            </w:r>
          </w:p>
          <w:p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4352" w:type="dxa"/>
            <w:shd w:val="clear" w:color="auto" w:fill="auto"/>
          </w:tcPr>
          <w:p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изученные упражнения и О.В.Д.; развивать ловкость, быстроту, координацию движений; повысить интерес к физкультуре; выполнять упражнения по профилактике плоскостопия.</w:t>
            </w:r>
          </w:p>
          <w:p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9D7" w:rsidRPr="00C77814" w:rsidRDefault="00FA19D7" w:rsidP="00C7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 развлечениях</w:t>
            </w:r>
            <w:r w:rsidR="00C77814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плану.</w:t>
            </w:r>
          </w:p>
          <w:p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C77814" w:rsidRDefault="00C77814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F9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(диагностика)</w:t>
            </w:r>
          </w:p>
        </w:tc>
      </w:tr>
    </w:tbl>
    <w:p w:rsidR="00C042ED" w:rsidRPr="00C77814" w:rsidRDefault="00C042ED" w:rsidP="00C042ED">
      <w:pPr>
        <w:jc w:val="center"/>
      </w:pPr>
    </w:p>
    <w:p w:rsidR="00C042ED" w:rsidRPr="00C042ED" w:rsidRDefault="00C042ED" w:rsidP="00C0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814" w:rsidRPr="00C77814" w:rsidRDefault="00C77814" w:rsidP="00C77814">
      <w:pPr>
        <w:jc w:val="center"/>
        <w:rPr>
          <w:color w:val="C00000"/>
          <w:sz w:val="28"/>
          <w:szCs w:val="28"/>
        </w:rPr>
      </w:pPr>
      <w:r w:rsidRPr="00C77814">
        <w:rPr>
          <w:color w:val="C00000"/>
          <w:sz w:val="28"/>
          <w:szCs w:val="28"/>
        </w:rPr>
        <w:t>Старшая группа</w:t>
      </w:r>
    </w:p>
    <w:tbl>
      <w:tblPr>
        <w:tblStyle w:val="a4"/>
        <w:tblW w:w="11057" w:type="dxa"/>
        <w:tblInd w:w="-1168" w:type="dxa"/>
        <w:tblLook w:val="04A0"/>
      </w:tblPr>
      <w:tblGrid>
        <w:gridCol w:w="1910"/>
        <w:gridCol w:w="2557"/>
        <w:gridCol w:w="6590"/>
      </w:tblGrid>
      <w:tr w:rsidR="00C77814" w:rsidTr="00802E17">
        <w:tc>
          <w:tcPr>
            <w:tcW w:w="1910" w:type="dxa"/>
          </w:tcPr>
          <w:p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 xml:space="preserve">Тема </w:t>
            </w:r>
            <w:proofErr w:type="spellStart"/>
            <w:r w:rsidRPr="00C77814">
              <w:rPr>
                <w:color w:val="C00000"/>
                <w:sz w:val="28"/>
                <w:szCs w:val="28"/>
              </w:rPr>
              <w:t>недели\дни</w:t>
            </w:r>
            <w:proofErr w:type="spellEnd"/>
          </w:p>
        </w:tc>
        <w:tc>
          <w:tcPr>
            <w:tcW w:w="2557" w:type="dxa"/>
          </w:tcPr>
          <w:p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Задачи НОД</w:t>
            </w:r>
          </w:p>
        </w:tc>
        <w:tc>
          <w:tcPr>
            <w:tcW w:w="6590" w:type="dxa"/>
          </w:tcPr>
          <w:p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Содержание</w:t>
            </w:r>
          </w:p>
          <w:p w:rsidR="00C77814" w:rsidRPr="00C77814" w:rsidRDefault="00C77814" w:rsidP="00C7781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D9D9D9" w:themeFill="background1" w:themeFillShade="D9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колонной по одному,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беге врассыпную; в сохранении устойчивого равновесия; в прыжках с продвижением вперед и перебрасывании мяча.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 с перешагиванием через предметы.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 вперед, энергично отталкиваясь от пола.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друг другу.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перешагивая через набивные мячи, руки за головой.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 с продвижением вперед.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пол между шеренгами одной рукой и ловля его двумя руками после отскока о пол.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«У кого мяч?»,«Мышеловка»</w:t>
            </w:r>
          </w:p>
          <w:p w:rsidR="00802E17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«Как я провел лето?»</w:t>
            </w:r>
          </w:p>
          <w:p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D9D9D9" w:themeFill="background1" w:themeFillShade="D9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упражнять в ходьбе и беге на носках; развивать координацию движения в прыжках в высоту и ловкость в бросании мяча вверх.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стр.19)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на двух ногах «Достань до предмета». Броски малого мяча вверх двумя реками.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среднем темпе до 1.5 мин.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места «достань до предмета».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вверх и ловля его двумя руками, с хлопком в ладоши. Ползание на четвереньках между предметами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«Фигуры»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«Мои друзья»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D9D9D9" w:themeFill="background1" w:themeFillShade="D9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высоким подниманием колен, в непрерывном беге 1 мин. В ползании по гимнастической скамейке с опорой на колени и ладони; в подбрасывании мяча вверх.  Развивать ловкость и устойчивое равновесие при ходьбе по уменьшенной площади опоры.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«Машина зарядка»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Ползание по гимнастической скамейке с опорой на ладони и колени. 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канату боком приставным шагом.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вверх двумя руками и ловля его, и ловля его с хлопком.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друг другу в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шеренге расстояние 2 м.  Ползание по гимнастической скамейке с опорой на предплечья и колени.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по канату боком приставным шагом с мешочком на голове.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«Удочка»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профессию»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D9D9D9" w:themeFill="background1" w:themeFillShade="D9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27-1.10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Осень золотая. Ярмарка. Вдохновение осени.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ходьбу и бег с изменением темпа движения по сигналу педагога; разучить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боком, не задевая за его края.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палкой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стр.25)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боком, не задевая за верхний край, в плотной группировке.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ходьба, перешагивание через препятствие – бруски или кубики, сохраняя правильную осанку. Прыжки на двух ногах с мешочком, зажатым между колен, как пингвины.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прямо и боком в группировке. 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ходьба, перешагивая через бруски, с мешочком на голове.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ногах, продвигаясь вперед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«Посадка картофеля»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овощи и фрукты»</w:t>
            </w:r>
          </w:p>
        </w:tc>
      </w:tr>
      <w:tr w:rsidR="00C77814" w:rsidRPr="005F3C34" w:rsidTr="00802E17">
        <w:tc>
          <w:tcPr>
            <w:tcW w:w="191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октябрь</w:t>
            </w:r>
          </w:p>
        </w:tc>
        <w:tc>
          <w:tcPr>
            <w:tcW w:w="659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948A54" w:themeFill="background2" w:themeFillShade="80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беге продолжительностью 1 мин., в ходьбе приставным шагом по гимнастической скамейке; в прыжках и перебрасывании мяча. Повторить ходьбу с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поднимание колен; знакомить с элементами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баскетбола, ведение мяча.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стр.28)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Ходьба по гимнастической скамейке боком приставным шагом.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ногах, через короткий шнур. Броски мяча двумя руками от груди друг другу.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гимнастической скамейке боком приставным шагом, перешагивая через предметы.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через шнур слева направо и продвигаясь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«Пугало» (под музыкальное сопровождение)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под медленную мелодию друг за другом «полетели, как листочки»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948A54" w:themeFill="background2" w:themeFillShade="80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повороты по сигналу педагога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«Хлопайте в ладоши»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Прыжки со скамейки на полусогнутые ноги, Броски мяча друг другу двумя руками из-за головы. Ползание по гимнастической скамейке на четвереньках.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со скамейки на полусогнутые ноги. Перебрасывание мяча друг другу, стоя в шеренге, двумя руками от груди. Ползание на четвереньках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«Перелет птиц»,«У кого мяч?»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«Ветерок»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948A54" w:themeFill="background2" w:themeFillShade="80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равновесии, в ходьбе с перешагиванием через препятствия, непрерывном беге продолжительностью 1 мин.; повторить упражнения в прыжках.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(Литвинова стр. 288)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Метание мяча в горизонтальную цель правой и левой рукой.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–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прямо и боком в группировке.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с перешагиванием через набивные мячи.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мяча в горизонтальную цель правой и левой рукой с расстояния 2.5 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между предметами.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боком приставным шагом.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Быбка-ежка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под медленную мелодию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948A54" w:themeFill="background2" w:themeFillShade="80"/>
          </w:tcPr>
          <w:p w:rsidR="00802E17" w:rsidRPr="005F3C34" w:rsidRDefault="00802E17" w:rsidP="00615B06">
            <w:pPr>
              <w:shd w:val="clear" w:color="auto" w:fill="948A54" w:themeFill="background2" w:themeFillShad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615B06">
            <w:pPr>
              <w:shd w:val="clear" w:color="auto" w:fill="948A54" w:themeFill="background2" w:themeFillShad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C77814" w:rsidRPr="005F3C34" w:rsidRDefault="00C77814" w:rsidP="00615B06">
            <w:pPr>
              <w:shd w:val="clear" w:color="auto" w:fill="948A54" w:themeFill="background2" w:themeFillShad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B06">
              <w:rPr>
                <w:rFonts w:ascii="Times New Roman" w:hAnsi="Times New Roman" w:cs="Times New Roman"/>
                <w:sz w:val="24"/>
                <w:szCs w:val="24"/>
                <w:shd w:val="clear" w:color="auto" w:fill="948A54" w:themeFill="background2" w:themeFillShade="80"/>
              </w:rPr>
              <w:t>Я-человек</w:t>
            </w:r>
            <w:proofErr w:type="spellEnd"/>
            <w:proofErr w:type="gramEnd"/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парами; повторить лазание в обруч; упражнять в равновесии и прыжках. Развивать выносливость в беге продолжительностью 1 мин.; упражнять в прыжках, развивать выносливость.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с обручем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стр.36)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О.В.Д: Ползание –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боком, не касаясь руками пола, в группировке. Ходьба по гимнастической скамейке, на середине перешагнуть через предмет и пройти дальше. Прыжки на двух ногах на мат высотой 20 см.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четвереньках с преодолением препятствий. Ходьба по гимнастической скамейке на середине присесть и хлопнуть в ладоши. Прыжки на препятствие высотой 20 см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«Такси»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«Части тела»</w:t>
            </w:r>
          </w:p>
        </w:tc>
      </w:tr>
      <w:tr w:rsidR="00C77814" w:rsidRPr="005F3C34" w:rsidTr="00802E17">
        <w:tc>
          <w:tcPr>
            <w:tcW w:w="191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ноябрь</w:t>
            </w:r>
          </w:p>
        </w:tc>
        <w:tc>
          <w:tcPr>
            <w:tcW w:w="659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FFC000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615B06">
            <w:pPr>
              <w:shd w:val="clear" w:color="auto" w:fill="FFC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  <w:p w:rsidR="00C77814" w:rsidRPr="005F3C34" w:rsidRDefault="00C77814" w:rsidP="00615B06">
            <w:pPr>
              <w:shd w:val="clear" w:color="auto" w:fill="FFC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proofErr w:type="gramStart"/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страна-моя</w:t>
            </w:r>
            <w:proofErr w:type="spellEnd"/>
            <w:proofErr w:type="gramEnd"/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высоким подниманием колен; упражнять в равновесии, развивать координацию движений; перебрасывание мячей в шеренгах.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«Разноцветная игра»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Равновесие – ходьба по гимнастической скамейке, мяч передаем перед собой и за собой, прыжки на правой и левой ноге продвигаясь вперед, переброска мяча снизу стоя в шеренге.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 – ходьба по гимнастической скамейке, перекладывая мяч.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прямой (расстояние 2 м.) 2 прыжка на правой, (на левой) ноге.</w:t>
            </w:r>
            <w:proofErr w:type="gramEnd"/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двумя реками из-за головы.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«Мы веселые ребята»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«Гномы, великаны, мухи»</w:t>
            </w:r>
          </w:p>
          <w:p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FFC000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изменением направления движения, в беге врассыпную, между предметами, повторить прыжки, упражнять в ползании по гимнастической скамейке, в ведении мяча.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стр.42)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с продвижением вперед на правой и левой ноге попеременно,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животе по гимнастической скамейке, подтягиваясь руками. Ведение мяча, продвигаясь вперед шагом.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правой и левой ноге.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четвереньках проталкивая мяч головой.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ходьбе.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«Бездомный заяц»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FFC000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изменением темпа движения, с бега между предметами, в равновесии. Развивать выносливость; в перебрасывании мяча в шеренгах.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прыжками   и бегом.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в игровой форме «Вызов номеров»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Ведение мяча одной рукой, продвигаясь вперед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прямо и боком. Ходьба по гимнастической скамейке боком.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в ходьбе.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четвереньках.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 между набивными мячами, руки за головой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</w:t>
            </w:r>
            <w:proofErr w:type="spellStart"/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Съедобное-несъедобное</w:t>
            </w:r>
            <w:proofErr w:type="spellEnd"/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FFC000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у родителей и детей к физкультуре; развивать ловкость, смелость, быстроту, координацию. Познакомить с праздником «День матери». 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матери</w:t>
            </w:r>
          </w:p>
        </w:tc>
      </w:tr>
      <w:tr w:rsidR="00C77814" w:rsidRPr="005F3C34" w:rsidTr="00802E17">
        <w:tc>
          <w:tcPr>
            <w:tcW w:w="191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декабрь</w:t>
            </w:r>
          </w:p>
        </w:tc>
        <w:tc>
          <w:tcPr>
            <w:tcW w:w="659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5F497A" w:themeFill="accent4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29-3.12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задания, упражнять в равновесии и прыжках.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бег с преодолением препятствий; развивать ловкость в играх.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 на гимнастической скамейке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стр.46)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 боком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касаясь руками пола. Ходьба по гимнастической скамейке с мешочком на голове. Прыжки на правой и левой ноге до предмета.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««Птички в гнездышке»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77814" w:rsidRPr="005F3C34" w:rsidTr="00615B06">
        <w:tc>
          <w:tcPr>
            <w:tcW w:w="1910" w:type="dxa"/>
            <w:shd w:val="clear" w:color="auto" w:fill="5F497A" w:themeFill="accent4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умении сохранять в беге правильную дистанцию друг от друга; разучить ходьбу по наклонной доске, с сохранением устойчивого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равновесия; повторить перебрасывание мяча. Упражнять в метании.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с обручем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стр.49)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наклонной доске, руки в стороны, свободно балансируют. Прыжки на двух ногах через бруски. Броски мяча двумя руками из-за головы.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наклонной доске, руки в стороны, переход на гимнастическую скамейку.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между набивными мячами. Переброска мяча друг другу произвольным способом.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«Охотники и зайцы»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5F497A" w:themeFill="accent4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взявшись за руки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поворотом в другую сторону, в метании.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флажками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51)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с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ногу продвигаясь вперед. Броски мяча вверх и ловля его двумя руками. Ползание на четвереньках межд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попеременно с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ногу продвигаясь вперед.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четвереньках толкая мяч головой. Вперед прокатывание мяча.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«Два Мороза»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«как лисички» друг за другом.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5F497A" w:themeFill="accent4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закреплять умение ловить мяч; развивать ловкость и глазомер; повторить ползание по гимнастической скамейке; упражнять в сохранении устойчивого равновесия.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стр.53)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большого мяча стоя в шеренге.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животе, подтягиваясь двумя руками. Равновесие – ходьба по гимнастической скамейке с мешочком на голове.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«Снеговик»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«Подбрось снежки» с парашютом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5F497A" w:themeFill="accent4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 взявшись за руки, врассыпную; лазание на гимнастическую стенку; в равновесии и прыжках.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Лазание на гимнастическую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стенку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пропуская рейки.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 боком приставным шагом с мешочком на голове. Прыжки на двух ногах между предметами.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до верха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стенки разноименным способом, не пропуская рейки. Ходьба по гимнастической скамейке с перешагиванием через предметы. Прыжки на двух ногах между предметами с мешочком, зажатым между колен.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«Ох, Мороз»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77814" w:rsidRPr="005F3C34" w:rsidTr="00802E17">
        <w:tc>
          <w:tcPr>
            <w:tcW w:w="191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январь</w:t>
            </w:r>
          </w:p>
        </w:tc>
        <w:tc>
          <w:tcPr>
            <w:tcW w:w="659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B6DDE8" w:themeFill="accent5" w:themeFillTint="66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предметами, не задевая их. Продолжать формировать устойчивое равновесие при ходьбе и беге по наклонной доске; упражнять в прыжках с ноги на ногу, в забрасывании мяча в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кольцо.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с кубиками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Равновесие – ходьба и бег по наклонной доске. Прыжки на правой и левой ноге между кубиками. Метание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роски мяча в шеренге.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наклонной доске, балансируя руками. Прыжки на двух ногах между фишками.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мячей друг другу в шеренгах.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«Горелки»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B6DDE8" w:themeFill="accent5" w:themeFillTint="66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кругу; разучить прыжок в длину с места; упражнять в ползании на четвереньках и прокатывание мяча головой.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в игровой форме «Кочки, тропинка, копна»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в длину с места.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дугами на четвереньках, подталкивая мяч. Броски мяча вверх.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с места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предметы и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в группировке. Перебрасывание мячей друг другу, двумя руками снизу, расстояние между детьми 2.5 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«Пустое место»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гимнастика: «Часики»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B6DDE8" w:themeFill="accent5" w:themeFillTint="66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упражнять в перебрасывание мяча друг другу; повторить задание в равновесии. Закрепить навык скользящего шага в ходьбе на лыжах; метание на дальность.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под музыку «Робот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Перебрасывание мячей друг другу.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боком, не касаясь руками пола. Ходьба с перешагивание через предметы.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друг другу и ловля его после отскока его от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правым и левым боком, не касаясь руками пола. Ходьба с перешагивание через «кочки» с мешочком на голове, руки в стороны.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«Хитрая лиса»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животных севера»</w:t>
            </w:r>
          </w:p>
        </w:tc>
      </w:tr>
      <w:tr w:rsidR="00C77814" w:rsidRPr="005F3C34" w:rsidTr="00802E17">
        <w:tc>
          <w:tcPr>
            <w:tcW w:w="191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февраль</w:t>
            </w:r>
          </w:p>
        </w:tc>
        <w:tc>
          <w:tcPr>
            <w:tcW w:w="659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31849B" w:themeFill="accent5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31-04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врассыпную; в беге продолжительностью 1 мин;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гимнастической палкой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68)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гимнастической скамейке, руки в стороны.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бруски. Бросание мячей в корзину с расстояния 2 м двумя руками из-за головы.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гимнастической скамейке. Прыжки через бруски правым и левым боком.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«Таксисты» 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страны мира» с мячом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31849B" w:themeFill="accent5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отбивание мяча о землю.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О.Р.У.под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 (Веселая зарядка группа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Мультикейс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 50 см.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о пол одной рукой, продвигаясь вперед.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высота 40 см, не касаясь руками пола.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«Не оставайся на полу»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  <w:p w:rsidR="00C7781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35" w:rsidRPr="005F3C34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31849B" w:themeFill="accent5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Каникулы. День Защитника Отечества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к физкультурным упражнениям, к занятию спорта. Развивать физические качества (ловкость, быстроту, гибкость). Провести спортивную викторину по теме: «Зимние виды спорта», «Военная техника»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во время каникул по теме: «Зимние виды спорта», «День Защитника Отечества» (эстафеты)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31849B" w:themeFill="accent5" w:themeFillShade="BF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предметами;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метание в вертикальную цель; упражнять в лазанье под палку и перешагивание через нее.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«Неразлучные друзья»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Метание мешочка в вертикальную цель правой и левой рукой от плеча с расстояния 2.5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палку. Высота 40 см, 2-3 подряд. Перешагивание через шнур.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«Бравые солдаты».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802E17">
        <w:tc>
          <w:tcPr>
            <w:tcW w:w="191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77814" w:rsidRPr="005F3C34" w:rsidRDefault="00C77814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март</w:t>
            </w:r>
          </w:p>
        </w:tc>
        <w:tc>
          <w:tcPr>
            <w:tcW w:w="6590" w:type="dxa"/>
          </w:tcPr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:rsidTr="00615B06">
        <w:tc>
          <w:tcPr>
            <w:tcW w:w="1910" w:type="dxa"/>
            <w:shd w:val="clear" w:color="auto" w:fill="FABF8F" w:themeFill="accent6" w:themeFillTint="99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28.02-04.03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непрерывном беге; в лазанье на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тенку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пропуская рейки; упражнять в сохранении равновесии при ходьбе на повышенной площади опоре; повторить задания в прыжках и с мячом.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на гимнастическую стенку. 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руки на пояс, приставляя пятку одной ноги к носку другой в среднем темпе. Прыжки с ноги на ногу, продвигаясь вперед до обозначенного места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тбивание мяча в ходьбе.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на гимнастическую стенку, ходьба по гимнастической скамейке, руки за головой. Прыжки с ноги на ногу между предметами. Бросание мяча вверх и ловля его одной рукой.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«Третий лишний»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«Что я подарю маме?»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FABF8F" w:themeFill="accent6" w:themeFillTint="99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09-11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колонной по одному, с поворотом в другую сторону по сигналу. Разучить ходьбу по канату с мешочком на голове. Упражнять в прыжках и перебрасывании мяча, развивать ловкость и глазомер.</w:t>
            </w:r>
          </w:p>
          <w:p w:rsidR="00802E17" w:rsidRPr="005F3C34" w:rsidRDefault="00802E17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мячами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77)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канату боком приставным шагом с мешочком на голове. Прыжки из обруча в обруч. Перебрасывание мяча друг другу и ловля его после отскока об пол.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бручем,гимнастическими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палками.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77814" w:rsidRPr="005F3C34" w:rsidTr="00615B06">
        <w:tc>
          <w:tcPr>
            <w:tcW w:w="1910" w:type="dxa"/>
            <w:shd w:val="clear" w:color="auto" w:fill="FABF8F" w:themeFill="accent6" w:themeFillTint="99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14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C77814" w:rsidRPr="005F3C34" w:rsidRDefault="00C7781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весной</w:t>
            </w:r>
          </w:p>
        </w:tc>
        <w:tc>
          <w:tcPr>
            <w:tcW w:w="2557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ходьбу и бег по кругу с изменением направления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и врассыпную; разучить прыжок в высоту с разбега; упражнять метание мешочка в цель, ползание между предметами.</w:t>
            </w:r>
          </w:p>
        </w:tc>
        <w:tc>
          <w:tcPr>
            <w:tcW w:w="6590" w:type="dxa"/>
            <w:shd w:val="clear" w:color="auto" w:fill="auto"/>
          </w:tcPr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стр.79)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высоту с разбега. Метание мешочка в вертикальную цель. Ползание на четвереньках между предметами.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высоту с разбега.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в вертикальную цель. Ползание на четвереньках по прямой, дистанция 5 м.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«Самолеты»</w:t>
            </w:r>
          </w:p>
          <w:p w:rsidR="00C77814" w:rsidRPr="005F3C34" w:rsidRDefault="00C7781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«Крокодил»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стр.71)</w:t>
            </w:r>
          </w:p>
          <w:p w:rsidR="00C77814" w:rsidRPr="005F3C34" w:rsidRDefault="00C7781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:rsidTr="00615B06">
        <w:tc>
          <w:tcPr>
            <w:tcW w:w="1910" w:type="dxa"/>
            <w:shd w:val="clear" w:color="auto" w:fill="FABF8F" w:themeFill="accent6" w:themeFillTint="99"/>
          </w:tcPr>
          <w:p w:rsidR="00802E17" w:rsidRPr="005F3C34" w:rsidRDefault="00802E17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17" w:rsidRPr="005F3C34" w:rsidRDefault="00802E17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:rsidR="00802E17" w:rsidRPr="005F3C34" w:rsidRDefault="00802E17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557" w:type="dxa"/>
            <w:shd w:val="clear" w:color="auto" w:fill="auto"/>
          </w:tcPr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со сменой ведущего,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6590" w:type="dxa"/>
            <w:shd w:val="clear" w:color="auto" w:fill="auto"/>
          </w:tcPr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(«Роботы» группа «Великаны»)</w:t>
            </w: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Лазание по гимнастической скамейке с опорой на ладони и ступни. Равновесие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по гимнастической скамейке боком, приставным шагом. Прыжки вправо, влево через шнур.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по гимнастической скамейке. Ходьба по гимнастической скамейке. Прыжки вправо, влево через шнур.</w:t>
            </w: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«Караси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2E17" w:rsidRPr="005F3C34" w:rsidRDefault="00802E17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«Море волнуется раз!»</w:t>
            </w:r>
          </w:p>
        </w:tc>
      </w:tr>
      <w:tr w:rsidR="00802E17" w:rsidRPr="005F3C34" w:rsidTr="00615B06">
        <w:tc>
          <w:tcPr>
            <w:tcW w:w="1910" w:type="dxa"/>
            <w:shd w:val="clear" w:color="auto" w:fill="FABF8F" w:themeFill="accent6" w:themeFillTint="99"/>
          </w:tcPr>
          <w:p w:rsidR="00802E17" w:rsidRPr="005F3C34" w:rsidRDefault="00802E17" w:rsidP="0080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17" w:rsidRPr="005F3C34" w:rsidRDefault="005F3C34" w:rsidP="00615B06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28.03-1.04</w:t>
            </w:r>
          </w:p>
          <w:p w:rsidR="00802E17" w:rsidRPr="005F3C34" w:rsidRDefault="00802E17" w:rsidP="00615B06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Первые проталинки.</w:t>
            </w:r>
          </w:p>
        </w:tc>
        <w:tc>
          <w:tcPr>
            <w:tcW w:w="2557" w:type="dxa"/>
            <w:shd w:val="clear" w:color="auto" w:fill="auto"/>
          </w:tcPr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802E17" w:rsidRPr="005F3C34" w:rsidRDefault="00802E17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мячами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Литвинова О.М. стр.291)</w:t>
            </w: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гимнастической скамейке. Прыжки через бруски.</w:t>
            </w: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друг другу и ловля его двумя руками.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с передачей мяча перед собой и за собой. Прыжки на двух ногах с продвижением вперед с преодолением препятствий через бруски. Броски мяча вверх и ловля его двумя руками.</w:t>
            </w: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«Удочка»</w:t>
            </w: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под музыку «В лесу».</w:t>
            </w: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E17" w:rsidRPr="005F3C34" w:rsidRDefault="00802E17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E17" w:rsidRPr="005F3C34" w:rsidRDefault="00802E17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:rsidTr="00802E17">
        <w:tc>
          <w:tcPr>
            <w:tcW w:w="1910" w:type="dxa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802E17" w:rsidRPr="005F3C34" w:rsidRDefault="00802E17" w:rsidP="00802E17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апрель</w:t>
            </w:r>
          </w:p>
        </w:tc>
        <w:tc>
          <w:tcPr>
            <w:tcW w:w="6590" w:type="dxa"/>
            <w:shd w:val="clear" w:color="auto" w:fill="auto"/>
          </w:tcPr>
          <w:p w:rsidR="00802E17" w:rsidRPr="005F3C34" w:rsidRDefault="00802E17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:rsidTr="00615B06">
        <w:tc>
          <w:tcPr>
            <w:tcW w:w="1910" w:type="dxa"/>
            <w:shd w:val="clear" w:color="auto" w:fill="B2A1C7" w:themeFill="accent4" w:themeFillTint="99"/>
          </w:tcPr>
          <w:p w:rsidR="005F3C34" w:rsidRPr="005F3C34" w:rsidRDefault="005F3C34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802E17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C34" w:rsidRPr="005F3C3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802E17" w:rsidRPr="005F3C34" w:rsidRDefault="005F3C34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Будьте здоровы </w:t>
            </w:r>
            <w:r w:rsidR="00802E17" w:rsidRPr="005F3C34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557" w:type="dxa"/>
            <w:shd w:val="clear" w:color="auto" w:fill="auto"/>
          </w:tcPr>
          <w:p w:rsidR="00802E17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к физкультурным упражнениям, к занятию спорта. Развивать физические качества (ловкость, быстроту, гибкость)</w:t>
            </w:r>
          </w:p>
        </w:tc>
        <w:tc>
          <w:tcPr>
            <w:tcW w:w="6590" w:type="dxa"/>
            <w:shd w:val="clear" w:color="auto" w:fill="auto"/>
          </w:tcPr>
          <w:p w:rsidR="005F3C34" w:rsidRPr="005F3C34" w:rsidRDefault="005F3C34" w:rsidP="005F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C34" w:rsidRPr="005F3C34" w:rsidRDefault="005F3C34" w:rsidP="005F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E17" w:rsidRPr="005F3C34" w:rsidRDefault="005F3C34" w:rsidP="005F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Здоровья по плану</w:t>
            </w:r>
          </w:p>
        </w:tc>
      </w:tr>
      <w:tr w:rsidR="00802E17" w:rsidRPr="005F3C34" w:rsidTr="00615B06">
        <w:tc>
          <w:tcPr>
            <w:tcW w:w="1910" w:type="dxa"/>
            <w:shd w:val="clear" w:color="auto" w:fill="B2A1C7" w:themeFill="accent4" w:themeFillTint="99"/>
          </w:tcPr>
          <w:p w:rsidR="00802E17" w:rsidRPr="005F3C34" w:rsidRDefault="00802E17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2557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разучить прыжки с короткой скакалкой; упражнять в прокатывании обруча</w:t>
            </w:r>
          </w:p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обручем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83) </w:t>
            </w:r>
          </w:p>
          <w:p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через короткую скакалку.</w:t>
            </w:r>
          </w:p>
          <w:p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обручей друг другу.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прямо и боком. 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Прыжки через короткую скакалку на месте, вращая ее. Прокатывание обручей друг другу стоя в шеренге.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прямо и боком.</w:t>
            </w:r>
          </w:p>
          <w:p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«Мы построили ракету»</w:t>
            </w:r>
          </w:p>
          <w:p w:rsidR="00802E17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дыхания;</w:t>
            </w:r>
          </w:p>
          <w:p w:rsidR="005F3C34" w:rsidRPr="005F3C34" w:rsidRDefault="005F3C34" w:rsidP="005F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C34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17" w:rsidRPr="005F3C34" w:rsidTr="00615B06">
        <w:tc>
          <w:tcPr>
            <w:tcW w:w="1910" w:type="dxa"/>
            <w:shd w:val="clear" w:color="auto" w:fill="B2A1C7" w:themeFill="accent4" w:themeFillTint="99"/>
          </w:tcPr>
          <w:p w:rsidR="00802E17" w:rsidRPr="005F3C34" w:rsidRDefault="005F3C34" w:rsidP="0024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:rsidR="00802E17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Животные жарких</w:t>
            </w: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</w:p>
        </w:tc>
        <w:tc>
          <w:tcPr>
            <w:tcW w:w="2557" w:type="dxa"/>
            <w:shd w:val="clear" w:color="auto" w:fill="auto"/>
          </w:tcPr>
          <w:p w:rsidR="00802E17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кругу, упражнять в сохранении 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 при ходьбе по повышенной опоре, упражнять в прыжках и метании.</w:t>
            </w:r>
          </w:p>
        </w:tc>
        <w:tc>
          <w:tcPr>
            <w:tcW w:w="6590" w:type="dxa"/>
            <w:shd w:val="clear" w:color="auto" w:fill="auto"/>
          </w:tcPr>
          <w:p w:rsidR="00802E17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 с гимнастической палкой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стр.86)</w:t>
            </w: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Равновесие-ходьба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гиманстической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стороны. Прыжки через бруски (2-3 раза), броски мяча 2 руками из-за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шеренгах (10-15)</w:t>
            </w: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усложнением):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передачей мяча на каждый шаг перед собой и за спиной.</w:t>
            </w: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2 ногах на расстояние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 через предмет.</w:t>
            </w: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вверх одной рукой и ловля его 2 руками (8-10)</w:t>
            </w: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«Медведь и пчелы»</w:t>
            </w:r>
          </w:p>
          <w:p w:rsid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«Как животные жарких стран»</w:t>
            </w:r>
          </w:p>
          <w:p w:rsidR="00245135" w:rsidRPr="00245135" w:rsidRDefault="00245135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34" w:rsidRPr="005F3C34" w:rsidTr="00615B06">
        <w:tc>
          <w:tcPr>
            <w:tcW w:w="1910" w:type="dxa"/>
            <w:shd w:val="clear" w:color="auto" w:fill="B2A1C7" w:themeFill="accent4" w:themeFillTint="99"/>
          </w:tcPr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615B06">
            <w:pPr>
              <w:shd w:val="clear" w:color="auto" w:fill="B2A1C7" w:themeFill="accent4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22-29</w:t>
            </w:r>
          </w:p>
          <w:p w:rsidR="005F3C34" w:rsidRPr="005F3C34" w:rsidRDefault="005F3C34" w:rsidP="00615B06">
            <w:pPr>
              <w:shd w:val="clear" w:color="auto" w:fill="B2A1C7" w:themeFill="accent4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615B06">
              <w:rPr>
                <w:rFonts w:ascii="Times New Roman" w:hAnsi="Times New Roman" w:cs="Times New Roman"/>
                <w:sz w:val="24"/>
                <w:szCs w:val="24"/>
                <w:shd w:val="clear" w:color="auto" w:fill="B2A1C7" w:themeFill="accent4" w:themeFillTint="99"/>
              </w:rPr>
              <w:t>к весны и труда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перестроением в колонну по два в движении; в метании в горизонтальную цель; в лазанье и равновесии.</w:t>
            </w:r>
          </w:p>
        </w:tc>
        <w:tc>
          <w:tcPr>
            <w:tcW w:w="6590" w:type="dxa"/>
          </w:tcPr>
          <w:p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короткой скакалкой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стр.88)</w:t>
            </w:r>
          </w:p>
          <w:p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под дугу боком. Метание мешочка в горизонтальную цель. Равновесие – ходьба на носках между кеглями.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 на четвереньках</w:t>
            </w:r>
          </w:p>
          <w:p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в горизонтальную цель.</w:t>
            </w:r>
          </w:p>
          <w:p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на носках через «кочки».</w:t>
            </w:r>
          </w:p>
          <w:p w:rsidR="005F3C34" w:rsidRPr="005F3C34" w:rsidRDefault="005F3C34" w:rsidP="00615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«Гуси-лебеди»</w:t>
            </w:r>
          </w:p>
          <w:p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 «Весенний ветерок»</w:t>
            </w:r>
          </w:p>
          <w:p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6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615B0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Май</w:t>
            </w:r>
          </w:p>
        </w:tc>
      </w:tr>
      <w:tr w:rsidR="005F3C34" w:rsidRPr="005F3C34" w:rsidTr="00615B06">
        <w:tc>
          <w:tcPr>
            <w:tcW w:w="1910" w:type="dxa"/>
            <w:shd w:val="clear" w:color="auto" w:fill="B2A1C7" w:themeFill="accent4" w:themeFillTint="99"/>
          </w:tcPr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7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поворотом в другую сторону по команде педагога. Упражнять в сохранении равновесия на повышенной опоре; повторить упражнения в прыжках и с мячом.</w:t>
            </w:r>
          </w:p>
        </w:tc>
        <w:tc>
          <w:tcPr>
            <w:tcW w:w="6590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без предметов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стр.94)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перешагивая через  мячи.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продвигаясь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вперед.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стену и ловля его двумя руками.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боком приставным шагом. Прыжки попеременно на правой и левой ноге, продвигаясь вперед.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стену и ловля его двумя руками.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«Брось гранату»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колонну по одному «Как солдаты»</w:t>
            </w:r>
          </w:p>
        </w:tc>
      </w:tr>
      <w:tr w:rsidR="005F3C34" w:rsidRPr="005F3C34" w:rsidTr="00615B06">
        <w:tc>
          <w:tcPr>
            <w:tcW w:w="1910" w:type="dxa"/>
            <w:shd w:val="clear" w:color="auto" w:fill="B2A1C7" w:themeFill="accent4" w:themeFillTint="99"/>
          </w:tcPr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2557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 колонне по одному с перешагиванием через предметы; разучит прыжок в длину с разбега; упражнять в перебрасывании мяча.</w:t>
            </w:r>
          </w:p>
        </w:tc>
        <w:tc>
          <w:tcPr>
            <w:tcW w:w="6590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(под музыку «Роботы»)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разбега. Перебрасывание мяча друг другу.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на ладонях и ступнях «По- 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медвежьи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«Пионербол»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гимнастика: «Гони шарик» (</w:t>
            </w: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Литвинова стр. 299)</w:t>
            </w:r>
          </w:p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34" w:rsidRPr="005F3C34" w:rsidTr="00615B06">
        <w:tc>
          <w:tcPr>
            <w:tcW w:w="1910" w:type="dxa"/>
            <w:shd w:val="clear" w:color="auto" w:fill="B2A1C7" w:themeFill="accent4" w:themeFillTint="99"/>
          </w:tcPr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   колонной по одному и врассыпную. 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 и глазомер в упражнениях с мячом; повторить упражнения в равновесии и с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обручем.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в игровой форме «Кочки, тропинка, копна»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Броски мяча о пол одной рукой и ловля его двумя. Лазанье –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правым и левам боком. Ходьба по гимнастической скамейке боком приставным шагом. 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Броски мяча о пол и ловля его двумя.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–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правым и левам боком, не опираясь о пол руками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с мешочком на голове.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«Такси»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34" w:rsidRPr="005F3C34" w:rsidTr="00615B06">
        <w:tc>
          <w:tcPr>
            <w:tcW w:w="1910" w:type="dxa"/>
            <w:shd w:val="clear" w:color="auto" w:fill="B2A1C7" w:themeFill="accent4" w:themeFillTint="99"/>
          </w:tcPr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23-31</w:t>
            </w:r>
          </w:p>
          <w:p w:rsidR="005F3C34" w:rsidRPr="005F3C34" w:rsidRDefault="005F3C34" w:rsidP="00C7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2557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изменением темпа движения; развивать навык ползания по гимнастической скамейке на животе; повторить прыжки между предметами</w:t>
            </w:r>
          </w:p>
        </w:tc>
        <w:tc>
          <w:tcPr>
            <w:tcW w:w="6590" w:type="dxa"/>
            <w:shd w:val="clear" w:color="auto" w:fill="auto"/>
          </w:tcPr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музыку: «Солнышко лучистое»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Ползание по гимнастической скамейке на животе. Ходьба с перешагиванием предметов. Прыжки на двух ногах между кеглями. Эстафеты: «Перенеси цветы»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бабочку»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солнышко»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игра: «Шел король по лесу»</w:t>
            </w:r>
          </w:p>
          <w:p w:rsidR="005F3C34" w:rsidRPr="005F3C34" w:rsidRDefault="005F3C34" w:rsidP="00C7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под спокойную мелодию «На море»</w:t>
            </w:r>
          </w:p>
          <w:p w:rsidR="005F3C34" w:rsidRPr="005F3C34" w:rsidRDefault="005F3C34" w:rsidP="00C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814" w:rsidRPr="005F3C34" w:rsidRDefault="00C77814" w:rsidP="00C77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DF" w:rsidRPr="005F3C34" w:rsidRDefault="00841BDF" w:rsidP="00841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AC6" w:rsidRPr="005F3C34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D8" w:rsidRPr="005F3C34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D8" w:rsidRPr="00615B06" w:rsidRDefault="00615B06" w:rsidP="00615B06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15B06">
        <w:rPr>
          <w:rFonts w:ascii="Times New Roman" w:hAnsi="Times New Roman" w:cs="Times New Roman"/>
          <w:color w:val="FF0000"/>
          <w:sz w:val="36"/>
          <w:szCs w:val="36"/>
        </w:rPr>
        <w:t>Подготовительная группа</w:t>
      </w:r>
    </w:p>
    <w:p w:rsidR="00452ED8" w:rsidRPr="005F3C34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B06" w:rsidRDefault="00615B06" w:rsidP="00615B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tbl>
      <w:tblPr>
        <w:tblStyle w:val="a4"/>
        <w:tblW w:w="11596" w:type="dxa"/>
        <w:tblInd w:w="-1423" w:type="dxa"/>
        <w:tblLook w:val="04A0"/>
      </w:tblPr>
      <w:tblGrid>
        <w:gridCol w:w="1985"/>
        <w:gridCol w:w="3119"/>
        <w:gridCol w:w="6492"/>
      </w:tblGrid>
      <w:tr w:rsidR="00615B06" w:rsidTr="00BE4A9A">
        <w:tc>
          <w:tcPr>
            <w:tcW w:w="1985" w:type="dxa"/>
          </w:tcPr>
          <w:p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 </w:t>
            </w:r>
            <w:proofErr w:type="spellStart"/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недели\дни</w:t>
            </w:r>
            <w:proofErr w:type="spellEnd"/>
          </w:p>
        </w:tc>
        <w:tc>
          <w:tcPr>
            <w:tcW w:w="3119" w:type="dxa"/>
          </w:tcPr>
          <w:p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Задачи НОД</w:t>
            </w:r>
          </w:p>
        </w:tc>
        <w:tc>
          <w:tcPr>
            <w:tcW w:w="6492" w:type="dxa"/>
          </w:tcPr>
          <w:p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</w:tr>
      <w:tr w:rsidR="00615B06" w:rsidTr="00BE4A9A">
        <w:tc>
          <w:tcPr>
            <w:tcW w:w="1985" w:type="dxa"/>
          </w:tcPr>
          <w:p w:rsidR="00615B06" w:rsidRPr="00BE4A9A" w:rsidRDefault="00615B06" w:rsidP="00615B06">
            <w:pPr>
              <w:rPr>
                <w:i/>
                <w:sz w:val="28"/>
                <w:szCs w:val="28"/>
              </w:rPr>
            </w:pPr>
            <w:r w:rsidRPr="00BE4A9A">
              <w:rPr>
                <w:i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диагностика)</w:t>
            </w:r>
          </w:p>
        </w:tc>
      </w:tr>
      <w:tr w:rsidR="00615B06" w:rsidTr="00BE4A9A">
        <w:tc>
          <w:tcPr>
            <w:tcW w:w="1985" w:type="dxa"/>
          </w:tcPr>
          <w:p w:rsidR="00BE4A9A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01-10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Воспоминание о лете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A9A" w:rsidRDefault="00615B06" w:rsidP="00615B06">
            <w:pPr>
              <w:rPr>
                <w:sz w:val="22"/>
                <w:szCs w:val="22"/>
              </w:rPr>
            </w:pPr>
            <w:r w:rsidRPr="0041275F">
              <w:rPr>
                <w:sz w:val="22"/>
                <w:szCs w:val="22"/>
              </w:rPr>
              <w:t>Упражнять в беге колонной по одному, в умении переходить с бега на ходьбу; в сохранении равновесия и правильной осанки при</w:t>
            </w:r>
            <w:r>
              <w:rPr>
                <w:sz w:val="22"/>
                <w:szCs w:val="22"/>
              </w:rPr>
              <w:t xml:space="preserve"> </w:t>
            </w:r>
            <w:r w:rsidRPr="0041275F">
              <w:rPr>
                <w:sz w:val="22"/>
                <w:szCs w:val="22"/>
              </w:rPr>
              <w:t>ходьбе по повышенной опоре. Развивать точность движений при броске мяча.</w:t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  <w:r w:rsidRPr="0041275F">
              <w:rPr>
                <w:sz w:val="22"/>
                <w:szCs w:val="22"/>
              </w:rPr>
              <w:t xml:space="preserve"> Мониторинг физических качеств</w:t>
            </w:r>
            <w:r w:rsidR="00BE4A9A">
              <w:rPr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ОРУ без предметов (</w:t>
            </w:r>
            <w:proofErr w:type="spellStart"/>
            <w:r w:rsidRPr="001A4C2A">
              <w:rPr>
                <w:sz w:val="22"/>
                <w:szCs w:val="22"/>
              </w:rPr>
              <w:t>Пензулаева</w:t>
            </w:r>
            <w:proofErr w:type="spellEnd"/>
            <w:r w:rsidRPr="001A4C2A">
              <w:rPr>
                <w:sz w:val="22"/>
                <w:szCs w:val="22"/>
              </w:rPr>
              <w:t xml:space="preserve">  Л.И. стр. 9</w:t>
            </w:r>
            <w:r>
              <w:rPr>
                <w:sz w:val="22"/>
                <w:szCs w:val="22"/>
              </w:rPr>
              <w:t>)</w:t>
            </w:r>
          </w:p>
          <w:p w:rsidR="00BE4A9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 xml:space="preserve">Ходьба в колонне по одному в чередовании с бегом; бег в </w:t>
            </w:r>
            <w:proofErr w:type="gramStart"/>
            <w:r w:rsidRPr="001A4C2A">
              <w:rPr>
                <w:sz w:val="22"/>
                <w:szCs w:val="22"/>
              </w:rPr>
              <w:t>рассыпную</w:t>
            </w:r>
            <w:proofErr w:type="gramEnd"/>
            <w:r w:rsidRPr="001A4C2A">
              <w:rPr>
                <w:sz w:val="22"/>
                <w:szCs w:val="22"/>
              </w:rPr>
              <w:t>, бег с нахождением своего места.</w:t>
            </w:r>
          </w:p>
          <w:p w:rsidR="00615B06" w:rsidRPr="001A4C2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ab/>
            </w:r>
          </w:p>
          <w:p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1.ходьба по гимнастической скамейке прям</w:t>
            </w:r>
            <w:proofErr w:type="gramStart"/>
            <w:r w:rsidRPr="001A4C2A">
              <w:rPr>
                <w:sz w:val="22"/>
                <w:szCs w:val="22"/>
              </w:rPr>
              <w:t>о(</w:t>
            </w:r>
            <w:proofErr w:type="gramEnd"/>
            <w:r w:rsidRPr="001A4C2A">
              <w:rPr>
                <w:sz w:val="22"/>
                <w:szCs w:val="22"/>
              </w:rPr>
              <w:t>боком).</w:t>
            </w:r>
          </w:p>
          <w:p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2.прыжки на двух ногах чрез шнуры (через набивные мячи)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3.перебрасывание мяча</w:t>
            </w:r>
          </w:p>
          <w:p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 гимнастической скамейке </w:t>
            </w:r>
            <w:proofErr w:type="spellStart"/>
            <w:r>
              <w:rPr>
                <w:sz w:val="22"/>
                <w:szCs w:val="22"/>
              </w:rPr>
              <w:t>боком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ерешагивая</w:t>
            </w:r>
            <w:proofErr w:type="spellEnd"/>
            <w:r>
              <w:rPr>
                <w:sz w:val="22"/>
                <w:szCs w:val="22"/>
              </w:rPr>
              <w:t xml:space="preserve"> через набивные мячи.</w:t>
            </w:r>
          </w:p>
          <w:p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2 ногах через предметы </w:t>
            </w:r>
          </w:p>
          <w:p w:rsidR="00BE4A9A" w:rsidRPr="001A4C2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Переброска мячей двумя руками из-за головы.</w:t>
            </w:r>
          </w:p>
          <w:p w:rsidR="00615B06" w:rsidRPr="001A4C2A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1A4C2A">
              <w:rPr>
                <w:sz w:val="22"/>
                <w:szCs w:val="22"/>
              </w:rPr>
              <w:t>П</w:t>
            </w:r>
            <w:proofErr w:type="gramEnd"/>
            <w:r w:rsidRPr="001A4C2A">
              <w:rPr>
                <w:sz w:val="22"/>
                <w:szCs w:val="22"/>
              </w:rPr>
              <w:t>\И «</w:t>
            </w:r>
            <w:proofErr w:type="spellStart"/>
            <w:r w:rsidRPr="001A4C2A">
              <w:rPr>
                <w:sz w:val="22"/>
                <w:szCs w:val="22"/>
              </w:rPr>
              <w:t>Ловишки</w:t>
            </w:r>
            <w:proofErr w:type="spellEnd"/>
            <w:r w:rsidRPr="001A4C2A">
              <w:rPr>
                <w:sz w:val="22"/>
                <w:szCs w:val="22"/>
              </w:rPr>
              <w:t>», М/</w:t>
            </w:r>
            <w:proofErr w:type="spellStart"/>
            <w:r w:rsidRPr="001A4C2A">
              <w:rPr>
                <w:sz w:val="22"/>
                <w:szCs w:val="22"/>
              </w:rPr>
              <w:t>п</w:t>
            </w:r>
            <w:proofErr w:type="spellEnd"/>
            <w:r w:rsidRPr="001A4C2A">
              <w:rPr>
                <w:sz w:val="22"/>
                <w:szCs w:val="22"/>
              </w:rPr>
              <w:t>: «Вершки и корешки»</w:t>
            </w:r>
          </w:p>
          <w:p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Д/</w:t>
            </w:r>
            <w:proofErr w:type="gramStart"/>
            <w:r w:rsidRPr="001A4C2A">
              <w:rPr>
                <w:sz w:val="22"/>
                <w:szCs w:val="22"/>
              </w:rPr>
              <w:t>г</w:t>
            </w:r>
            <w:proofErr w:type="gramEnd"/>
            <w:r w:rsidRPr="001A4C2A">
              <w:rPr>
                <w:sz w:val="22"/>
                <w:szCs w:val="22"/>
              </w:rPr>
              <w:t>: ««Подуем на живот,</w:t>
            </w:r>
          </w:p>
          <w:p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Как трубка, станет рот,</w:t>
            </w:r>
          </w:p>
          <w:p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Ну, а теперь — на облака</w:t>
            </w:r>
          </w:p>
          <w:p w:rsidR="00615B06" w:rsidRPr="00BE4A9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И остановимся пока».</w:t>
            </w:r>
          </w:p>
        </w:tc>
      </w:tr>
      <w:tr w:rsidR="00615B06" w:rsidTr="00BE4A9A">
        <w:tc>
          <w:tcPr>
            <w:tcW w:w="1985" w:type="dxa"/>
          </w:tcPr>
          <w:p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13-17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 любимый детский сад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06" w:rsidRPr="001A4C2A" w:rsidRDefault="00615B06" w:rsidP="00615B06">
            <w:pPr>
              <w:rPr>
                <w:sz w:val="22"/>
                <w:szCs w:val="22"/>
              </w:rPr>
            </w:pPr>
            <w:r w:rsidRPr="0041275F">
              <w:rPr>
                <w:sz w:val="22"/>
                <w:szCs w:val="22"/>
              </w:rPr>
              <w:t xml:space="preserve"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</w:t>
            </w:r>
            <w:r w:rsidRPr="0041275F">
              <w:rPr>
                <w:sz w:val="22"/>
                <w:szCs w:val="22"/>
              </w:rPr>
              <w:lastRenderedPageBreak/>
              <w:t>лазание под шнур.</w:t>
            </w:r>
          </w:p>
        </w:tc>
        <w:tc>
          <w:tcPr>
            <w:tcW w:w="6492" w:type="dxa"/>
          </w:tcPr>
          <w:p w:rsidR="00615B06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lastRenderedPageBreak/>
              <w:t>ОРУ с флажками (</w:t>
            </w:r>
            <w:proofErr w:type="spellStart"/>
            <w:r w:rsidRPr="001A4C2A">
              <w:rPr>
                <w:sz w:val="22"/>
                <w:szCs w:val="22"/>
              </w:rPr>
              <w:t>Пензулаева</w:t>
            </w:r>
            <w:proofErr w:type="spellEnd"/>
            <w:r w:rsidRPr="001A4C2A">
              <w:rPr>
                <w:sz w:val="22"/>
                <w:szCs w:val="22"/>
              </w:rPr>
              <w:t xml:space="preserve"> стр.12)</w:t>
            </w:r>
            <w:r>
              <w:rPr>
                <w:sz w:val="22"/>
                <w:szCs w:val="22"/>
              </w:rPr>
              <w:t xml:space="preserve"> </w:t>
            </w:r>
          </w:p>
          <w:p w:rsidR="00BE4A9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Упражнять детей в равномерном беге с соблюдением дистанции; развивать координацию движений в прыжках с доставание до предметов; повторить упражнение с мячом и лазанье под шнур, не задевая его.</w:t>
            </w:r>
            <w:r w:rsidRPr="001A4C2A">
              <w:rPr>
                <w:sz w:val="22"/>
                <w:szCs w:val="22"/>
              </w:rPr>
              <w:tab/>
            </w:r>
          </w:p>
          <w:p w:rsidR="00615B06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>1.прыжки с доставанием до предмета (прыжки на двух   предметами)</w:t>
            </w:r>
          </w:p>
          <w:p w:rsidR="00615B06" w:rsidRPr="001A4C2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lastRenderedPageBreak/>
              <w:t>2.пербрасывание мяча через шнур друг другу (упражнять в переброске мяча стоя в шеренге)</w:t>
            </w:r>
          </w:p>
          <w:p w:rsidR="00615B06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 лазание под шнур, не касаясь руками пола</w:t>
            </w:r>
          </w:p>
          <w:p w:rsidR="00BE4A9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</w:t>
            </w:r>
            <w:r w:rsidR="001874F6">
              <w:rPr>
                <w:sz w:val="22"/>
                <w:szCs w:val="22"/>
              </w:rPr>
              <w:t xml:space="preserve"> с усложнением</w:t>
            </w:r>
            <w:r>
              <w:rPr>
                <w:sz w:val="22"/>
                <w:szCs w:val="22"/>
              </w:rPr>
              <w:t>: Прыжки на 2 ногах между предметами, положенными в одну линию.</w:t>
            </w:r>
          </w:p>
          <w:p w:rsidR="00BE4A9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переброске мяча стоя в шеренгах.</w:t>
            </w:r>
          </w:p>
          <w:p w:rsidR="00BE4A9A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Упражнение в ползании </w:t>
            </w:r>
            <w:r w:rsidR="001874F6">
              <w:rPr>
                <w:sz w:val="22"/>
                <w:szCs w:val="22"/>
              </w:rPr>
              <w:t>- «</w:t>
            </w:r>
            <w:r>
              <w:rPr>
                <w:sz w:val="22"/>
                <w:szCs w:val="22"/>
              </w:rPr>
              <w:t>крокодил»</w:t>
            </w:r>
          </w:p>
          <w:p w:rsidR="00615B06" w:rsidRPr="001A4C2A" w:rsidRDefault="00BE4A9A" w:rsidP="00BE4A9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615B06">
              <w:rPr>
                <w:sz w:val="22"/>
                <w:szCs w:val="22"/>
              </w:rPr>
              <w:t>\И «</w:t>
            </w:r>
            <w:proofErr w:type="spellStart"/>
            <w:r w:rsidR="00615B06" w:rsidRPr="001A4C2A">
              <w:rPr>
                <w:sz w:val="22"/>
                <w:szCs w:val="22"/>
              </w:rPr>
              <w:t>Совушка</w:t>
            </w:r>
            <w:proofErr w:type="spellEnd"/>
            <w:r w:rsidR="00615B06" w:rsidRPr="001A4C2A">
              <w:rPr>
                <w:sz w:val="22"/>
                <w:szCs w:val="22"/>
              </w:rPr>
              <w:t>»</w:t>
            </w:r>
          </w:p>
          <w:p w:rsidR="00615B06" w:rsidRPr="00BE4A9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 xml:space="preserve">М/и: «Назови любимую игрушку в </w:t>
            </w:r>
            <w:proofErr w:type="spellStart"/>
            <w:r w:rsidRPr="001A4C2A">
              <w:rPr>
                <w:sz w:val="22"/>
                <w:szCs w:val="22"/>
              </w:rPr>
              <w:t>д</w:t>
            </w:r>
            <w:proofErr w:type="spellEnd"/>
            <w:r w:rsidRPr="001A4C2A">
              <w:rPr>
                <w:sz w:val="22"/>
                <w:szCs w:val="22"/>
              </w:rPr>
              <w:t>/саду»</w:t>
            </w:r>
            <w:r w:rsidRPr="001A4C2A">
              <w:rPr>
                <w:sz w:val="22"/>
                <w:szCs w:val="22"/>
              </w:rPr>
              <w:tab/>
            </w:r>
          </w:p>
        </w:tc>
      </w:tr>
      <w:tr w:rsidR="00615B06" w:rsidTr="00BE4A9A">
        <w:tc>
          <w:tcPr>
            <w:tcW w:w="1985" w:type="dxa"/>
          </w:tcPr>
          <w:p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20-24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Всякий труд почетен</w:t>
            </w:r>
          </w:p>
        </w:tc>
        <w:tc>
          <w:tcPr>
            <w:tcW w:w="3119" w:type="dxa"/>
          </w:tcPr>
          <w:p w:rsidR="00615B06" w:rsidRPr="001A4C2A" w:rsidRDefault="00615B06" w:rsidP="00615B06">
            <w:pPr>
              <w:rPr>
                <w:sz w:val="28"/>
                <w:szCs w:val="28"/>
              </w:rPr>
            </w:pPr>
            <w:r w:rsidRPr="001A4C2A">
              <w:rPr>
                <w:sz w:val="22"/>
                <w:szCs w:val="22"/>
              </w:rPr>
              <w:t>Упражнять детей в ходьбе и беге с четким фиксированием поворотов (ориенти</w:t>
            </w:r>
            <w:proofErr w:type="gramStart"/>
            <w:r w:rsidRPr="001A4C2A">
              <w:rPr>
                <w:sz w:val="22"/>
                <w:szCs w:val="22"/>
              </w:rPr>
              <w:t>р-</w:t>
            </w:r>
            <w:proofErr w:type="gramEnd"/>
            <w:r w:rsidRPr="001A4C2A">
              <w:rPr>
                <w:sz w:val="22"/>
                <w:szCs w:val="22"/>
              </w:rPr>
              <w:t xml:space="preserve"> кубик или кегля) развивать ловкость в упражнении с мячом, координацию движений в задании на равновесии; повторить упражнения на пере ползание по гимнастической скамейке.</w:t>
            </w:r>
            <w:r w:rsidRPr="001A4C2A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под музыку «Бегаем по кругу» (по показу инструктора)</w:t>
            </w:r>
            <w:r w:rsidR="00615B06" w:rsidRPr="001A4C2A">
              <w:rPr>
                <w:sz w:val="22"/>
                <w:szCs w:val="22"/>
              </w:rPr>
              <w:t xml:space="preserve"> </w:t>
            </w:r>
            <w:r w:rsidR="00615B06">
              <w:rPr>
                <w:sz w:val="22"/>
                <w:szCs w:val="22"/>
              </w:rPr>
              <w:t>У</w:t>
            </w:r>
            <w:r w:rsidR="00615B06" w:rsidRPr="001A4C2A">
              <w:rPr>
                <w:sz w:val="22"/>
                <w:szCs w:val="22"/>
              </w:rPr>
              <w:t>пражнять детей в ходьбе и беге с четким фиксированием поворотов, развивать ловкость в упражнениях с мячом, координацию движений в задании на равновесие.</w:t>
            </w:r>
            <w:r w:rsidR="00615B06" w:rsidRPr="001A4C2A">
              <w:rPr>
                <w:sz w:val="22"/>
                <w:szCs w:val="22"/>
              </w:rPr>
              <w:tab/>
            </w:r>
          </w:p>
          <w:p w:rsidR="00615B06" w:rsidRPr="001A4C2A" w:rsidRDefault="00BE4A9A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>1.подбрасывание мяча одной рукой и ловля его двумя руками (бросание мяча правой и левой рукой попеременно, ловля его двумя руками)</w:t>
            </w:r>
          </w:p>
          <w:p w:rsidR="00615B06" w:rsidRPr="001A4C2A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2.ползание по гимнастической скамейке на животе, подтягиваясь двумя руками, хват рук с боков.</w:t>
            </w:r>
          </w:p>
          <w:p w:rsidR="00615B06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3.упражнение в равновесии</w:t>
            </w:r>
            <w:r w:rsidR="001874F6">
              <w:rPr>
                <w:sz w:val="22"/>
                <w:szCs w:val="22"/>
              </w:rPr>
              <w:t xml:space="preserve"> </w:t>
            </w:r>
            <w:r w:rsidRPr="001A4C2A">
              <w:rPr>
                <w:sz w:val="22"/>
                <w:szCs w:val="22"/>
              </w:rPr>
              <w:t>(ходьба по скамейке с поворотом</w:t>
            </w:r>
            <w:r>
              <w:rPr>
                <w:sz w:val="22"/>
                <w:szCs w:val="22"/>
              </w:rPr>
              <w:t xml:space="preserve"> на 180)</w:t>
            </w:r>
          </w:p>
          <w:p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Бросание мяча правой и левой рукой </w:t>
            </w:r>
            <w:proofErr w:type="spellStart"/>
            <w:r>
              <w:rPr>
                <w:sz w:val="22"/>
                <w:szCs w:val="22"/>
              </w:rPr>
              <w:t>попеременно</w:t>
            </w:r>
            <w:proofErr w:type="gramStart"/>
            <w:r>
              <w:rPr>
                <w:sz w:val="22"/>
                <w:szCs w:val="22"/>
              </w:rPr>
              <w:t>,л</w:t>
            </w:r>
            <w:proofErr w:type="gramEnd"/>
            <w:r>
              <w:rPr>
                <w:sz w:val="22"/>
                <w:szCs w:val="22"/>
              </w:rPr>
              <w:t>овля</w:t>
            </w:r>
            <w:proofErr w:type="spellEnd"/>
            <w:r>
              <w:rPr>
                <w:sz w:val="22"/>
                <w:szCs w:val="22"/>
              </w:rPr>
              <w:t xml:space="preserve"> его 2 руками (12-15 раз)</w:t>
            </w:r>
          </w:p>
          <w:p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Ползание по гимнастической скамейке</w:t>
            </w:r>
          </w:p>
          <w:p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 гимнастической </w:t>
            </w:r>
            <w:proofErr w:type="spellStart"/>
            <w:r>
              <w:rPr>
                <w:sz w:val="22"/>
                <w:szCs w:val="22"/>
              </w:rPr>
              <w:t>скамейке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середине поворот. </w:t>
            </w:r>
          </w:p>
          <w:p w:rsidR="00BE4A9A" w:rsidRDefault="00615B0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A4C2A">
              <w:rPr>
                <w:sz w:val="22"/>
                <w:szCs w:val="22"/>
              </w:rPr>
              <w:t xml:space="preserve">«Удочка» </w:t>
            </w:r>
          </w:p>
          <w:p w:rsidR="00615B06" w:rsidRPr="001A4C2A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М/и: «</w:t>
            </w:r>
            <w:r>
              <w:rPr>
                <w:sz w:val="22"/>
                <w:szCs w:val="22"/>
              </w:rPr>
              <w:t>Профессии</w:t>
            </w:r>
            <w:r w:rsidRPr="001A4C2A">
              <w:rPr>
                <w:sz w:val="22"/>
                <w:szCs w:val="22"/>
              </w:rPr>
              <w:t>»</w:t>
            </w:r>
          </w:p>
        </w:tc>
      </w:tr>
      <w:tr w:rsidR="00615B06" w:rsidTr="00BE4A9A">
        <w:tc>
          <w:tcPr>
            <w:tcW w:w="1985" w:type="dxa"/>
          </w:tcPr>
          <w:p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06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27-01.10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Осень золотая. Ярмарка. Вдохновение осени.</w:t>
            </w:r>
          </w:p>
        </w:tc>
        <w:tc>
          <w:tcPr>
            <w:tcW w:w="3119" w:type="dxa"/>
          </w:tcPr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в чередовании ходьбы и бега по сигналу педагога; в ползании по гимнастической скамейке на ладонях и коленях; в равновесии при ходьбе по гимнастической скамейке с выполнением заданий.</w:t>
            </w:r>
            <w:r w:rsidRPr="00A0532A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 xml:space="preserve">ОРУ </w:t>
            </w:r>
            <w:r w:rsidR="001874F6">
              <w:rPr>
                <w:sz w:val="22"/>
                <w:szCs w:val="22"/>
              </w:rPr>
              <w:t>под музыку «Бегаем по кругу</w:t>
            </w:r>
            <w:r w:rsidRPr="00A0532A">
              <w:rPr>
                <w:sz w:val="22"/>
                <w:szCs w:val="22"/>
              </w:rPr>
              <w:t xml:space="preserve">» </w:t>
            </w:r>
            <w:r w:rsidRPr="00A0532A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 xml:space="preserve">Ходьба и бег по кругу в чередовании по сигналу педагога. Поворот в ходьбе, беге производиться в движении по сигналу </w:t>
            </w:r>
            <w:r w:rsidR="001874F6">
              <w:rPr>
                <w:sz w:val="22"/>
                <w:szCs w:val="22"/>
              </w:rPr>
              <w:t>ОВД:</w:t>
            </w:r>
            <w:r w:rsidRPr="00A0532A">
              <w:rPr>
                <w:sz w:val="22"/>
                <w:szCs w:val="22"/>
              </w:rPr>
              <w:t>1.Ползание по гимнастической скамейке на ладонях и коленях двумя колоннами 2.ходьба по гимнастической скамейке: на середине скамейке присесть, хлопнуть в ладоши (с приставным шагом)3. прыжки из обруча в обруч (на правой и левой ноге)</w:t>
            </w:r>
            <w:r w:rsidRPr="00A0532A">
              <w:rPr>
                <w:sz w:val="22"/>
                <w:szCs w:val="22"/>
              </w:rPr>
              <w:tab/>
            </w:r>
          </w:p>
          <w:p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Лазанье в </w:t>
            </w:r>
            <w:proofErr w:type="spellStart"/>
            <w:r>
              <w:rPr>
                <w:sz w:val="22"/>
                <w:szCs w:val="22"/>
              </w:rPr>
              <w:t>обруч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равым</w:t>
            </w:r>
            <w:proofErr w:type="spellEnd"/>
            <w:r>
              <w:rPr>
                <w:sz w:val="22"/>
                <w:szCs w:val="22"/>
              </w:rPr>
              <w:t xml:space="preserve"> и левым боком</w:t>
            </w:r>
          </w:p>
          <w:p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боком приставным шагом.</w:t>
            </w:r>
          </w:p>
          <w:p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правой и левой ноге.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Осенние эстафеты: «Посадка картофеля»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«Собери овощи и фрукты»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«Прыжки по лужам»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Д/</w:t>
            </w:r>
            <w:proofErr w:type="gramStart"/>
            <w:r w:rsidRPr="00A0532A">
              <w:rPr>
                <w:sz w:val="22"/>
                <w:szCs w:val="22"/>
              </w:rPr>
              <w:t>г</w:t>
            </w:r>
            <w:proofErr w:type="gramEnd"/>
            <w:r w:rsidRPr="00A0532A">
              <w:rPr>
                <w:sz w:val="22"/>
                <w:szCs w:val="22"/>
              </w:rPr>
              <w:t>: «Ветерок»</w:t>
            </w:r>
            <w:r w:rsidRPr="00A0532A">
              <w:rPr>
                <w:sz w:val="22"/>
                <w:szCs w:val="22"/>
              </w:rPr>
              <w:tab/>
            </w:r>
          </w:p>
        </w:tc>
      </w:tr>
      <w:tr w:rsidR="00615B06" w:rsidTr="00BE4A9A">
        <w:tc>
          <w:tcPr>
            <w:tcW w:w="1985" w:type="dxa"/>
          </w:tcPr>
          <w:p w:rsidR="00615B06" w:rsidRPr="001874F6" w:rsidRDefault="00615B06" w:rsidP="0061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:rsidTr="00BE4A9A">
        <w:tc>
          <w:tcPr>
            <w:tcW w:w="1985" w:type="dxa"/>
          </w:tcPr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04-08</w:t>
            </w:r>
          </w:p>
          <w:p w:rsidR="00615B06" w:rsidRPr="001874F6" w:rsidRDefault="00615B0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Урожай</w:t>
            </w:r>
          </w:p>
          <w:p w:rsidR="00615B06" w:rsidRPr="001874F6" w:rsidRDefault="00615B0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Закрепить навыки ходьбы и бега между предметами. Упражнять в сохранении равновесия на повышенной опоре и прыжках; развивать ловкость в упражнении с мячом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lastRenderedPageBreak/>
              <w:t>ОРУ без предметов (</w:t>
            </w:r>
            <w:proofErr w:type="spellStart"/>
            <w:r w:rsidRPr="00A0532A">
              <w:rPr>
                <w:sz w:val="22"/>
                <w:szCs w:val="22"/>
              </w:rPr>
              <w:t>Пензулаева</w:t>
            </w:r>
            <w:proofErr w:type="spellEnd"/>
            <w:r w:rsidRPr="00A0532A">
              <w:rPr>
                <w:sz w:val="22"/>
                <w:szCs w:val="22"/>
              </w:rPr>
              <w:t xml:space="preserve"> стр.20-21)</w:t>
            </w:r>
            <w:r w:rsidRPr="00A0532A">
              <w:rPr>
                <w:sz w:val="22"/>
                <w:szCs w:val="22"/>
              </w:rPr>
              <w:tab/>
            </w:r>
          </w:p>
          <w:p w:rsidR="001874F6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A0532A">
              <w:rPr>
                <w:sz w:val="22"/>
                <w:szCs w:val="22"/>
              </w:rPr>
              <w:t>Ходьба и бег в колонне по одному между предметами; поставленными по двум сторонам зала (кегли, кубики или набивные мячи) -6-8 шт., расстояние между предметами 0,5) сохранять необходимую дистанцию.</w:t>
            </w:r>
            <w:proofErr w:type="gramEnd"/>
          </w:p>
          <w:p w:rsidR="00615B06" w:rsidRPr="00A0532A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A0532A">
              <w:rPr>
                <w:sz w:val="22"/>
                <w:szCs w:val="22"/>
              </w:rPr>
              <w:t xml:space="preserve">1.ходьба по гимнастической скамейке, руки за головой, (боком) на середине присесть, руки в стороны. </w:t>
            </w:r>
            <w:proofErr w:type="gramStart"/>
            <w:r w:rsidR="00615B06" w:rsidRPr="00A0532A">
              <w:rPr>
                <w:sz w:val="22"/>
                <w:szCs w:val="22"/>
              </w:rPr>
              <w:t>Сойти со скамейки не прыгая</w:t>
            </w:r>
            <w:proofErr w:type="gramEnd"/>
            <w:r w:rsidR="00615B06" w:rsidRPr="00A0532A">
              <w:rPr>
                <w:sz w:val="22"/>
                <w:szCs w:val="22"/>
              </w:rPr>
              <w:t>.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2.прыжки на правой и левой ноге с двух сторон зала лежат шнуры, расстояние 40 см. (слева направо через шнур)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3.Броски мяча вверх и ловля его двумя руками.</w:t>
            </w:r>
          </w:p>
          <w:p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ОВД с усложнением:</w:t>
            </w:r>
          </w:p>
          <w:p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Равновесие-ходьба по гимнастической скамейке боком приставным шагом с мешочком на </w:t>
            </w:r>
            <w:proofErr w:type="spellStart"/>
            <w:r>
              <w:rPr>
                <w:sz w:val="22"/>
                <w:szCs w:val="22"/>
              </w:rPr>
              <w:t>голове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уки</w:t>
            </w:r>
            <w:proofErr w:type="spellEnd"/>
            <w:r>
              <w:rPr>
                <w:sz w:val="22"/>
                <w:szCs w:val="22"/>
              </w:rPr>
              <w:t xml:space="preserve"> на поясе.</w:t>
            </w:r>
          </w:p>
          <w:p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2 ногах вдоль шнур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sz w:val="22"/>
                <w:szCs w:val="22"/>
              </w:rPr>
              <w:t>справа-слева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1874F6" w:rsidRPr="00A0532A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Переброска </w:t>
            </w:r>
            <w:proofErr w:type="spellStart"/>
            <w:r>
              <w:rPr>
                <w:sz w:val="22"/>
                <w:szCs w:val="22"/>
              </w:rPr>
              <w:t>мячей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тоя</w:t>
            </w:r>
            <w:proofErr w:type="spellEnd"/>
            <w:r>
              <w:rPr>
                <w:sz w:val="22"/>
                <w:szCs w:val="22"/>
              </w:rPr>
              <w:t xml:space="preserve"> в шеренгах.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0532A">
              <w:rPr>
                <w:sz w:val="22"/>
                <w:szCs w:val="22"/>
              </w:rPr>
              <w:t xml:space="preserve">«Пугало» с речевым сопровождением 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Пальчиковая гимнастика: «Сидит белка на тележке»</w:t>
            </w:r>
            <w:r w:rsidRPr="00A0532A">
              <w:rPr>
                <w:sz w:val="22"/>
                <w:szCs w:val="22"/>
              </w:rPr>
              <w:tab/>
            </w:r>
          </w:p>
        </w:tc>
      </w:tr>
      <w:tr w:rsidR="00615B06" w:rsidTr="00BE4A9A">
        <w:tc>
          <w:tcPr>
            <w:tcW w:w="1985" w:type="dxa"/>
          </w:tcPr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11-15</w:t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Птицы улетают</w:t>
            </w:r>
          </w:p>
        </w:tc>
        <w:tc>
          <w:tcPr>
            <w:tcW w:w="3119" w:type="dxa"/>
          </w:tcPr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  <w:t xml:space="preserve"> 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ОРУ с обручем (</w:t>
            </w:r>
            <w:proofErr w:type="spellStart"/>
            <w:r w:rsidRPr="00A0532A">
              <w:rPr>
                <w:sz w:val="22"/>
                <w:szCs w:val="22"/>
              </w:rPr>
              <w:t>Пензулаева</w:t>
            </w:r>
            <w:proofErr w:type="spellEnd"/>
            <w:r w:rsidRPr="00A0532A">
              <w:rPr>
                <w:sz w:val="22"/>
                <w:szCs w:val="22"/>
              </w:rPr>
              <w:t xml:space="preserve"> стр.23)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с изменением направления движения по сигналу педагога; бег с перешагиванием через предметы. Ходьба в колонне по одному, по сигналу педагога дети с помощью ведущего изменяют направление движения, бег с перепрыгиванием через предметы.</w:t>
            </w:r>
          </w:p>
          <w:p w:rsidR="00615B06" w:rsidRPr="00A0532A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A0532A">
              <w:rPr>
                <w:sz w:val="22"/>
                <w:szCs w:val="22"/>
              </w:rPr>
              <w:t>1.Прыжки с высоты 40 см на полусогнутые ноги.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 отбивание мяча одной рукой на месте и с продвижением вперед</w:t>
            </w:r>
            <w:proofErr w:type="gramStart"/>
            <w:r w:rsidRPr="00A0532A">
              <w:rPr>
                <w:sz w:val="22"/>
                <w:szCs w:val="22"/>
              </w:rPr>
              <w:t>.</w:t>
            </w:r>
            <w:proofErr w:type="gramEnd"/>
            <w:r w:rsidRPr="00A0532A">
              <w:rPr>
                <w:sz w:val="22"/>
                <w:szCs w:val="22"/>
              </w:rPr>
              <w:t xml:space="preserve"> (</w:t>
            </w:r>
            <w:proofErr w:type="gramStart"/>
            <w:r w:rsidRPr="00A0532A">
              <w:rPr>
                <w:sz w:val="22"/>
                <w:szCs w:val="22"/>
              </w:rPr>
              <w:t>з</w:t>
            </w:r>
            <w:proofErr w:type="gramEnd"/>
            <w:r w:rsidRPr="00A0532A">
              <w:rPr>
                <w:sz w:val="22"/>
                <w:szCs w:val="22"/>
              </w:rPr>
              <w:t>абрасывание мяча в корзину)</w:t>
            </w:r>
          </w:p>
          <w:p w:rsidR="006E7453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 ползание на ладонях и ступнях</w:t>
            </w:r>
            <w:proofErr w:type="gramStart"/>
            <w:r w:rsidRPr="00A0532A">
              <w:rPr>
                <w:sz w:val="22"/>
                <w:szCs w:val="22"/>
              </w:rPr>
              <w:t>.</w:t>
            </w:r>
            <w:proofErr w:type="gramEnd"/>
            <w:r w:rsidRPr="00A0532A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A0532A">
              <w:rPr>
                <w:sz w:val="22"/>
                <w:szCs w:val="22"/>
              </w:rPr>
              <w:t>п</w:t>
            </w:r>
            <w:proofErr w:type="gramEnd"/>
            <w:r w:rsidRPr="00A0532A">
              <w:rPr>
                <w:sz w:val="22"/>
                <w:szCs w:val="22"/>
              </w:rPr>
              <w:t>ролезание</w:t>
            </w:r>
            <w:proofErr w:type="spellEnd"/>
            <w:r w:rsidRPr="00A0532A">
              <w:rPr>
                <w:sz w:val="22"/>
                <w:szCs w:val="22"/>
              </w:rPr>
              <w:t xml:space="preserve"> в обруч)</w:t>
            </w:r>
            <w:r>
              <w:rPr>
                <w:sz w:val="22"/>
                <w:szCs w:val="22"/>
              </w:rPr>
              <w:t xml:space="preserve"> 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с высоты 40 </w:t>
            </w:r>
            <w:proofErr w:type="spellStart"/>
            <w:r>
              <w:rPr>
                <w:sz w:val="22"/>
                <w:szCs w:val="22"/>
              </w:rPr>
              <w:t>см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тбивание</w:t>
            </w:r>
            <w:proofErr w:type="spellEnd"/>
            <w:r>
              <w:rPr>
                <w:sz w:val="22"/>
                <w:szCs w:val="22"/>
              </w:rPr>
              <w:t xml:space="preserve"> мяча одной рукой, продвигаясь вперед.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в обруч на </w:t>
            </w:r>
            <w:proofErr w:type="spellStart"/>
            <w:r>
              <w:rPr>
                <w:sz w:val="22"/>
                <w:szCs w:val="22"/>
              </w:rPr>
              <w:t>четвереньках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группировке.</w:t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>:</w:t>
            </w:r>
            <w:r w:rsidRPr="00A0532A">
              <w:rPr>
                <w:sz w:val="22"/>
                <w:szCs w:val="22"/>
              </w:rPr>
              <w:t>«Перелет птиц»</w:t>
            </w:r>
          </w:p>
          <w:p w:rsidR="00615B06" w:rsidRPr="006E7453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М/и: «Назови птицу»</w:t>
            </w:r>
          </w:p>
        </w:tc>
      </w:tr>
      <w:tr w:rsidR="00615B06" w:rsidTr="00BE4A9A">
        <w:tc>
          <w:tcPr>
            <w:tcW w:w="1985" w:type="dxa"/>
          </w:tcPr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18-22</w:t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Хочу все знать</w:t>
            </w:r>
          </w:p>
        </w:tc>
        <w:tc>
          <w:tcPr>
            <w:tcW w:w="3119" w:type="dxa"/>
          </w:tcPr>
          <w:p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высоким подниманием колен; повторить упражнение в ведении мяча. Упражнять в сохранении равновесии при ходьбе по уменьшенной площади опоры.</w:t>
            </w:r>
            <w:r w:rsidRPr="00A0532A">
              <w:rPr>
                <w:sz w:val="22"/>
                <w:szCs w:val="22"/>
              </w:rPr>
              <w:tab/>
            </w: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</w:p>
          <w:p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ОРУ на гимнастических скамейках (</w:t>
            </w:r>
            <w:proofErr w:type="spellStart"/>
            <w:r w:rsidRPr="00910B83">
              <w:rPr>
                <w:sz w:val="22"/>
                <w:szCs w:val="22"/>
              </w:rPr>
              <w:t>Пензулаева</w:t>
            </w:r>
            <w:proofErr w:type="spellEnd"/>
            <w:r w:rsidRPr="00910B83">
              <w:rPr>
                <w:sz w:val="22"/>
                <w:szCs w:val="22"/>
              </w:rPr>
              <w:t xml:space="preserve"> стр.24-25)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 xml:space="preserve">Ходьба </w:t>
            </w:r>
            <w:proofErr w:type="gramStart"/>
            <w:r w:rsidRPr="00910B83">
              <w:rPr>
                <w:sz w:val="22"/>
                <w:szCs w:val="22"/>
              </w:rPr>
              <w:t>в колонне по одному с переходом на ходьбу с высоким подниманием</w:t>
            </w:r>
            <w:proofErr w:type="gramEnd"/>
            <w:r w:rsidRPr="00910B83">
              <w:rPr>
                <w:sz w:val="22"/>
                <w:szCs w:val="22"/>
              </w:rPr>
              <w:t xml:space="preserve"> колена. Бег в среднем темпе, переход на обычную ходьбу. Перестроение в три колонны.</w:t>
            </w:r>
            <w:r w:rsidRPr="00910B83">
              <w:rPr>
                <w:sz w:val="22"/>
                <w:szCs w:val="22"/>
              </w:rPr>
              <w:tab/>
            </w:r>
          </w:p>
          <w:p w:rsidR="00615B06" w:rsidRPr="00910B8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910B83">
              <w:rPr>
                <w:sz w:val="22"/>
                <w:szCs w:val="22"/>
              </w:rPr>
              <w:t>1.Введение мяча по прямой (между предметами2. ползание по гимнастической скамейке</w:t>
            </w:r>
            <w:proofErr w:type="gramStart"/>
            <w:r w:rsidR="00615B06" w:rsidRPr="00910B83">
              <w:rPr>
                <w:sz w:val="22"/>
                <w:szCs w:val="22"/>
              </w:rPr>
              <w:t>.</w:t>
            </w:r>
            <w:proofErr w:type="gramEnd"/>
            <w:r w:rsidR="00615B06" w:rsidRPr="00910B83">
              <w:rPr>
                <w:sz w:val="22"/>
                <w:szCs w:val="22"/>
              </w:rPr>
              <w:t xml:space="preserve"> (</w:t>
            </w:r>
            <w:proofErr w:type="gramStart"/>
            <w:r w:rsidR="00615B06" w:rsidRPr="00910B83">
              <w:rPr>
                <w:sz w:val="22"/>
                <w:szCs w:val="22"/>
              </w:rPr>
              <w:t>с</w:t>
            </w:r>
            <w:proofErr w:type="gramEnd"/>
            <w:r w:rsidR="00615B06" w:rsidRPr="00910B83">
              <w:rPr>
                <w:sz w:val="22"/>
                <w:szCs w:val="22"/>
              </w:rPr>
              <w:t xml:space="preserve"> мешочком на спине)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3. ходьба по гимнастической скамейке. (</w:t>
            </w:r>
            <w:r w:rsidR="006E7453" w:rsidRPr="00910B83">
              <w:rPr>
                <w:sz w:val="22"/>
                <w:szCs w:val="22"/>
              </w:rPr>
              <w:t>Р</w:t>
            </w:r>
            <w:r w:rsidRPr="00910B83">
              <w:rPr>
                <w:sz w:val="22"/>
                <w:szCs w:val="22"/>
              </w:rPr>
              <w:t>уки за голову)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мяча между предметами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Ползание на четвереньках по </w:t>
            </w:r>
            <w:proofErr w:type="spellStart"/>
            <w:r>
              <w:rPr>
                <w:sz w:val="22"/>
                <w:szCs w:val="22"/>
              </w:rPr>
              <w:t>прямой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роталкивая</w:t>
            </w:r>
            <w:proofErr w:type="spellEnd"/>
            <w:r>
              <w:rPr>
                <w:sz w:val="22"/>
                <w:szCs w:val="22"/>
              </w:rPr>
              <w:t xml:space="preserve"> вперед мяч.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Равновесие-ходьба по рейке гимнастической скамейки.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910B83">
              <w:rPr>
                <w:sz w:val="22"/>
                <w:szCs w:val="22"/>
              </w:rPr>
              <w:t>«Удочка</w:t>
            </w:r>
            <w:r w:rsidR="006E7453">
              <w:rPr>
                <w:sz w:val="22"/>
                <w:szCs w:val="22"/>
              </w:rPr>
              <w:t>»</w:t>
            </w:r>
          </w:p>
          <w:p w:rsidR="00615B06" w:rsidRPr="00910B8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</w:t>
            </w:r>
          </w:p>
        </w:tc>
      </w:tr>
      <w:tr w:rsidR="00615B06" w:rsidTr="00BE4A9A">
        <w:tc>
          <w:tcPr>
            <w:tcW w:w="1985" w:type="dxa"/>
          </w:tcPr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5B0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25-29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74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Я-человек</w:t>
            </w:r>
            <w:proofErr w:type="spellEnd"/>
            <w:proofErr w:type="gramEnd"/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Закрепить навык ходьбы со сменой темпа движения. Упражнять в беге врассыпную, в ползании на четвереньках с дополнительным заданием; упражнять в упражнениях на равновесие. Бег в колонне по одному</w:t>
            </w:r>
            <w:r>
              <w:rPr>
                <w:sz w:val="22"/>
                <w:szCs w:val="22"/>
              </w:rPr>
              <w:t xml:space="preserve">. </w:t>
            </w:r>
            <w:r w:rsidRPr="00910B83">
              <w:rPr>
                <w:sz w:val="22"/>
                <w:szCs w:val="22"/>
              </w:rPr>
              <w:t>Ползание на четвереньках в прямом направлении. Прыжки на правой и левой ноге между предметами.</w:t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Равновесие – ходьба по гимнастической скамейке, хлопая в ладоши.</w:t>
            </w: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ОРУ с мячом (</w:t>
            </w:r>
            <w:proofErr w:type="spellStart"/>
            <w:r w:rsidRPr="00910B83">
              <w:rPr>
                <w:sz w:val="22"/>
                <w:szCs w:val="22"/>
              </w:rPr>
              <w:t>Пензулаева</w:t>
            </w:r>
            <w:proofErr w:type="spellEnd"/>
            <w:r w:rsidRPr="00910B83">
              <w:rPr>
                <w:sz w:val="22"/>
                <w:szCs w:val="22"/>
              </w:rPr>
              <w:t xml:space="preserve"> 27-28)</w:t>
            </w:r>
            <w:r w:rsidRPr="00910B83">
              <w:rPr>
                <w:sz w:val="22"/>
                <w:szCs w:val="22"/>
              </w:rPr>
              <w:tab/>
            </w:r>
          </w:p>
          <w:p w:rsidR="006E745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 xml:space="preserve">Ходьба в колонне по одному, по сигналу педагога смена темпа движения. Ходьба широким (коротким) шагом 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 Ползание на четвереньках в прямом направлении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правой и левой ноге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Равновесие-ходьба по гимнастической скамейке, хлопая в ладоши перед собой.</w:t>
            </w:r>
          </w:p>
          <w:p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Проползи-не</w:t>
            </w:r>
            <w:proofErr w:type="spellEnd"/>
            <w:r>
              <w:rPr>
                <w:sz w:val="22"/>
                <w:szCs w:val="22"/>
              </w:rPr>
              <w:t xml:space="preserve"> урони», прыжки на 2 ногах между предметами.</w:t>
            </w:r>
          </w:p>
          <w:p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по гимнастической скамейке с мешочком на голове.</w:t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910B83">
              <w:rPr>
                <w:sz w:val="22"/>
                <w:szCs w:val="22"/>
              </w:rPr>
              <w:t>«Пугало»,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М/и: «Назови части тела»</w:t>
            </w:r>
            <w:r w:rsidRPr="00910B83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</w:p>
          <w:p w:rsidR="001E2E19" w:rsidRDefault="001E2E19" w:rsidP="00615B06">
            <w:pPr>
              <w:rPr>
                <w:sz w:val="22"/>
                <w:szCs w:val="22"/>
              </w:rPr>
            </w:pPr>
          </w:p>
          <w:p w:rsidR="001E2E19" w:rsidRDefault="001E2E19" w:rsidP="00615B06">
            <w:pPr>
              <w:rPr>
                <w:sz w:val="22"/>
                <w:szCs w:val="22"/>
              </w:rPr>
            </w:pPr>
          </w:p>
          <w:p w:rsidR="001E2E19" w:rsidRDefault="001E2E19" w:rsidP="00615B06">
            <w:pPr>
              <w:rPr>
                <w:sz w:val="22"/>
                <w:szCs w:val="22"/>
              </w:rPr>
            </w:pPr>
          </w:p>
          <w:p w:rsidR="001E2E19" w:rsidRPr="00910B83" w:rsidRDefault="001E2E19" w:rsidP="00615B06">
            <w:pPr>
              <w:rPr>
                <w:sz w:val="22"/>
                <w:szCs w:val="22"/>
              </w:rPr>
            </w:pPr>
          </w:p>
        </w:tc>
      </w:tr>
      <w:tr w:rsidR="00615B06" w:rsidTr="00BE4A9A">
        <w:tc>
          <w:tcPr>
            <w:tcW w:w="1985" w:type="dxa"/>
          </w:tcPr>
          <w:p w:rsidR="00615B06" w:rsidRPr="006E7453" w:rsidRDefault="00615B06" w:rsidP="00615B06">
            <w:pPr>
              <w:rPr>
                <w:b/>
                <w:sz w:val="28"/>
                <w:szCs w:val="28"/>
              </w:rPr>
            </w:pPr>
            <w:r w:rsidRPr="006E7453">
              <w:rPr>
                <w:b/>
                <w:color w:val="FF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  <w:p w:rsidR="001E2E19" w:rsidRDefault="001E2E19" w:rsidP="00615B06">
            <w:pPr>
              <w:rPr>
                <w:sz w:val="28"/>
                <w:szCs w:val="28"/>
              </w:rPr>
            </w:pPr>
          </w:p>
        </w:tc>
      </w:tr>
      <w:tr w:rsidR="00615B06" w:rsidTr="00BE4A9A">
        <w:tc>
          <w:tcPr>
            <w:tcW w:w="1985" w:type="dxa"/>
          </w:tcPr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01-03</w:t>
            </w:r>
          </w:p>
          <w:p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Моя </w:t>
            </w:r>
            <w:proofErr w:type="spellStart"/>
            <w:proofErr w:type="gramStart"/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страна-моя</w:t>
            </w:r>
            <w:proofErr w:type="spellEnd"/>
            <w:proofErr w:type="gramEnd"/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Родина</w:t>
            </w: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Закрепить навыки ходьбы и бега по кругу, упражнять в ходьбе по канату, упражнять в энергичном отталкивании в прыжках через шнур, повторить эстафету с мячом</w:t>
            </w:r>
            <w:r w:rsidRPr="00910B83">
              <w:rPr>
                <w:sz w:val="22"/>
                <w:szCs w:val="22"/>
              </w:rPr>
              <w:t>.</w:t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1E2E19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30-31)</w:t>
            </w:r>
          </w:p>
          <w:p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кругу.</w:t>
            </w:r>
            <w:r w:rsidR="00615B06" w:rsidRPr="005A267C">
              <w:rPr>
                <w:sz w:val="22"/>
                <w:szCs w:val="22"/>
              </w:rPr>
              <w:tab/>
            </w:r>
          </w:p>
          <w:p w:rsidR="00615B06" w:rsidRPr="005A267C" w:rsidRDefault="001E2E19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5A267C">
              <w:rPr>
                <w:sz w:val="22"/>
                <w:szCs w:val="22"/>
              </w:rPr>
              <w:t>Р</w:t>
            </w:r>
            <w:proofErr w:type="gramEnd"/>
            <w:r w:rsidR="00615B06" w:rsidRPr="005A267C">
              <w:rPr>
                <w:sz w:val="22"/>
                <w:szCs w:val="22"/>
              </w:rPr>
              <w:t>авновесие-ходьба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по канату боком, приставным шагом, двумя способами: пятки на полу, носки на канате, носки или середина стопы на канате.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Прыжки на двух ногах через шнур (6-8 </w:t>
            </w:r>
            <w:proofErr w:type="spellStart"/>
            <w:proofErr w:type="gramStart"/>
            <w:r w:rsidRPr="005A267C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5A267C">
              <w:rPr>
                <w:sz w:val="22"/>
                <w:szCs w:val="22"/>
              </w:rPr>
              <w:t>)</w:t>
            </w:r>
          </w:p>
          <w:p w:rsidR="001E2E19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с мячом «Мяч водящему»</w:t>
            </w:r>
          </w:p>
          <w:p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Ходьба по канату боком, приставным шагом, руки за голову.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на правой, левой ноге, продвигаясь вперед.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Броски мяча в корзину 2 руками (баскетбольный вариант)</w:t>
            </w:r>
            <w:r w:rsidR="001E2E19">
              <w:rPr>
                <w:sz w:val="22"/>
                <w:szCs w:val="22"/>
              </w:rPr>
              <w:t xml:space="preserve"> </w:t>
            </w:r>
            <w:r w:rsidRPr="005A267C">
              <w:rPr>
                <w:sz w:val="22"/>
                <w:szCs w:val="22"/>
              </w:rPr>
              <w:t>«Попади в корзину»</w:t>
            </w:r>
          </w:p>
          <w:p w:rsidR="00615B06" w:rsidRPr="005A267C" w:rsidRDefault="001E2E19" w:rsidP="00615B0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/И:</w:t>
            </w:r>
            <w:r w:rsidR="00615B06" w:rsidRPr="005A267C">
              <w:rPr>
                <w:sz w:val="22"/>
                <w:szCs w:val="22"/>
              </w:rPr>
              <w:t>«Мышеловка»</w:t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  <w:proofErr w:type="spellStart"/>
            <w:r w:rsidRPr="005A267C">
              <w:rPr>
                <w:sz w:val="22"/>
                <w:szCs w:val="22"/>
              </w:rPr>
              <w:t>М\и</w:t>
            </w:r>
            <w:proofErr w:type="spellEnd"/>
            <w:r w:rsidRPr="005A267C">
              <w:rPr>
                <w:sz w:val="22"/>
                <w:szCs w:val="22"/>
              </w:rPr>
              <w:t>: «</w:t>
            </w:r>
            <w:r>
              <w:rPr>
                <w:sz w:val="22"/>
                <w:szCs w:val="22"/>
              </w:rPr>
              <w:t>Кто живет в России»</w:t>
            </w:r>
          </w:p>
        </w:tc>
      </w:tr>
      <w:tr w:rsidR="00615B06" w:rsidTr="00BE4A9A">
        <w:tc>
          <w:tcPr>
            <w:tcW w:w="1985" w:type="dxa"/>
          </w:tcPr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08-12</w:t>
            </w:r>
          </w:p>
          <w:p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Упражнять детей в ходьбе с изменением направления движения; прыжками через короткую скакалку; бросание мяча друг другу; ползание по гимнастической скамейке на четвереньках с мешочком на спине </w:t>
            </w:r>
          </w:p>
        </w:tc>
        <w:tc>
          <w:tcPr>
            <w:tcW w:w="6492" w:type="dxa"/>
          </w:tcPr>
          <w:p w:rsidR="001E2E19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короткой скакалкой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стр.33)</w:t>
            </w:r>
          </w:p>
          <w:p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колонне по </w:t>
            </w:r>
            <w:proofErr w:type="spellStart"/>
            <w:r>
              <w:rPr>
                <w:sz w:val="22"/>
                <w:szCs w:val="22"/>
              </w:rPr>
              <w:t>одному,ходьба</w:t>
            </w:r>
            <w:proofErr w:type="spellEnd"/>
            <w:r>
              <w:rPr>
                <w:sz w:val="22"/>
                <w:szCs w:val="22"/>
              </w:rPr>
              <w:t xml:space="preserve"> с изменением </w:t>
            </w:r>
            <w:proofErr w:type="spellStart"/>
            <w:r>
              <w:rPr>
                <w:sz w:val="22"/>
                <w:szCs w:val="22"/>
              </w:rPr>
              <w:t>направления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ег</w:t>
            </w:r>
            <w:proofErr w:type="spellEnd"/>
            <w:r>
              <w:rPr>
                <w:sz w:val="22"/>
                <w:szCs w:val="22"/>
              </w:rPr>
              <w:t xml:space="preserve"> с остановкой на сигнал.</w:t>
            </w:r>
          </w:p>
          <w:p w:rsidR="00615B06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proofErr w:type="gramStart"/>
            <w:r w:rsidR="00615B06" w:rsidRPr="005A267C">
              <w:rPr>
                <w:sz w:val="22"/>
                <w:szCs w:val="22"/>
              </w:rPr>
              <w:t>Прыжки</w:t>
            </w:r>
            <w:proofErr w:type="gramEnd"/>
            <w:r w:rsidR="00615B06" w:rsidRPr="005A267C">
              <w:rPr>
                <w:sz w:val="22"/>
                <w:szCs w:val="22"/>
              </w:rPr>
              <w:t xml:space="preserve"> через короткую скакалку вращая ее вперед.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гимнастической скамейке на ладонях и коленях с мешочком на спине.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Бросание мяча друг другу стоя в шеренге.</w:t>
            </w:r>
          </w:p>
          <w:p w:rsidR="00615B06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5A267C">
              <w:rPr>
                <w:sz w:val="22"/>
                <w:szCs w:val="22"/>
              </w:rPr>
              <w:t>Прыжки через короткую скакалку, ползание в прямом направлении на четвереньках, подталкивая мяч головой.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передавать мяч в шеренге </w:t>
            </w:r>
            <w:r>
              <w:rPr>
                <w:sz w:val="22"/>
                <w:szCs w:val="22"/>
              </w:rPr>
              <w:t>–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для двух команд,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дых. упражнение (птичк</w:t>
            </w:r>
            <w:proofErr w:type="gramStart"/>
            <w:r w:rsidRPr="005A267C">
              <w:rPr>
                <w:sz w:val="22"/>
                <w:szCs w:val="22"/>
              </w:rPr>
              <w:t>а-</w:t>
            </w:r>
            <w:proofErr w:type="gramEnd"/>
            <w:r w:rsidRPr="005A267C">
              <w:rPr>
                <w:sz w:val="22"/>
                <w:szCs w:val="22"/>
              </w:rPr>
              <w:t xml:space="preserve"> на ниточке)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5A267C">
              <w:rPr>
                <w:sz w:val="22"/>
                <w:szCs w:val="22"/>
              </w:rPr>
              <w:t>П</w:t>
            </w:r>
            <w:proofErr w:type="gramEnd"/>
            <w:r w:rsidRPr="005A267C">
              <w:rPr>
                <w:sz w:val="22"/>
                <w:szCs w:val="22"/>
              </w:rPr>
              <w:t>\И: «Хитрая лиса»</w:t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Дыхательная гимнастика: «Насос»</w:t>
            </w:r>
          </w:p>
        </w:tc>
      </w:tr>
      <w:tr w:rsidR="00615B06" w:rsidTr="00BE4A9A">
        <w:tc>
          <w:tcPr>
            <w:tcW w:w="1985" w:type="dxa"/>
          </w:tcPr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15-19</w:t>
            </w:r>
          </w:p>
          <w:p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Поздняя осень</w:t>
            </w:r>
          </w:p>
        </w:tc>
        <w:tc>
          <w:tcPr>
            <w:tcW w:w="3119" w:type="dxa"/>
          </w:tcPr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в ходьбе и беге «змейкой» между предметами; повторить ведение мяча с продвижением вперед; упражнять в лазании под дугу, в равновесии.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</w:p>
          <w:p w:rsidR="00615B06" w:rsidRPr="003E6454" w:rsidRDefault="00615B06" w:rsidP="00615B06">
            <w:pPr>
              <w:rPr>
                <w:sz w:val="22"/>
                <w:szCs w:val="22"/>
              </w:rPr>
            </w:pPr>
          </w:p>
          <w:p w:rsidR="00615B06" w:rsidRPr="003E6454" w:rsidRDefault="00615B06" w:rsidP="00615B06">
            <w:pPr>
              <w:rPr>
                <w:sz w:val="22"/>
                <w:szCs w:val="22"/>
              </w:rPr>
            </w:pPr>
            <w:r w:rsidRPr="003E6454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кубиком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стр.35)</w:t>
            </w:r>
            <w:r w:rsidRPr="005A267C">
              <w:rPr>
                <w:sz w:val="22"/>
                <w:szCs w:val="22"/>
              </w:rPr>
              <w:tab/>
            </w:r>
          </w:p>
          <w:p w:rsidR="00615B06" w:rsidRPr="005A267C" w:rsidRDefault="001E2E19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5A267C">
              <w:rPr>
                <w:sz w:val="22"/>
                <w:szCs w:val="22"/>
              </w:rPr>
              <w:t>В</w:t>
            </w:r>
            <w:proofErr w:type="gramEnd"/>
            <w:r w:rsidR="00615B06" w:rsidRPr="005A267C">
              <w:rPr>
                <w:sz w:val="22"/>
                <w:szCs w:val="22"/>
              </w:rPr>
              <w:t>едение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мяча в прямом направлении, 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 равновеси</w:t>
            </w:r>
            <w:proofErr w:type="gramStart"/>
            <w:r w:rsidRPr="005A267C">
              <w:rPr>
                <w:sz w:val="22"/>
                <w:szCs w:val="22"/>
              </w:rPr>
              <w:t>е-</w:t>
            </w:r>
            <w:proofErr w:type="gramEnd"/>
            <w:r w:rsidRPr="005A267C">
              <w:rPr>
                <w:sz w:val="22"/>
                <w:szCs w:val="22"/>
              </w:rPr>
              <w:t xml:space="preserve">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:rsidR="00615B06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5A267C">
              <w:rPr>
                <w:sz w:val="22"/>
                <w:szCs w:val="22"/>
              </w:rPr>
              <w:t xml:space="preserve">Ведение мяча в прямом направлении, 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равновеси</w:t>
            </w:r>
            <w:proofErr w:type="gramStart"/>
            <w:r w:rsidRPr="005A267C">
              <w:rPr>
                <w:sz w:val="22"/>
                <w:szCs w:val="22"/>
              </w:rPr>
              <w:t>е-</w:t>
            </w:r>
            <w:proofErr w:type="gramEnd"/>
            <w:r w:rsidRPr="005A267C">
              <w:rPr>
                <w:sz w:val="22"/>
                <w:szCs w:val="22"/>
              </w:rPr>
              <w:t xml:space="preserve">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A267C">
              <w:rPr>
                <w:sz w:val="22"/>
                <w:szCs w:val="22"/>
              </w:rPr>
              <w:t>П</w:t>
            </w:r>
            <w:proofErr w:type="gramEnd"/>
            <w:r w:rsidRPr="005A267C">
              <w:rPr>
                <w:sz w:val="22"/>
                <w:szCs w:val="22"/>
              </w:rPr>
              <w:t>\и</w:t>
            </w:r>
            <w:proofErr w:type="spellEnd"/>
            <w:r w:rsidRPr="005A267C">
              <w:rPr>
                <w:sz w:val="22"/>
                <w:szCs w:val="22"/>
              </w:rPr>
              <w:t xml:space="preserve">: «Перелет птиц» </w:t>
            </w:r>
          </w:p>
          <w:p w:rsidR="00615B06" w:rsidRPr="003E6454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Упражнения на релаксацию</w:t>
            </w:r>
            <w:r w:rsidR="001E2E19">
              <w:rPr>
                <w:sz w:val="22"/>
                <w:szCs w:val="22"/>
              </w:rPr>
              <w:t xml:space="preserve"> «Осенний лес»</w:t>
            </w:r>
          </w:p>
        </w:tc>
      </w:tr>
      <w:tr w:rsidR="00615B06" w:rsidTr="00BE4A9A">
        <w:tc>
          <w:tcPr>
            <w:tcW w:w="1985" w:type="dxa"/>
          </w:tcPr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1E2E19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615B06" w:rsidRPr="001E2E19" w:rsidRDefault="001E2E19" w:rsidP="00615B0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22-26</w:t>
            </w:r>
          </w:p>
          <w:p w:rsidR="00615B06" w:rsidRPr="001E2E19" w:rsidRDefault="00615B06" w:rsidP="00615B06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Мамочка любимая моя</w:t>
            </w:r>
          </w:p>
        </w:tc>
        <w:tc>
          <w:tcPr>
            <w:tcW w:w="3119" w:type="dxa"/>
          </w:tcPr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Закреплять навыки ходьбы и бега между предметами, развивать координацию движения и ловкость; разучить в лазании на гимнастическую стенку переход с одного пролета на другой; повторить упражнения в прыжках и на равновесие.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ОРУ  «Бегаем по кругу» под музыку</w:t>
            </w:r>
          </w:p>
          <w:p w:rsidR="001E2E19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между предметами «змейкой»</w:t>
            </w:r>
          </w:p>
          <w:p w:rsidR="00615B06" w:rsidRPr="005A267C" w:rsidRDefault="001E2E19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615B06" w:rsidRPr="005A267C">
              <w:rPr>
                <w:sz w:val="22"/>
                <w:szCs w:val="22"/>
              </w:rPr>
              <w:t>Лазание по гимнастической стенке с переходом на другой пролет; Бросание мяча о стенку одной рукой и ловля его двумя руками. Прыжки через шнуры, энергично отталкиваясь от пола;</w:t>
            </w:r>
          </w:p>
          <w:p w:rsidR="00615B06" w:rsidRPr="005A267C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5A267C">
              <w:rPr>
                <w:sz w:val="22"/>
                <w:szCs w:val="22"/>
              </w:rPr>
              <w:t>Повторить лазание по гимнастической стенке, равновеси</w:t>
            </w:r>
            <w:proofErr w:type="gramStart"/>
            <w:r w:rsidR="00615B06" w:rsidRPr="005A267C">
              <w:rPr>
                <w:sz w:val="22"/>
                <w:szCs w:val="22"/>
              </w:rPr>
              <w:t>е-</w:t>
            </w:r>
            <w:proofErr w:type="gramEnd"/>
            <w:r w:rsidR="00615B06" w:rsidRPr="005A267C">
              <w:rPr>
                <w:sz w:val="22"/>
                <w:szCs w:val="22"/>
              </w:rPr>
              <w:t xml:space="preserve"> ходьба на носках по уменьшенной площади опоры, руки на поясе или за головой. Забрасывание мяча в корзину двумя руками от груди.</w:t>
            </w:r>
            <w:r w:rsidR="00615B06" w:rsidRPr="005A267C">
              <w:rPr>
                <w:sz w:val="22"/>
                <w:szCs w:val="22"/>
              </w:rPr>
              <w:tab/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Эстафеты: «Посадка картофеля»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Мамины помощники</w:t>
            </w:r>
            <w:r w:rsidRPr="005A267C">
              <w:rPr>
                <w:sz w:val="22"/>
                <w:szCs w:val="22"/>
              </w:rPr>
              <w:t>»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lastRenderedPageBreak/>
              <w:t>«Варим компот»</w:t>
            </w:r>
          </w:p>
          <w:p w:rsidR="00615B06" w:rsidRPr="003E6454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М/и: «Кто спрятался?»</w:t>
            </w:r>
          </w:p>
        </w:tc>
      </w:tr>
      <w:tr w:rsidR="00615B06" w:rsidTr="00BE4A9A">
        <w:tc>
          <w:tcPr>
            <w:tcW w:w="1985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29.11-3.12</w:t>
            </w:r>
          </w:p>
          <w:p w:rsidR="00615B06" w:rsidRPr="00355A06" w:rsidRDefault="00615B06" w:rsidP="00615B06">
            <w:pPr>
              <w:jc w:val="center"/>
              <w:rPr>
                <w:color w:val="00B0F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Азбука вежливости</w:t>
            </w:r>
          </w:p>
        </w:tc>
        <w:tc>
          <w:tcPr>
            <w:tcW w:w="3119" w:type="dxa"/>
          </w:tcPr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Упражнять детей в ходьбе с различными положениями рук,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  <w:r w:rsidRPr="00F44E12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ОРУ (</w:t>
            </w:r>
            <w:proofErr w:type="spellStart"/>
            <w:r w:rsidRPr="00F44E12">
              <w:rPr>
                <w:sz w:val="22"/>
                <w:szCs w:val="22"/>
              </w:rPr>
              <w:t>Пензулаева</w:t>
            </w:r>
            <w:proofErr w:type="spellEnd"/>
            <w:r w:rsidRPr="00F44E12">
              <w:rPr>
                <w:sz w:val="22"/>
                <w:szCs w:val="22"/>
              </w:rPr>
              <w:t xml:space="preserve"> стр. 37-38)</w:t>
            </w:r>
            <w:r w:rsidRPr="00F44E12">
              <w:rPr>
                <w:sz w:val="22"/>
                <w:szCs w:val="22"/>
              </w:rPr>
              <w:tab/>
            </w:r>
          </w:p>
          <w:p w:rsidR="00615B06" w:rsidRPr="00F44E12" w:rsidRDefault="009277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F44E12">
              <w:rPr>
                <w:sz w:val="22"/>
                <w:szCs w:val="22"/>
              </w:rPr>
              <w:t>Р</w:t>
            </w:r>
            <w:proofErr w:type="gramEnd"/>
            <w:r w:rsidR="00615B06" w:rsidRPr="00F44E12">
              <w:rPr>
                <w:sz w:val="22"/>
                <w:szCs w:val="22"/>
              </w:rPr>
              <w:t>авновесие</w:t>
            </w:r>
            <w:proofErr w:type="spellEnd"/>
            <w:r w:rsidR="00615B06" w:rsidRPr="00F44E12">
              <w:rPr>
                <w:sz w:val="22"/>
                <w:szCs w:val="22"/>
              </w:rPr>
              <w:t>. Ходьба по гимнастической скамейке, с мешочком на голове, перешагивая через набивной мяч.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:rsidR="00615B06" w:rsidRPr="00F44E12" w:rsidRDefault="009277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F44E12">
              <w:rPr>
                <w:sz w:val="22"/>
                <w:szCs w:val="22"/>
              </w:rPr>
              <w:t>Прыжки на правой и левой ногах продвигаясь</w:t>
            </w:r>
            <w:proofErr w:type="gramEnd"/>
            <w:r w:rsidRPr="00F44E12">
              <w:rPr>
                <w:sz w:val="22"/>
                <w:szCs w:val="22"/>
              </w:rPr>
              <w:t xml:space="preserve"> вперед (выполнять двумя колоннами)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Эстафета: «</w:t>
            </w:r>
            <w:proofErr w:type="spellStart"/>
            <w:r>
              <w:rPr>
                <w:sz w:val="22"/>
                <w:szCs w:val="22"/>
              </w:rPr>
              <w:t>Ловишка</w:t>
            </w:r>
            <w:proofErr w:type="spellEnd"/>
            <w:r>
              <w:rPr>
                <w:sz w:val="22"/>
                <w:szCs w:val="22"/>
              </w:rPr>
              <w:t xml:space="preserve"> с лентами»</w:t>
            </w:r>
          </w:p>
          <w:p w:rsidR="00615B06" w:rsidRPr="003E6454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</w:t>
            </w:r>
            <w:proofErr w:type="spellStart"/>
            <w:r w:rsidRPr="00F44E12">
              <w:rPr>
                <w:sz w:val="22"/>
                <w:szCs w:val="22"/>
              </w:rPr>
              <w:t>Совушка</w:t>
            </w:r>
            <w:proofErr w:type="spellEnd"/>
            <w:r w:rsidRPr="00F44E12">
              <w:rPr>
                <w:sz w:val="22"/>
                <w:szCs w:val="22"/>
              </w:rPr>
              <w:t>»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</w:t>
            </w:r>
          </w:p>
          <w:p w:rsidR="00615B06" w:rsidRPr="00355A06" w:rsidRDefault="00615B06" w:rsidP="00615B06">
            <w:pPr>
              <w:rPr>
                <w:color w:val="00B0F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Зимний вечер</w:t>
            </w:r>
          </w:p>
        </w:tc>
        <w:tc>
          <w:tcPr>
            <w:tcW w:w="3119" w:type="dxa"/>
          </w:tcPr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 xml:space="preserve">Упражнять детей в ходьбе с различными положениями рук,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 </w:t>
            </w:r>
            <w:r w:rsidRPr="00F44E12">
              <w:rPr>
                <w:sz w:val="22"/>
                <w:szCs w:val="22"/>
              </w:rPr>
              <w:tab/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ОРУ в парах (</w:t>
            </w:r>
            <w:proofErr w:type="spellStart"/>
            <w:r w:rsidR="00927706">
              <w:rPr>
                <w:sz w:val="22"/>
                <w:szCs w:val="22"/>
              </w:rPr>
              <w:t>Пензулаева</w:t>
            </w:r>
            <w:proofErr w:type="spellEnd"/>
            <w:r w:rsidR="00927706">
              <w:rPr>
                <w:sz w:val="22"/>
                <w:szCs w:val="22"/>
              </w:rPr>
              <w:t xml:space="preserve"> </w:t>
            </w:r>
            <w:r w:rsidRPr="00F44E12">
              <w:rPr>
                <w:sz w:val="22"/>
                <w:szCs w:val="22"/>
              </w:rPr>
              <w:t>стр.40)</w:t>
            </w:r>
            <w:r w:rsidRPr="00F44E12">
              <w:rPr>
                <w:sz w:val="22"/>
                <w:szCs w:val="22"/>
              </w:rPr>
              <w:tab/>
            </w:r>
          </w:p>
          <w:p w:rsidR="00615B06" w:rsidRPr="00F44E12" w:rsidRDefault="00355A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F44E12">
              <w:rPr>
                <w:sz w:val="22"/>
                <w:szCs w:val="22"/>
              </w:rPr>
              <w:t>Р</w:t>
            </w:r>
            <w:proofErr w:type="gramEnd"/>
            <w:r w:rsidR="00615B06" w:rsidRPr="00F44E12">
              <w:rPr>
                <w:sz w:val="22"/>
                <w:szCs w:val="22"/>
              </w:rPr>
              <w:t>авновесие</w:t>
            </w:r>
            <w:proofErr w:type="spellEnd"/>
            <w:r w:rsidR="00615B06" w:rsidRPr="00F44E12">
              <w:rPr>
                <w:sz w:val="22"/>
                <w:szCs w:val="22"/>
              </w:rPr>
              <w:t>. Ходьба по гимнастической скамейке, с мешочком на голове, перешагивая через набивной мяч.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:rsidR="00615B06" w:rsidRPr="00F44E12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F44E12">
              <w:rPr>
                <w:sz w:val="22"/>
                <w:szCs w:val="22"/>
              </w:rPr>
              <w:t>Прыжки на правой и левой ногах продвигаясь</w:t>
            </w:r>
            <w:proofErr w:type="gramEnd"/>
            <w:r w:rsidRPr="00F44E12">
              <w:rPr>
                <w:sz w:val="22"/>
                <w:szCs w:val="22"/>
              </w:rPr>
              <w:t xml:space="preserve"> вперед (выполнять двумя колоннами)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Игра «Хитрая лиса»,</w:t>
            </w:r>
          </w:p>
          <w:p w:rsidR="00615B06" w:rsidRPr="00F44E12" w:rsidRDefault="00615B06" w:rsidP="00615B06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</w:t>
            </w:r>
            <w:proofErr w:type="spellStart"/>
            <w:r w:rsidRPr="00F44E12">
              <w:rPr>
                <w:sz w:val="22"/>
                <w:szCs w:val="22"/>
              </w:rPr>
              <w:t>Совушка</w:t>
            </w:r>
            <w:proofErr w:type="spellEnd"/>
            <w:r w:rsidRPr="00F44E12">
              <w:rPr>
                <w:sz w:val="22"/>
                <w:szCs w:val="22"/>
              </w:rPr>
              <w:t>»</w:t>
            </w:r>
          </w:p>
          <w:p w:rsidR="00615B06" w:rsidRPr="00F44E12" w:rsidRDefault="00355A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М\и</w:t>
            </w:r>
            <w:proofErr w:type="spellEnd"/>
            <w:r>
              <w:rPr>
                <w:sz w:val="22"/>
                <w:szCs w:val="22"/>
              </w:rPr>
              <w:t>: Игра с парашютом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13-17</w:t>
            </w:r>
          </w:p>
          <w:p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 лесным тропинкам</w:t>
            </w:r>
          </w:p>
          <w:p w:rsidR="00615B06" w:rsidRPr="00355A06" w:rsidRDefault="00615B06" w:rsidP="00615B06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</w:t>
            </w:r>
            <w:r w:rsidRPr="005A267C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без предмето</w:t>
            </w:r>
            <w:proofErr w:type="gramStart"/>
            <w:r w:rsidRPr="005A267C">
              <w:rPr>
                <w:sz w:val="22"/>
                <w:szCs w:val="22"/>
              </w:rPr>
              <w:t>в(</w:t>
            </w:r>
            <w:proofErr w:type="spellStart"/>
            <w:proofErr w:type="gramEnd"/>
            <w:r w:rsidR="00355A06">
              <w:rPr>
                <w:sz w:val="22"/>
                <w:szCs w:val="22"/>
              </w:rPr>
              <w:t>Пензулаева</w:t>
            </w:r>
            <w:proofErr w:type="spellEnd"/>
            <w:r w:rsidR="00355A06">
              <w:rPr>
                <w:sz w:val="22"/>
                <w:szCs w:val="22"/>
              </w:rPr>
              <w:t xml:space="preserve"> </w:t>
            </w:r>
            <w:r w:rsidRPr="005A267C">
              <w:rPr>
                <w:sz w:val="22"/>
                <w:szCs w:val="22"/>
              </w:rPr>
              <w:t>стр.42)</w:t>
            </w:r>
          </w:p>
          <w:p w:rsidR="00615B06" w:rsidRPr="005A267C" w:rsidRDefault="00355A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5A267C">
              <w:rPr>
                <w:sz w:val="22"/>
                <w:szCs w:val="22"/>
              </w:rPr>
              <w:t>П</w:t>
            </w:r>
            <w:proofErr w:type="gramEnd"/>
            <w:r w:rsidR="00615B06" w:rsidRPr="005A267C">
              <w:rPr>
                <w:sz w:val="22"/>
                <w:szCs w:val="22"/>
              </w:rPr>
              <w:t>рыжки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на правой и левой ноге попеременно, продвигаясь вперед.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с мячом «Передача мяча в колонне»,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скамейке на ладонях и коленях.</w:t>
            </w:r>
          </w:p>
          <w:p w:rsidR="00615B06" w:rsidRPr="005A267C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</w:t>
            </w:r>
            <w:proofErr w:type="spellStart"/>
            <w:r>
              <w:rPr>
                <w:sz w:val="22"/>
                <w:szCs w:val="22"/>
              </w:rPr>
              <w:t>усложнением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5A267C">
              <w:rPr>
                <w:sz w:val="22"/>
                <w:szCs w:val="22"/>
              </w:rPr>
              <w:t>П</w:t>
            </w:r>
            <w:proofErr w:type="gramEnd"/>
            <w:r w:rsidR="00615B06" w:rsidRPr="005A267C">
              <w:rPr>
                <w:sz w:val="22"/>
                <w:szCs w:val="22"/>
              </w:rPr>
              <w:t>рыжки</w:t>
            </w:r>
            <w:proofErr w:type="spellEnd"/>
            <w:r w:rsidR="00615B06" w:rsidRPr="005A267C">
              <w:rPr>
                <w:sz w:val="22"/>
                <w:szCs w:val="22"/>
              </w:rPr>
              <w:t xml:space="preserve"> между предметами, на двух ногах,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Прокатывание мяча между предметами, 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под шнур (дугу) правым и левым боком</w:t>
            </w:r>
            <w:r w:rsidRPr="005A267C">
              <w:rPr>
                <w:sz w:val="22"/>
                <w:szCs w:val="22"/>
              </w:rPr>
              <w:tab/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Игра «</w:t>
            </w:r>
            <w:r>
              <w:rPr>
                <w:sz w:val="22"/>
                <w:szCs w:val="22"/>
              </w:rPr>
              <w:t>Охотники и зайцы</w:t>
            </w:r>
            <w:r w:rsidRPr="005A267C">
              <w:rPr>
                <w:sz w:val="22"/>
                <w:szCs w:val="22"/>
              </w:rPr>
              <w:t>»,</w:t>
            </w:r>
          </w:p>
          <w:p w:rsidR="00615B06" w:rsidRPr="005A267C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диких животных»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4D1E1C" w:rsidRDefault="004D1E1C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20-24</w:t>
            </w:r>
          </w:p>
          <w:p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 гостях у сказки</w:t>
            </w:r>
          </w:p>
          <w:p w:rsidR="00615B06" w:rsidRPr="00355A06" w:rsidRDefault="00615B06" w:rsidP="00615B06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глазомер; упражнять в ползании на животе, в равновесии.</w:t>
            </w:r>
            <w:r w:rsidRPr="008A085A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ОРУ с малым мячом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(</w:t>
            </w:r>
            <w:proofErr w:type="spellStart"/>
            <w:r w:rsidR="00355A06">
              <w:rPr>
                <w:sz w:val="22"/>
                <w:szCs w:val="22"/>
              </w:rPr>
              <w:t>Пензулаева</w:t>
            </w:r>
            <w:proofErr w:type="spellEnd"/>
            <w:r w:rsidR="00355A06"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стр.45)</w:t>
            </w:r>
          </w:p>
          <w:p w:rsidR="00615B06" w:rsidRPr="008A085A" w:rsidRDefault="00355A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8A085A">
              <w:rPr>
                <w:sz w:val="22"/>
                <w:szCs w:val="22"/>
              </w:rPr>
              <w:t>Подбрасывание мяча правой и левой рукой вверх и ловля его двумя руками.</w:t>
            </w:r>
          </w:p>
          <w:p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по гимнастической скамейке на животе, хват рук с боков,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</w:t>
            </w:r>
            <w:proofErr w:type="gramStart"/>
            <w:r w:rsidRPr="008A085A">
              <w:rPr>
                <w:sz w:val="22"/>
                <w:szCs w:val="22"/>
              </w:rPr>
              <w:t>е-</w:t>
            </w:r>
            <w:proofErr w:type="gramEnd"/>
            <w:r w:rsidRPr="008A085A">
              <w:rPr>
                <w:sz w:val="22"/>
                <w:szCs w:val="22"/>
              </w:rPr>
              <w:t xml:space="preserve"> ходьба по гимнастической скамейке, приставляя пятку одной ноги к носку другой., руки за головой.</w:t>
            </w:r>
            <w:r w:rsidRPr="008A085A">
              <w:rPr>
                <w:sz w:val="22"/>
                <w:szCs w:val="22"/>
              </w:rPr>
              <w:tab/>
            </w:r>
          </w:p>
          <w:p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8A085A">
              <w:rPr>
                <w:sz w:val="22"/>
                <w:szCs w:val="22"/>
              </w:rPr>
              <w:t>Перебрасывание мячей в парах.</w:t>
            </w:r>
          </w:p>
          <w:p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на четвереньках с опорой на ладони и колени между предметами.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со скамейки на мат или коврик.</w:t>
            </w:r>
          </w:p>
          <w:p w:rsidR="00615B06" w:rsidRPr="005A267C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8A085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Два Мороза</w:t>
            </w:r>
            <w:r w:rsidRPr="008A085A">
              <w:rPr>
                <w:sz w:val="22"/>
                <w:szCs w:val="22"/>
              </w:rPr>
              <w:t>»,</w:t>
            </w:r>
            <w:r w:rsidR="004D1E1C">
              <w:rPr>
                <w:sz w:val="22"/>
                <w:szCs w:val="22"/>
              </w:rPr>
              <w:t xml:space="preserve"> Упражнение на дыхание.</w:t>
            </w:r>
          </w:p>
        </w:tc>
      </w:tr>
      <w:tr w:rsidR="00615B06" w:rsidTr="00BE4A9A">
        <w:tc>
          <w:tcPr>
            <w:tcW w:w="1985" w:type="dxa"/>
          </w:tcPr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27-30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Новогодний хоровод</w:t>
            </w:r>
          </w:p>
        </w:tc>
        <w:tc>
          <w:tcPr>
            <w:tcW w:w="3119" w:type="dxa"/>
          </w:tcPr>
          <w:p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 xml:space="preserve">Повторить ходьбу и бег по кругу с поворотом в другую сторону; упражнять в ползании по скамейке «по - </w:t>
            </w:r>
            <w:proofErr w:type="gramStart"/>
            <w:r w:rsidRPr="008A085A">
              <w:rPr>
                <w:sz w:val="22"/>
                <w:szCs w:val="22"/>
              </w:rPr>
              <w:t>медвежьи</w:t>
            </w:r>
            <w:proofErr w:type="gramEnd"/>
            <w:r w:rsidRPr="008A085A">
              <w:rPr>
                <w:sz w:val="22"/>
                <w:szCs w:val="22"/>
              </w:rPr>
              <w:t xml:space="preserve">»; повторить упражнение в прыжках и на равновесие. </w:t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через короткую скакалку, продвигаясь вперед.</w:t>
            </w:r>
            <w:r w:rsidRPr="008A085A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стр.47)</w:t>
            </w:r>
            <w:r w:rsidRPr="008A085A">
              <w:rPr>
                <w:sz w:val="22"/>
                <w:szCs w:val="22"/>
              </w:rPr>
              <w:tab/>
            </w:r>
          </w:p>
          <w:p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8A085A">
              <w:rPr>
                <w:sz w:val="22"/>
                <w:szCs w:val="22"/>
              </w:rPr>
              <w:t>Ползание по гимнастической скамейке на ладонях и ступнях.</w:t>
            </w:r>
            <w:r w:rsidR="00615B06">
              <w:rPr>
                <w:sz w:val="22"/>
                <w:szCs w:val="22"/>
              </w:rPr>
              <w:t xml:space="preserve"> </w:t>
            </w:r>
            <w:r w:rsidR="00615B06" w:rsidRPr="008A085A">
              <w:rPr>
                <w:sz w:val="22"/>
                <w:szCs w:val="22"/>
              </w:rPr>
              <w:t>Ходьба по гимнастической скамейке боком приставным шагом с мешочком на голове, руки на поясе.</w:t>
            </w:r>
          </w:p>
          <w:p w:rsidR="004D1E1C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на двух ногах с</w:t>
            </w:r>
            <w:r w:rsidR="004D1E1C">
              <w:rPr>
                <w:sz w:val="22"/>
                <w:szCs w:val="22"/>
              </w:rPr>
              <w:t xml:space="preserve"> мешочком, зажатым между колен.</w:t>
            </w:r>
          </w:p>
          <w:p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8A085A">
              <w:rPr>
                <w:sz w:val="22"/>
                <w:szCs w:val="22"/>
              </w:rPr>
              <w:t>Лазанье о гимнастической стенке с переходом на другой пролет, спуск вниз</w:t>
            </w:r>
            <w:proofErr w:type="gramStart"/>
            <w:r w:rsidR="00615B06" w:rsidRPr="008A085A">
              <w:rPr>
                <w:sz w:val="22"/>
                <w:szCs w:val="22"/>
              </w:rPr>
              <w:t xml:space="preserve">., </w:t>
            </w:r>
            <w:proofErr w:type="gramEnd"/>
            <w:r w:rsidR="00615B06" w:rsidRPr="008A085A">
              <w:rPr>
                <w:sz w:val="22"/>
                <w:szCs w:val="22"/>
              </w:rPr>
              <w:t>не пропуская реек.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</w:t>
            </w:r>
            <w:r w:rsidR="004D1E1C" w:rsidRPr="008A085A">
              <w:rPr>
                <w:sz w:val="22"/>
                <w:szCs w:val="22"/>
              </w:rPr>
              <w:t>е -</w:t>
            </w:r>
            <w:r w:rsidRPr="008A085A">
              <w:rPr>
                <w:sz w:val="22"/>
                <w:szCs w:val="22"/>
              </w:rPr>
              <w:t xml:space="preserve"> ходьба с перешагиванием через набивные мячи, поднимая высоко колени.</w:t>
            </w:r>
          </w:p>
          <w:p w:rsidR="00615B06" w:rsidRPr="008A085A" w:rsidRDefault="00615B06" w:rsidP="00615B06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</w:t>
            </w:r>
            <w:r w:rsidRPr="008A085A">
              <w:rPr>
                <w:sz w:val="22"/>
                <w:szCs w:val="22"/>
              </w:rPr>
              <w:t>Игра</w:t>
            </w:r>
            <w:proofErr w:type="spellEnd"/>
            <w:r w:rsidRPr="008A085A">
              <w:rPr>
                <w:sz w:val="22"/>
                <w:szCs w:val="22"/>
              </w:rPr>
              <w:t xml:space="preserve"> «Хитрая лиса»,</w:t>
            </w:r>
          </w:p>
          <w:p w:rsidR="00615B06" w:rsidRPr="008A085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«Эхо»</w:t>
            </w:r>
          </w:p>
        </w:tc>
      </w:tr>
      <w:tr w:rsidR="00615B06" w:rsidTr="00BE4A9A">
        <w:tc>
          <w:tcPr>
            <w:tcW w:w="1985" w:type="dxa"/>
          </w:tcPr>
          <w:p w:rsidR="00615B06" w:rsidRPr="00927706" w:rsidRDefault="00615B06" w:rsidP="00615B06">
            <w:pPr>
              <w:rPr>
                <w:b/>
                <w:sz w:val="28"/>
                <w:szCs w:val="28"/>
              </w:rPr>
            </w:pPr>
            <w:r w:rsidRPr="00927706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10-14</w:t>
            </w:r>
          </w:p>
          <w:p w:rsidR="00615B06" w:rsidRPr="00355A06" w:rsidRDefault="00615B06" w:rsidP="00615B06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Традиции россиян</w:t>
            </w: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CC5187">
              <w:rPr>
                <w:sz w:val="22"/>
                <w:szCs w:val="22"/>
              </w:rPr>
              <w:t>Повторить ходьбу и бег по кругу, ходьбу и бег в рассыпную с остановкой по сигналу; упражнения на равновесие при ходьбе по умеренной площади опоры; прыжки на 2 ногах, через препятствия.</w:t>
            </w:r>
            <w:r w:rsidRPr="00CC5187">
              <w:rPr>
                <w:sz w:val="22"/>
                <w:szCs w:val="22"/>
              </w:rPr>
              <w:tab/>
            </w:r>
            <w:proofErr w:type="gramEnd"/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гимнастической палкой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стр. 50)</w:t>
            </w:r>
            <w:r w:rsidRPr="00CC5187">
              <w:rPr>
                <w:sz w:val="22"/>
                <w:szCs w:val="22"/>
              </w:rPr>
              <w:tab/>
            </w:r>
          </w:p>
          <w:p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CC5187">
              <w:rPr>
                <w:sz w:val="22"/>
                <w:szCs w:val="22"/>
              </w:rPr>
              <w:t>Ходьба по гимнастической скамейке с мешочком на голове, руки произвольно, прыжки через препятствия, с энергичным взмахом рук.</w:t>
            </w:r>
          </w:p>
          <w:p w:rsidR="004D1E1C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Ведение мяча с одной стороны зала на другую.</w:t>
            </w:r>
          </w:p>
          <w:p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CC5187">
              <w:rPr>
                <w:sz w:val="22"/>
                <w:szCs w:val="22"/>
              </w:rPr>
              <w:t xml:space="preserve"> Равновеси</w:t>
            </w:r>
            <w:proofErr w:type="gramStart"/>
            <w:r w:rsidR="00615B06" w:rsidRPr="00CC5187">
              <w:rPr>
                <w:sz w:val="22"/>
                <w:szCs w:val="22"/>
              </w:rPr>
              <w:t>е-</w:t>
            </w:r>
            <w:proofErr w:type="gramEnd"/>
            <w:r w:rsidR="00615B06" w:rsidRPr="00CC5187">
              <w:rPr>
                <w:sz w:val="22"/>
                <w:szCs w:val="22"/>
              </w:rPr>
              <w:t xml:space="preserve"> ходьба по гимнастической скамейке, на каждый шаг хлопок перед собой и за спиной.</w:t>
            </w:r>
          </w:p>
          <w:p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Прыжки на двух ногах из обруча в обруч.</w:t>
            </w:r>
          </w:p>
          <w:p w:rsidR="004D1E1C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Прокатывание мяча между предметами, стараясь н</w:t>
            </w:r>
            <w:r>
              <w:rPr>
                <w:sz w:val="22"/>
                <w:szCs w:val="22"/>
              </w:rPr>
              <w:t>е</w:t>
            </w:r>
            <w:r w:rsidRPr="00CC5187">
              <w:rPr>
                <w:sz w:val="22"/>
                <w:szCs w:val="22"/>
              </w:rPr>
              <w:t xml:space="preserve"> задеват</w:t>
            </w:r>
            <w:r w:rsidR="004D1E1C">
              <w:rPr>
                <w:sz w:val="22"/>
                <w:szCs w:val="22"/>
              </w:rPr>
              <w:t>ь их.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Игра «</w:t>
            </w:r>
            <w:r w:rsidR="004D1E1C">
              <w:rPr>
                <w:sz w:val="22"/>
                <w:szCs w:val="22"/>
              </w:rPr>
              <w:t>День и ночь»</w:t>
            </w:r>
          </w:p>
          <w:p w:rsidR="004D1E1C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в колонне по одному.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17-21</w:t>
            </w:r>
          </w:p>
          <w:p w:rsidR="00615B06" w:rsidRPr="00355A06" w:rsidRDefault="00615B06" w:rsidP="00615B06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Комнатные растения</w:t>
            </w: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  <w:r w:rsidRPr="00CC5187">
              <w:rPr>
                <w:sz w:val="22"/>
                <w:szCs w:val="22"/>
              </w:rPr>
              <w:tab/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с кубиками </w:t>
            </w:r>
            <w:proofErr w:type="gramStart"/>
            <w:r w:rsidR="00615B06" w:rsidRPr="00CC51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End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5B06" w:rsidRPr="00CC5187">
              <w:rPr>
                <w:sz w:val="22"/>
                <w:szCs w:val="22"/>
              </w:rPr>
              <w:t>стр.52)</w:t>
            </w:r>
            <w:r w:rsidR="00615B06" w:rsidRPr="00CC5187">
              <w:rPr>
                <w:sz w:val="22"/>
                <w:szCs w:val="22"/>
              </w:rPr>
              <w:tab/>
            </w:r>
          </w:p>
          <w:p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CC5187">
              <w:rPr>
                <w:sz w:val="22"/>
                <w:szCs w:val="22"/>
              </w:rPr>
              <w:t>Прыжки в длину с места на мат,</w:t>
            </w:r>
            <w:r>
              <w:rPr>
                <w:sz w:val="22"/>
                <w:szCs w:val="22"/>
              </w:rPr>
              <w:t xml:space="preserve"> </w:t>
            </w:r>
            <w:r w:rsidR="00615B06" w:rsidRPr="00CC5187">
              <w:rPr>
                <w:sz w:val="22"/>
                <w:szCs w:val="22"/>
              </w:rPr>
              <w:t>«Поймай мяч»,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по прямой на четвереньках, подталкивая мяч впереди себя головой</w:t>
            </w:r>
            <w:r>
              <w:rPr>
                <w:sz w:val="22"/>
                <w:szCs w:val="22"/>
              </w:rPr>
              <w:t>.</w:t>
            </w:r>
            <w:r w:rsidRPr="00CC5187">
              <w:rPr>
                <w:sz w:val="22"/>
                <w:szCs w:val="22"/>
              </w:rPr>
              <w:tab/>
            </w:r>
          </w:p>
          <w:p w:rsidR="00615B06" w:rsidRPr="00CC5187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CC5187">
              <w:rPr>
                <w:sz w:val="22"/>
                <w:szCs w:val="22"/>
              </w:rPr>
              <w:t>Прыжки в длину с места</w:t>
            </w:r>
          </w:p>
          <w:p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Бросание мяча о пол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и ловля его.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по гимнастической скамейке на ладонях и коленях с мешочком на спине.</w:t>
            </w:r>
            <w:r w:rsidRPr="00CC5187">
              <w:rPr>
                <w:sz w:val="22"/>
                <w:szCs w:val="22"/>
              </w:rPr>
              <w:tab/>
            </w:r>
          </w:p>
          <w:p w:rsidR="00615B06" w:rsidRPr="00CC5187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CC5187">
              <w:rPr>
                <w:sz w:val="22"/>
                <w:szCs w:val="22"/>
              </w:rPr>
              <w:t>«</w:t>
            </w:r>
            <w:proofErr w:type="spellStart"/>
            <w:r w:rsidRPr="00CC5187">
              <w:rPr>
                <w:sz w:val="22"/>
                <w:szCs w:val="22"/>
              </w:rPr>
              <w:t>Совушка</w:t>
            </w:r>
            <w:proofErr w:type="spellEnd"/>
            <w:r w:rsidRPr="00CC5187">
              <w:rPr>
                <w:sz w:val="22"/>
                <w:szCs w:val="22"/>
              </w:rPr>
              <w:t>»,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«Таксист»</w:t>
            </w:r>
          </w:p>
          <w:p w:rsidR="00615B06" w:rsidRPr="00CC5187" w:rsidRDefault="00615B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М\и</w:t>
            </w:r>
            <w:proofErr w:type="spellEnd"/>
            <w:r>
              <w:rPr>
                <w:sz w:val="22"/>
                <w:szCs w:val="22"/>
              </w:rPr>
              <w:t>: «Назови ком</w:t>
            </w:r>
            <w:r w:rsidR="004D1E1C">
              <w:rPr>
                <w:sz w:val="22"/>
                <w:szCs w:val="22"/>
              </w:rPr>
              <w:t>натные растения» (по картинкам)</w:t>
            </w:r>
          </w:p>
        </w:tc>
      </w:tr>
      <w:tr w:rsidR="00615B06" w:rsidTr="00BE4A9A">
        <w:tc>
          <w:tcPr>
            <w:tcW w:w="1985" w:type="dxa"/>
          </w:tcPr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24-28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Животные севера</w:t>
            </w:r>
          </w:p>
        </w:tc>
        <w:tc>
          <w:tcPr>
            <w:tcW w:w="3119" w:type="dxa"/>
          </w:tcPr>
          <w:p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Упражнять в ходьбе и беге с заданиями, развивать ловкость и глазомер в упражнениях с мячом; повторить лазание под дугу.</w:t>
            </w:r>
            <w:r w:rsidRPr="00CC5187">
              <w:rPr>
                <w:sz w:val="22"/>
                <w:szCs w:val="22"/>
              </w:rPr>
              <w:tab/>
            </w:r>
          </w:p>
          <w:p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на ладонях и коленях в прямом направлении.</w:t>
            </w:r>
          </w:p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малым мячом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стр.55)</w:t>
            </w:r>
          </w:p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CC5187">
              <w:rPr>
                <w:sz w:val="22"/>
                <w:szCs w:val="22"/>
              </w:rPr>
              <w:t>Подбрасывание мяча одной рукой и ловля его двумя (3 раза подряд)</w:t>
            </w:r>
            <w:r w:rsidR="00615B06">
              <w:rPr>
                <w:sz w:val="22"/>
                <w:szCs w:val="22"/>
              </w:rPr>
              <w:t>;</w:t>
            </w:r>
          </w:p>
          <w:p w:rsidR="00615B06" w:rsidRPr="00CC5187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Лазание под дугу левым и правым боком.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Равновесие-ходьба по гимнастической скамейке боком с перешагиванием через кубики.</w:t>
            </w:r>
            <w:r w:rsidRPr="00CC5187">
              <w:rPr>
                <w:sz w:val="22"/>
                <w:szCs w:val="22"/>
              </w:rPr>
              <w:tab/>
            </w:r>
          </w:p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CC5187">
              <w:rPr>
                <w:sz w:val="22"/>
                <w:szCs w:val="22"/>
              </w:rPr>
              <w:t xml:space="preserve">Перебрасывание мяча друг другу. 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Равновеси</w:t>
            </w:r>
            <w:proofErr w:type="gramStart"/>
            <w:r w:rsidRPr="00CC5187">
              <w:rPr>
                <w:sz w:val="22"/>
                <w:szCs w:val="22"/>
              </w:rPr>
              <w:t>е-</w:t>
            </w:r>
            <w:proofErr w:type="gramEnd"/>
            <w:r w:rsidRPr="00CC5187">
              <w:rPr>
                <w:sz w:val="22"/>
                <w:szCs w:val="22"/>
              </w:rPr>
              <w:t xml:space="preserve"> ходьба на носках между предметами.</w:t>
            </w:r>
          </w:p>
          <w:p w:rsidR="00615B06" w:rsidRPr="00CC5187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CC5187">
              <w:rPr>
                <w:sz w:val="22"/>
                <w:szCs w:val="22"/>
              </w:rPr>
              <w:t xml:space="preserve">«Удочка», </w:t>
            </w:r>
          </w:p>
          <w:p w:rsidR="00615B06" w:rsidRPr="004D1E1C" w:rsidRDefault="00615B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CC518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 оленя дом большой</w:t>
            </w:r>
            <w:r w:rsidRPr="00CC518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4D1E1C">
              <w:rPr>
                <w:sz w:val="22"/>
                <w:szCs w:val="22"/>
              </w:rPr>
              <w:t>(с ускорением, под музыку)</w:t>
            </w:r>
          </w:p>
        </w:tc>
      </w:tr>
      <w:tr w:rsidR="00615B06" w:rsidTr="00BE4A9A">
        <w:tc>
          <w:tcPr>
            <w:tcW w:w="1985" w:type="dxa"/>
          </w:tcPr>
          <w:p w:rsidR="00615B06" w:rsidRPr="00927706" w:rsidRDefault="00615B06" w:rsidP="00615B06">
            <w:pPr>
              <w:jc w:val="center"/>
              <w:rPr>
                <w:b/>
                <w:sz w:val="28"/>
                <w:szCs w:val="28"/>
              </w:rPr>
            </w:pPr>
            <w:r w:rsidRPr="00927706"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615B06" w:rsidRPr="00910B83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311.01-4.02</w:t>
            </w:r>
          </w:p>
          <w:p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3119" w:type="dxa"/>
          </w:tcPr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ходьбу и бег с изменением темпа, и направления; упражнять в ползании на четвереньках;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упражнение на сохранение равновесия в прыжках.</w:t>
            </w:r>
            <w:r w:rsidRPr="003121C0">
              <w:rPr>
                <w:sz w:val="22"/>
                <w:szCs w:val="22"/>
              </w:rPr>
              <w:tab/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 xml:space="preserve">Ору со скакалкой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стр. 57)</w:t>
            </w:r>
            <w:r w:rsidRPr="003121C0">
              <w:rPr>
                <w:sz w:val="22"/>
                <w:szCs w:val="22"/>
              </w:rPr>
              <w:tab/>
            </w:r>
          </w:p>
          <w:p w:rsidR="00615B06" w:rsidRPr="003121C0" w:rsidRDefault="004D1E1C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3121C0">
              <w:rPr>
                <w:sz w:val="22"/>
                <w:szCs w:val="22"/>
              </w:rPr>
              <w:t>П</w:t>
            </w:r>
            <w:proofErr w:type="gramEnd"/>
            <w:r w:rsidR="00615B06" w:rsidRPr="003121C0">
              <w:rPr>
                <w:sz w:val="22"/>
                <w:szCs w:val="22"/>
              </w:rPr>
              <w:t>олзание</w:t>
            </w:r>
            <w:proofErr w:type="spellEnd"/>
            <w:r w:rsidR="00615B06" w:rsidRPr="003121C0">
              <w:rPr>
                <w:sz w:val="22"/>
                <w:szCs w:val="22"/>
              </w:rPr>
              <w:t xml:space="preserve"> по гимнастической скамейке. 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</w:t>
            </w:r>
            <w:proofErr w:type="gramStart"/>
            <w:r w:rsidRPr="003121C0">
              <w:rPr>
                <w:sz w:val="22"/>
                <w:szCs w:val="22"/>
              </w:rPr>
              <w:t>е-</w:t>
            </w:r>
            <w:proofErr w:type="gramEnd"/>
            <w:r w:rsidRPr="003121C0">
              <w:rPr>
                <w:sz w:val="22"/>
                <w:szCs w:val="22"/>
              </w:rPr>
              <w:t xml:space="preserve"> ходьба по двум гимнастическим скамейкам парами</w:t>
            </w:r>
            <w:r>
              <w:rPr>
                <w:sz w:val="22"/>
                <w:szCs w:val="22"/>
              </w:rPr>
              <w:t>, д</w:t>
            </w:r>
            <w:r w:rsidRPr="003121C0">
              <w:rPr>
                <w:sz w:val="22"/>
                <w:szCs w:val="22"/>
              </w:rPr>
              <w:t>ержась за руки.</w:t>
            </w:r>
          </w:p>
          <w:p w:rsidR="004D1E1C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через короткую скакалку различным способом.</w:t>
            </w:r>
          </w:p>
          <w:p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3121C0">
              <w:rPr>
                <w:sz w:val="22"/>
                <w:szCs w:val="22"/>
              </w:rPr>
              <w:t xml:space="preserve"> Ползание на четвереньках между предметами,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</w:t>
            </w:r>
            <w:proofErr w:type="gramStart"/>
            <w:r w:rsidRPr="003121C0">
              <w:rPr>
                <w:sz w:val="22"/>
                <w:szCs w:val="22"/>
              </w:rPr>
              <w:t>е-</w:t>
            </w:r>
            <w:proofErr w:type="gramEnd"/>
            <w:r w:rsidRPr="003121C0">
              <w:rPr>
                <w:sz w:val="22"/>
                <w:szCs w:val="22"/>
              </w:rPr>
              <w:t xml:space="preserve"> ходьба по гимнастической скамейке руки за головой.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lastRenderedPageBreak/>
              <w:t>Прыжки из обруча в обруч (выполнять двумя колоннами)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3121C0">
              <w:rPr>
                <w:sz w:val="22"/>
                <w:szCs w:val="22"/>
              </w:rPr>
              <w:t>«Такси».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релаксацию;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7-11</w:t>
            </w:r>
          </w:p>
          <w:p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Люди и страны</w:t>
            </w:r>
          </w:p>
        </w:tc>
        <w:tc>
          <w:tcPr>
            <w:tcW w:w="3119" w:type="dxa"/>
          </w:tcPr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сохранении равновесия при ходьбе по повышенной опоре с выполнением дополнительного задания; закрепить навык энергичного отталкивания от пола при прыжках; повторить упражнения в бросании мяча, развивая ловкость и глазомер.</w:t>
            </w:r>
            <w:r w:rsidRPr="003121C0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(</w:t>
            </w:r>
            <w:proofErr w:type="spellStart"/>
            <w:r w:rsidR="004D1E1C">
              <w:rPr>
                <w:sz w:val="22"/>
                <w:szCs w:val="22"/>
              </w:rPr>
              <w:t>Пензулаева</w:t>
            </w:r>
            <w:proofErr w:type="spellEnd"/>
            <w:r w:rsidR="004D1E1C"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стр.59)</w:t>
            </w:r>
          </w:p>
          <w:p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3121C0">
              <w:rPr>
                <w:sz w:val="22"/>
                <w:szCs w:val="22"/>
              </w:rPr>
              <w:t>Равновеси</w:t>
            </w:r>
            <w:proofErr w:type="gramStart"/>
            <w:r w:rsidR="00615B06" w:rsidRPr="003121C0">
              <w:rPr>
                <w:sz w:val="22"/>
                <w:szCs w:val="22"/>
              </w:rPr>
              <w:t>е-</w:t>
            </w:r>
            <w:proofErr w:type="gramEnd"/>
            <w:r w:rsidR="00615B06" w:rsidRPr="003121C0">
              <w:rPr>
                <w:sz w:val="22"/>
                <w:szCs w:val="22"/>
              </w:rPr>
              <w:t xml:space="preserve"> ходьба по гимнастические скамейки, перешагивая через набивные мячи.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Бросание мяса одной рукой, ловля его двумя.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на двух ногах через шнуры.</w:t>
            </w:r>
          </w:p>
          <w:p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3121C0">
              <w:rPr>
                <w:sz w:val="22"/>
                <w:szCs w:val="22"/>
              </w:rPr>
              <w:t>Равновеси</w:t>
            </w:r>
            <w:proofErr w:type="gramStart"/>
            <w:r w:rsidR="00615B06" w:rsidRPr="003121C0">
              <w:rPr>
                <w:sz w:val="22"/>
                <w:szCs w:val="22"/>
              </w:rPr>
              <w:t>е-</w:t>
            </w:r>
            <w:proofErr w:type="gramEnd"/>
            <w:r w:rsidR="00615B06" w:rsidRPr="003121C0">
              <w:rPr>
                <w:sz w:val="22"/>
                <w:szCs w:val="22"/>
              </w:rPr>
              <w:t xml:space="preserve"> ходьба по гимнастической скамейке, приставляя пятку одной ноги, к носку другой.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:rsidR="004D1E1C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Игровое упражнение «Мяч водящему» (2 круга, 2 мяча)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Эстафеты:</w:t>
            </w:r>
            <w:r w:rsidRPr="003121C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Найди пару</w:t>
            </w:r>
            <w:r w:rsidRPr="003121C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«Найди картинку»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Игровые упражнения: </w:t>
            </w:r>
            <w:r w:rsidRPr="003121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Затейники</w:t>
            </w:r>
            <w:r w:rsidR="004D1E1C">
              <w:rPr>
                <w:sz w:val="22"/>
                <w:szCs w:val="22"/>
              </w:rPr>
              <w:t>»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14-18</w:t>
            </w:r>
          </w:p>
          <w:p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Каникулы. День Защитника Отечества</w:t>
            </w:r>
          </w:p>
        </w:tc>
        <w:tc>
          <w:tcPr>
            <w:tcW w:w="3119" w:type="dxa"/>
          </w:tcPr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ходьбе и беге с выполнением упражнений для рук.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Разучить прыжки подскоком, упражнять в перебрасывании мяча.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 xml:space="preserve">Упражнять в </w:t>
            </w:r>
            <w:proofErr w:type="spellStart"/>
            <w:r w:rsidRPr="003121C0">
              <w:rPr>
                <w:sz w:val="22"/>
                <w:szCs w:val="22"/>
              </w:rPr>
              <w:t>подлезании</w:t>
            </w:r>
            <w:proofErr w:type="spellEnd"/>
            <w:r w:rsidRPr="003121C0">
              <w:rPr>
                <w:sz w:val="22"/>
                <w:szCs w:val="22"/>
              </w:rPr>
              <w:t xml:space="preserve"> через дугу.</w:t>
            </w:r>
            <w:r w:rsidRPr="003121C0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с гимнастической палкой </w:t>
            </w:r>
            <w:r w:rsidR="00615B06" w:rsidRPr="003121C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5B06" w:rsidRPr="003121C0">
              <w:rPr>
                <w:sz w:val="22"/>
                <w:szCs w:val="22"/>
              </w:rPr>
              <w:t>стр.61)</w:t>
            </w:r>
            <w:r w:rsidR="00615B06" w:rsidRPr="003121C0">
              <w:rPr>
                <w:sz w:val="22"/>
                <w:szCs w:val="22"/>
              </w:rPr>
              <w:tab/>
            </w:r>
          </w:p>
          <w:p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3121C0">
              <w:rPr>
                <w:sz w:val="22"/>
                <w:szCs w:val="22"/>
              </w:rPr>
              <w:t>Прыжки-подскоки на правой и левой ноге попеременно, продвигаясь вперед.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Лазание под дугу боком и прямо.</w:t>
            </w:r>
            <w:r w:rsidRPr="003121C0">
              <w:rPr>
                <w:sz w:val="22"/>
                <w:szCs w:val="22"/>
              </w:rPr>
              <w:tab/>
            </w:r>
          </w:p>
          <w:p w:rsidR="00615B06" w:rsidRPr="003121C0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3121C0">
              <w:rPr>
                <w:sz w:val="22"/>
                <w:szCs w:val="22"/>
              </w:rPr>
              <w:t>Прыжки на двух ногам между предметами.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Ползание на ладонях и коленях между предметами.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  <w:r w:rsidRPr="003121C0">
              <w:rPr>
                <w:sz w:val="22"/>
                <w:szCs w:val="22"/>
              </w:rPr>
              <w:tab/>
            </w:r>
          </w:p>
          <w:p w:rsidR="00615B06" w:rsidRPr="003121C0" w:rsidRDefault="004D1E1C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>: «Танкисты»</w:t>
            </w:r>
          </w:p>
          <w:p w:rsidR="00615B06" w:rsidRPr="003121C0" w:rsidRDefault="00615B06" w:rsidP="00615B06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Развлечение ко Дню защитника Отечества.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21-25</w:t>
            </w:r>
          </w:p>
          <w:p w:rsidR="00615B06" w:rsidRPr="00355A06" w:rsidRDefault="00615B06" w:rsidP="00615B06">
            <w:pPr>
              <w:jc w:val="center"/>
              <w:rPr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3119" w:type="dxa"/>
          </w:tcPr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со сменой темпа движения.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в попеременном подпрыгивании на левой и правой ноге.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в метании мешочка, лазанье по гимнастической стенке. Повторить упражнение</w:t>
            </w:r>
            <w:r w:rsidRPr="00F42CBA">
              <w:rPr>
                <w:sz w:val="28"/>
                <w:szCs w:val="28"/>
              </w:rPr>
              <w:t xml:space="preserve"> </w:t>
            </w:r>
            <w:r w:rsidRPr="00F42CBA">
              <w:rPr>
                <w:sz w:val="22"/>
                <w:szCs w:val="22"/>
              </w:rPr>
              <w:t>на сохранении равновесия.</w:t>
            </w:r>
            <w:r w:rsidRPr="00F42CBA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без предметов </w:t>
            </w:r>
            <w:r w:rsidR="00615B06" w:rsidRPr="00F42CBA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5B06" w:rsidRPr="00F42CBA">
              <w:rPr>
                <w:sz w:val="22"/>
                <w:szCs w:val="22"/>
              </w:rPr>
              <w:t>стр.63)</w:t>
            </w:r>
            <w:r w:rsidR="00615B06" w:rsidRPr="00F42CBA">
              <w:rPr>
                <w:sz w:val="22"/>
                <w:szCs w:val="22"/>
              </w:rPr>
              <w:tab/>
            </w:r>
          </w:p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F42CBA">
              <w:rPr>
                <w:sz w:val="22"/>
                <w:szCs w:val="22"/>
              </w:rPr>
              <w:t>Лазанье на гимнастическую стенку, с переходом на другой пролет</w:t>
            </w:r>
            <w:proofErr w:type="gramStart"/>
            <w:r w:rsidR="00615B06" w:rsidRPr="00F42CBA">
              <w:rPr>
                <w:sz w:val="22"/>
                <w:szCs w:val="22"/>
              </w:rPr>
              <w:t>.«</w:t>
            </w:r>
            <w:proofErr w:type="gramEnd"/>
            <w:r w:rsidR="00615B06" w:rsidRPr="00F42CBA">
              <w:rPr>
                <w:sz w:val="22"/>
                <w:szCs w:val="22"/>
              </w:rPr>
              <w:t>Попади в круг»</w:t>
            </w:r>
            <w:r>
              <w:rPr>
                <w:sz w:val="22"/>
                <w:szCs w:val="22"/>
              </w:rPr>
              <w:t xml:space="preserve"> (метание)</w:t>
            </w:r>
            <w:r w:rsidR="00615B06" w:rsidRPr="00F42CBA">
              <w:rPr>
                <w:sz w:val="22"/>
                <w:szCs w:val="22"/>
              </w:rPr>
              <w:tab/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</w:t>
            </w:r>
            <w:proofErr w:type="gramStart"/>
            <w:r w:rsidRPr="00F42CBA">
              <w:rPr>
                <w:sz w:val="22"/>
                <w:szCs w:val="22"/>
              </w:rPr>
              <w:t>е-</w:t>
            </w:r>
            <w:proofErr w:type="gramEnd"/>
            <w:r w:rsidRPr="00F42CBA">
              <w:rPr>
                <w:sz w:val="22"/>
                <w:szCs w:val="22"/>
              </w:rPr>
              <w:t xml:space="preserve"> ходьба парами по гимнастическим параллельно стоящим скамейкам.</w:t>
            </w:r>
          </w:p>
          <w:p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2CBA">
              <w:rPr>
                <w:sz w:val="22"/>
                <w:szCs w:val="22"/>
              </w:rPr>
              <w:t>Равновеси</w:t>
            </w:r>
            <w:proofErr w:type="gramStart"/>
            <w:r w:rsidR="00615B06" w:rsidRPr="00F42CBA">
              <w:rPr>
                <w:sz w:val="22"/>
                <w:szCs w:val="22"/>
              </w:rPr>
              <w:t>е-</w:t>
            </w:r>
            <w:proofErr w:type="gramEnd"/>
            <w:r w:rsidR="00615B06" w:rsidRPr="00F42CBA">
              <w:rPr>
                <w:sz w:val="22"/>
                <w:szCs w:val="22"/>
              </w:rPr>
              <w:t xml:space="preserve"> ходьба гимнастической скамейки с перешагиванием через предметы.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эстафеты «Разведчики», «Самолеты», </w:t>
            </w:r>
            <w:r w:rsidR="004D1E1C">
              <w:rPr>
                <w:sz w:val="22"/>
                <w:szCs w:val="22"/>
              </w:rPr>
              <w:t>«Переправа», «Разминируй мину»</w:t>
            </w:r>
          </w:p>
          <w:p w:rsidR="004D1E1C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«Повтори по показу»</w:t>
            </w:r>
          </w:p>
        </w:tc>
      </w:tr>
      <w:tr w:rsidR="00615B06" w:rsidTr="00BE4A9A">
        <w:tc>
          <w:tcPr>
            <w:tcW w:w="1985" w:type="dxa"/>
          </w:tcPr>
          <w:p w:rsidR="00615B06" w:rsidRPr="00927706" w:rsidRDefault="00615B06" w:rsidP="00615B06">
            <w:pPr>
              <w:rPr>
                <w:b/>
                <w:sz w:val="28"/>
                <w:szCs w:val="28"/>
              </w:rPr>
            </w:pPr>
            <w:r w:rsidRPr="00927706">
              <w:rPr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:rsidTr="00BE4A9A">
        <w:tc>
          <w:tcPr>
            <w:tcW w:w="1985" w:type="dxa"/>
          </w:tcPr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28.02-4.03</w:t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Подарок маме</w:t>
            </w:r>
          </w:p>
        </w:tc>
        <w:tc>
          <w:tcPr>
            <w:tcW w:w="3119" w:type="dxa"/>
          </w:tcPr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детей в ходьбе и беге между предметами. Сохранять равновесие при ходьбе по повышенной площади опоре с дополнительными заданиями.</w:t>
            </w:r>
            <w:r>
              <w:rPr>
                <w:sz w:val="22"/>
                <w:szCs w:val="22"/>
              </w:rPr>
              <w:t xml:space="preserve"> </w:t>
            </w:r>
            <w:r w:rsidRPr="00F42CBA">
              <w:rPr>
                <w:sz w:val="22"/>
                <w:szCs w:val="22"/>
              </w:rPr>
              <w:t>Повторить задание в прыжках, эстафету с мячом.</w:t>
            </w:r>
            <w:r w:rsidRPr="00F42CBA">
              <w:rPr>
                <w:sz w:val="22"/>
                <w:szCs w:val="22"/>
              </w:rPr>
              <w:tab/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малым мячом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F42CBA">
              <w:rPr>
                <w:sz w:val="22"/>
                <w:szCs w:val="22"/>
              </w:rPr>
              <w:t>72)</w:t>
            </w:r>
            <w:r w:rsidR="00615B06" w:rsidRPr="00F42CBA">
              <w:rPr>
                <w:sz w:val="22"/>
                <w:szCs w:val="22"/>
              </w:rPr>
              <w:tab/>
            </w:r>
          </w:p>
          <w:p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F42CBA">
              <w:rPr>
                <w:sz w:val="22"/>
                <w:szCs w:val="22"/>
              </w:rPr>
              <w:t>Равновеси</w:t>
            </w:r>
            <w:proofErr w:type="gramStart"/>
            <w:r w:rsidR="00615B06" w:rsidRPr="00F42CBA">
              <w:rPr>
                <w:sz w:val="22"/>
                <w:szCs w:val="22"/>
              </w:rPr>
              <w:t>е-</w:t>
            </w:r>
            <w:proofErr w:type="gramEnd"/>
            <w:r w:rsidR="00615B06" w:rsidRPr="00F42CBA">
              <w:rPr>
                <w:sz w:val="22"/>
                <w:szCs w:val="22"/>
              </w:rPr>
              <w:t xml:space="preserve"> ходьба на встречу друг другу, на середине разойтись таким образом, чтобы не столкнуть другого (упражнение выполняется в два потока на встречу). Прыжки выполняются шеренгами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 «передача мяча»</w:t>
            </w:r>
          </w:p>
          <w:p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2CBA">
              <w:rPr>
                <w:sz w:val="22"/>
                <w:szCs w:val="22"/>
              </w:rPr>
              <w:t>Равновеси</w:t>
            </w:r>
            <w:proofErr w:type="gramStart"/>
            <w:r w:rsidR="00615B06" w:rsidRPr="00F42CBA">
              <w:rPr>
                <w:sz w:val="22"/>
                <w:szCs w:val="22"/>
              </w:rPr>
              <w:t>е-</w:t>
            </w:r>
            <w:proofErr w:type="gramEnd"/>
            <w:r w:rsidR="00615B06" w:rsidRPr="00F42CBA">
              <w:rPr>
                <w:sz w:val="22"/>
                <w:szCs w:val="22"/>
              </w:rPr>
              <w:t xml:space="preserve"> ходьба по гимнастической скамейке с передачей мяча перед и за собой.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Прыжки на правой и левой ноге с продвижением вперед.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F42CB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Мамины помощники</w:t>
            </w:r>
            <w:r w:rsidRPr="00F42CBA">
              <w:rPr>
                <w:sz w:val="22"/>
                <w:szCs w:val="22"/>
              </w:rPr>
              <w:t>»,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F42CBA">
              <w:rPr>
                <w:sz w:val="22"/>
                <w:szCs w:val="22"/>
              </w:rPr>
              <w:t>«Колпачок»</w:t>
            </w:r>
            <w:r w:rsidRPr="00F42CBA">
              <w:rPr>
                <w:sz w:val="22"/>
                <w:szCs w:val="22"/>
              </w:rPr>
              <w:tab/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09-11</w:t>
            </w:r>
          </w:p>
          <w:p w:rsidR="00615B06" w:rsidRPr="00355A06" w:rsidRDefault="00615B06" w:rsidP="00615B06">
            <w:pPr>
              <w:jc w:val="center"/>
              <w:rPr>
                <w:color w:val="00B05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3119" w:type="dxa"/>
          </w:tcPr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lastRenderedPageBreak/>
              <w:t xml:space="preserve">Упражнять детей в ходьбе в колонне по одному, бег в </w:t>
            </w:r>
            <w:proofErr w:type="gramStart"/>
            <w:r w:rsidRPr="00F42CBA">
              <w:rPr>
                <w:sz w:val="22"/>
                <w:szCs w:val="22"/>
              </w:rPr>
              <w:t>рассыпную</w:t>
            </w:r>
            <w:proofErr w:type="gramEnd"/>
            <w:r w:rsidRPr="00F42CBA">
              <w:rPr>
                <w:sz w:val="22"/>
                <w:szCs w:val="22"/>
              </w:rPr>
              <w:t>. Повторить упражнение в прыжках, ползании, задания с мячом.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ОРУ с флажками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F42CBA">
              <w:rPr>
                <w:sz w:val="22"/>
                <w:szCs w:val="22"/>
              </w:rPr>
              <w:t>74)</w:t>
            </w:r>
            <w:r w:rsidR="00615B06" w:rsidRPr="00F42CBA">
              <w:rPr>
                <w:sz w:val="22"/>
                <w:szCs w:val="22"/>
              </w:rPr>
              <w:tab/>
            </w:r>
          </w:p>
          <w:p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proofErr w:type="gramStart"/>
            <w:r w:rsidR="00615B06" w:rsidRPr="00F42CBA">
              <w:rPr>
                <w:sz w:val="22"/>
                <w:szCs w:val="22"/>
              </w:rPr>
              <w:t>Прыжки</w:t>
            </w:r>
            <w:proofErr w:type="gramEnd"/>
            <w:r w:rsidR="00615B06" w:rsidRPr="00F42CBA">
              <w:rPr>
                <w:sz w:val="22"/>
                <w:szCs w:val="22"/>
              </w:rPr>
              <w:t xml:space="preserve"> через короткую скакалку продвигаясь вперед.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Перебрасывание мяча через сетку.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r w:rsidRPr="00F42CBA">
              <w:rPr>
                <w:sz w:val="22"/>
                <w:szCs w:val="22"/>
              </w:rPr>
              <w:t>Подлезание</w:t>
            </w:r>
            <w:proofErr w:type="spellEnd"/>
            <w:r w:rsidRPr="00F42CBA">
              <w:rPr>
                <w:sz w:val="22"/>
                <w:szCs w:val="22"/>
              </w:rPr>
              <w:t xml:space="preserve"> под шнур (дугу)</w:t>
            </w:r>
            <w:r w:rsidRPr="00F42CBA">
              <w:rPr>
                <w:sz w:val="22"/>
                <w:szCs w:val="22"/>
              </w:rPr>
              <w:tab/>
            </w:r>
          </w:p>
          <w:p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F42CBA">
              <w:rPr>
                <w:sz w:val="22"/>
                <w:szCs w:val="22"/>
              </w:rPr>
              <w:t>Прыжки через шнур.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lastRenderedPageBreak/>
              <w:t>Перебрасывание мяча в парах.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Ползание на четвереньках по гимнастической скамейке.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>:</w:t>
            </w:r>
            <w:r w:rsidRPr="00F42CBA">
              <w:rPr>
                <w:sz w:val="22"/>
                <w:szCs w:val="22"/>
              </w:rPr>
              <w:t xml:space="preserve"> «Затейники»,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</w:t>
            </w:r>
            <w:proofErr w:type="gramStart"/>
            <w:r w:rsidRPr="00F42CBA">
              <w:rPr>
                <w:sz w:val="22"/>
                <w:szCs w:val="22"/>
              </w:rPr>
              <w:t>Тихо-громко</w:t>
            </w:r>
            <w:proofErr w:type="gramEnd"/>
            <w:r w:rsidRPr="00F42CBA">
              <w:rPr>
                <w:sz w:val="22"/>
                <w:szCs w:val="22"/>
              </w:rPr>
              <w:t>»</w:t>
            </w:r>
            <w:r w:rsidRPr="00F42CBA">
              <w:rPr>
                <w:sz w:val="22"/>
                <w:szCs w:val="22"/>
              </w:rPr>
              <w:tab/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14-18</w:t>
            </w:r>
          </w:p>
          <w:p w:rsidR="00615B06" w:rsidRPr="00355A06" w:rsidRDefault="00615B06" w:rsidP="00615B06">
            <w:pPr>
              <w:jc w:val="center"/>
              <w:rPr>
                <w:color w:val="00B05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Животный мир весной</w:t>
            </w:r>
          </w:p>
        </w:tc>
        <w:tc>
          <w:tcPr>
            <w:tcW w:w="3119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 выполнением задания. Упражнять в метании мешочка на дальность. Повторить упражнение в ползании и сохранении равновесия по ходьбе по повышенной опоре.</w:t>
            </w:r>
            <w:r w:rsidRPr="00F42CBA">
              <w:rPr>
                <w:sz w:val="22"/>
                <w:szCs w:val="22"/>
              </w:rPr>
              <w:tab/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гимнастической палкой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F42CBA">
              <w:rPr>
                <w:sz w:val="22"/>
                <w:szCs w:val="22"/>
              </w:rPr>
              <w:t>76)</w:t>
            </w:r>
            <w:r w:rsidR="00615B06" w:rsidRPr="00F42CBA">
              <w:rPr>
                <w:sz w:val="22"/>
                <w:szCs w:val="22"/>
              </w:rPr>
              <w:tab/>
            </w:r>
          </w:p>
          <w:p w:rsidR="00615B06" w:rsidRPr="00F42CBA" w:rsidRDefault="004D1E1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:rsidR="00615B06" w:rsidRPr="00F42CBA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 xml:space="preserve">Ползание </w:t>
            </w:r>
            <w:proofErr w:type="gramStart"/>
            <w:r w:rsidRPr="00F42CBA">
              <w:rPr>
                <w:sz w:val="22"/>
                <w:szCs w:val="22"/>
              </w:rPr>
              <w:t>по</w:t>
            </w:r>
            <w:proofErr w:type="gramEnd"/>
            <w:r w:rsidRPr="00F42CBA">
              <w:rPr>
                <w:sz w:val="22"/>
                <w:szCs w:val="22"/>
              </w:rPr>
              <w:t xml:space="preserve"> прямой «Кто быстрее».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</w:t>
            </w:r>
            <w:proofErr w:type="gramStart"/>
            <w:r w:rsidRPr="00F42CBA">
              <w:rPr>
                <w:sz w:val="22"/>
                <w:szCs w:val="22"/>
              </w:rPr>
              <w:t>е-</w:t>
            </w:r>
            <w:proofErr w:type="gramEnd"/>
            <w:r w:rsidRPr="00F42CBA">
              <w:rPr>
                <w:sz w:val="22"/>
                <w:szCs w:val="22"/>
              </w:rPr>
              <w:t xml:space="preserve"> ходьба по гимнастической скамейке с мешочком на голове, руки свободно балансируют.</w:t>
            </w:r>
          </w:p>
          <w:p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Метание вдаль, ползание по гимнастической скамейке на четвереньках с мешочком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спи не.</w:t>
            </w:r>
          </w:p>
          <w:p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ходьба между предметами (6-8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F42CBA">
              <w:rPr>
                <w:sz w:val="22"/>
                <w:szCs w:val="22"/>
              </w:rPr>
              <w:t xml:space="preserve">«Волк во ров», </w:t>
            </w:r>
          </w:p>
          <w:p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животных»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21-25</w:t>
            </w:r>
          </w:p>
          <w:p w:rsidR="00615B06" w:rsidRPr="00355A06" w:rsidRDefault="00615B06" w:rsidP="00615B06">
            <w:pPr>
              <w:jc w:val="center"/>
              <w:rPr>
                <w:color w:val="00B05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Подводный мир</w:t>
            </w:r>
          </w:p>
        </w:tc>
        <w:tc>
          <w:tcPr>
            <w:tcW w:w="3119" w:type="dxa"/>
          </w:tcPr>
          <w:p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ходьбе и бег с выполнением задания, упражнять в лазанье на гимнастическую стенку; повторить упражнение на равновесие и прыжках.</w:t>
            </w:r>
            <w:r w:rsidRPr="009903ED">
              <w:rPr>
                <w:sz w:val="22"/>
                <w:szCs w:val="22"/>
              </w:rPr>
              <w:tab/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9903ED">
              <w:rPr>
                <w:sz w:val="22"/>
                <w:szCs w:val="22"/>
              </w:rPr>
              <w:t>79)</w:t>
            </w:r>
            <w:r w:rsidRPr="009903ED">
              <w:rPr>
                <w:sz w:val="22"/>
                <w:szCs w:val="22"/>
              </w:rPr>
              <w:tab/>
            </w:r>
          </w:p>
          <w:p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9903ED">
              <w:rPr>
                <w:sz w:val="22"/>
                <w:szCs w:val="22"/>
              </w:rPr>
              <w:t>Лазанье на гимнастическую стенку.</w:t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Равновеси</w:t>
            </w:r>
            <w:proofErr w:type="gramStart"/>
            <w:r w:rsidRPr="009903ED">
              <w:rPr>
                <w:sz w:val="22"/>
                <w:szCs w:val="22"/>
              </w:rPr>
              <w:t>е-</w:t>
            </w:r>
            <w:proofErr w:type="gramEnd"/>
            <w:r w:rsidRPr="009903ED">
              <w:rPr>
                <w:sz w:val="22"/>
                <w:szCs w:val="22"/>
              </w:rPr>
              <w:t xml:space="preserve"> ходьба по прямой с перешагиванием через предметы.</w:t>
            </w:r>
          </w:p>
          <w:p w:rsidR="00820D7B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на правой и левой ноге между предметами.</w:t>
            </w:r>
            <w:r>
              <w:rPr>
                <w:sz w:val="22"/>
                <w:szCs w:val="22"/>
              </w:rPr>
              <w:t xml:space="preserve"> </w:t>
            </w:r>
          </w:p>
          <w:p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9903ED">
              <w:rPr>
                <w:sz w:val="22"/>
                <w:szCs w:val="22"/>
              </w:rPr>
              <w:t>Лазанье под дугу прямо и боком.</w:t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Передача мяча «Передача мяча в шеренге».</w:t>
            </w:r>
          </w:p>
          <w:p w:rsidR="00820D7B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вперед и на месте.</w:t>
            </w:r>
            <w:r>
              <w:rPr>
                <w:sz w:val="22"/>
                <w:szCs w:val="22"/>
              </w:rPr>
              <w:t xml:space="preserve">  </w:t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9903E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Караси и щука</w:t>
            </w:r>
            <w:r w:rsidRPr="009903ED">
              <w:rPr>
                <w:sz w:val="22"/>
                <w:szCs w:val="22"/>
              </w:rPr>
              <w:t>»,</w:t>
            </w:r>
          </w:p>
          <w:p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«Удочка»</w:t>
            </w:r>
          </w:p>
        </w:tc>
      </w:tr>
      <w:tr w:rsidR="00615B06" w:rsidTr="00BE4A9A">
        <w:tc>
          <w:tcPr>
            <w:tcW w:w="1985" w:type="dxa"/>
          </w:tcPr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28.03-1.04</w:t>
            </w:r>
          </w:p>
          <w:p w:rsidR="00927706" w:rsidRDefault="009277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Первые проталинки</w:t>
            </w:r>
          </w:p>
        </w:tc>
        <w:tc>
          <w:tcPr>
            <w:tcW w:w="3119" w:type="dxa"/>
          </w:tcPr>
          <w:p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игровые упражнения в ходьбе и беге. Упражнять на равновесие, в прыжках, с мячом.</w:t>
            </w:r>
            <w:r w:rsidRPr="009903ED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малым мячо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="00615B06" w:rsidRPr="009903ED">
              <w:rPr>
                <w:sz w:val="22"/>
                <w:szCs w:val="22"/>
              </w:rPr>
              <w:t>81)</w:t>
            </w:r>
            <w:r w:rsidR="00615B06" w:rsidRPr="009903ED">
              <w:rPr>
                <w:sz w:val="22"/>
                <w:szCs w:val="22"/>
              </w:rPr>
              <w:tab/>
            </w:r>
          </w:p>
          <w:p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9903ED">
              <w:rPr>
                <w:sz w:val="22"/>
                <w:szCs w:val="22"/>
              </w:rPr>
              <w:t>Равновеси</w:t>
            </w:r>
            <w:proofErr w:type="gramStart"/>
            <w:r w:rsidR="00615B06" w:rsidRPr="009903ED">
              <w:rPr>
                <w:sz w:val="22"/>
                <w:szCs w:val="22"/>
              </w:rPr>
              <w:t>е-</w:t>
            </w:r>
            <w:proofErr w:type="gramEnd"/>
            <w:r w:rsidR="00615B06" w:rsidRPr="009903ED">
              <w:rPr>
                <w:sz w:val="22"/>
                <w:szCs w:val="22"/>
              </w:rPr>
              <w:t xml:space="preserve"> Ходьба по гимнастической скамейке передавая мяч перед и за спиной.</w:t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с продвижением вперед.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Переброска мяча в шеренге</w:t>
            </w:r>
          </w:p>
          <w:p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Ходьба по гимнастической </w:t>
            </w:r>
            <w:proofErr w:type="spellStart"/>
            <w:r>
              <w:rPr>
                <w:sz w:val="22"/>
                <w:szCs w:val="22"/>
              </w:rPr>
              <w:t>сксамейке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боком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риставным</w:t>
            </w:r>
            <w:proofErr w:type="spellEnd"/>
            <w:r>
              <w:rPr>
                <w:sz w:val="22"/>
                <w:szCs w:val="22"/>
              </w:rPr>
              <w:t xml:space="preserve"> шагом с мешочком на голове.</w:t>
            </w:r>
          </w:p>
          <w:p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через короткую скакалку.</w:t>
            </w:r>
          </w:p>
          <w:p w:rsidR="00820D7B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Переброска мячей друг другу в парах.</w:t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\И:</w:t>
            </w:r>
            <w:r w:rsidRPr="009903ED">
              <w:rPr>
                <w:sz w:val="22"/>
                <w:szCs w:val="22"/>
              </w:rPr>
              <w:t xml:space="preserve"> «Хитрая лиса»,</w:t>
            </w:r>
          </w:p>
          <w:p w:rsidR="009277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другом.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355A06" w:rsidP="00615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  <w:p w:rsidR="00355A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55A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04-8</w:t>
            </w:r>
          </w:p>
          <w:p w:rsidR="00615B06" w:rsidRPr="00355A06" w:rsidRDefault="00927706" w:rsidP="00615B06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Будьте здоровы</w:t>
            </w:r>
          </w:p>
        </w:tc>
        <w:tc>
          <w:tcPr>
            <w:tcW w:w="3119" w:type="dxa"/>
          </w:tcPr>
          <w:p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упражнения в ходьбе и беге.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прыжках в длину с разбега.</w:t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в перебрасывании мяча друг другу.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9903ED">
              <w:rPr>
                <w:sz w:val="22"/>
                <w:szCs w:val="22"/>
              </w:rPr>
              <w:t>83)</w:t>
            </w:r>
            <w:r w:rsidRPr="009903ED">
              <w:rPr>
                <w:sz w:val="22"/>
                <w:szCs w:val="22"/>
              </w:rPr>
              <w:tab/>
            </w:r>
          </w:p>
          <w:p w:rsidR="00615B06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9903ED">
              <w:rPr>
                <w:sz w:val="22"/>
                <w:szCs w:val="22"/>
              </w:rPr>
              <w:t>Прыжки в длину с разбега. Броски мяча друг другу. Ползание на четвереньках «Кто быстрее»</w:t>
            </w:r>
            <w:r w:rsidR="00615B06" w:rsidRPr="009903ED">
              <w:rPr>
                <w:sz w:val="22"/>
                <w:szCs w:val="22"/>
              </w:rPr>
              <w:tab/>
            </w:r>
          </w:p>
          <w:p w:rsidR="00615B06" w:rsidRPr="009903E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ко Дню Здоровья по плану.</w:t>
            </w:r>
          </w:p>
          <w:p w:rsidR="00615B06" w:rsidRPr="009903ED" w:rsidRDefault="00615B06" w:rsidP="00615B06">
            <w:pPr>
              <w:rPr>
                <w:sz w:val="22"/>
                <w:szCs w:val="22"/>
              </w:rPr>
            </w:pP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11-15</w:t>
            </w:r>
          </w:p>
          <w:p w:rsidR="00615B06" w:rsidRPr="00355A06" w:rsidRDefault="00927706" w:rsidP="00615B06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Наша планета Земля</w:t>
            </w:r>
          </w:p>
        </w:tc>
        <w:tc>
          <w:tcPr>
            <w:tcW w:w="3119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колонне по одному, в перестроении в пары; В метании мешочка на дальность, в ползании и равновесии.</w:t>
            </w:r>
            <w:r w:rsidRPr="009903ED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на месте.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85)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274BCD">
              <w:rPr>
                <w:sz w:val="22"/>
                <w:szCs w:val="22"/>
              </w:rPr>
              <w:t xml:space="preserve">Метание мешочка </w:t>
            </w:r>
            <w:proofErr w:type="gramStart"/>
            <w:r w:rsidR="00615B06" w:rsidRPr="00274BCD">
              <w:rPr>
                <w:sz w:val="22"/>
                <w:szCs w:val="22"/>
              </w:rPr>
              <w:t>в даль</w:t>
            </w:r>
            <w:proofErr w:type="gramEnd"/>
            <w:r w:rsidR="00615B06" w:rsidRPr="00274BCD">
              <w:rPr>
                <w:sz w:val="22"/>
                <w:szCs w:val="22"/>
              </w:rPr>
              <w:t>,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с мешочком на спине.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Ходьба боком приставным шагом с мешочком на голове.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274BCD">
              <w:rPr>
                <w:sz w:val="22"/>
                <w:szCs w:val="22"/>
              </w:rPr>
              <w:t>Прыжки на двух ногах продвигаясь</w:t>
            </w:r>
            <w:proofErr w:type="gramEnd"/>
            <w:r w:rsidRPr="00274BCD">
              <w:rPr>
                <w:sz w:val="22"/>
                <w:szCs w:val="22"/>
              </w:rPr>
              <w:t xml:space="preserve"> вперед.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274BCD">
              <w:rPr>
                <w:sz w:val="22"/>
                <w:szCs w:val="22"/>
              </w:rPr>
              <w:t>Метание мешочка на дальность.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Ползание на четвереньках с опорой на ладони и колени между предметами. 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Затейники</w:t>
            </w:r>
            <w:r w:rsidR="00820D7B">
              <w:rPr>
                <w:sz w:val="22"/>
                <w:szCs w:val="22"/>
              </w:rPr>
              <w:t>»</w:t>
            </w:r>
          </w:p>
          <w:p w:rsidR="00615B06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</w:t>
            </w:r>
            <w:proofErr w:type="spellStart"/>
            <w:r>
              <w:rPr>
                <w:sz w:val="22"/>
                <w:szCs w:val="22"/>
              </w:rPr>
              <w:t>Гномы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еликаны,мухи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20D7B" w:rsidRDefault="00820D7B" w:rsidP="00615B06">
            <w:pPr>
              <w:rPr>
                <w:sz w:val="22"/>
                <w:szCs w:val="22"/>
              </w:rPr>
            </w:pPr>
          </w:p>
          <w:p w:rsidR="00820D7B" w:rsidRPr="00274BCD" w:rsidRDefault="00820D7B" w:rsidP="00615B06">
            <w:pPr>
              <w:rPr>
                <w:sz w:val="22"/>
                <w:szCs w:val="22"/>
              </w:rPr>
            </w:pPr>
          </w:p>
        </w:tc>
      </w:tr>
      <w:tr w:rsidR="00615B06" w:rsidTr="00BE4A9A">
        <w:tc>
          <w:tcPr>
            <w:tcW w:w="1985" w:type="dxa"/>
          </w:tcPr>
          <w:p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18-22</w:t>
            </w:r>
          </w:p>
          <w:p w:rsidR="00615B06" w:rsidRPr="00355A06" w:rsidRDefault="00927706" w:rsidP="00615B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Животные жарких стран</w:t>
            </w:r>
          </w:p>
        </w:tc>
        <w:tc>
          <w:tcPr>
            <w:tcW w:w="3119" w:type="dxa"/>
          </w:tcPr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ходьбу и бег с выполнением задания, упражнять в равновесии, в прыжке и мячом.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на гимнастической скамейке</w:t>
            </w:r>
            <w:r>
              <w:rPr>
                <w:sz w:val="22"/>
                <w:szCs w:val="22"/>
              </w:rPr>
              <w:t xml:space="preserve"> </w:t>
            </w:r>
            <w:r w:rsidR="00820D7B">
              <w:rPr>
                <w:sz w:val="22"/>
                <w:szCs w:val="22"/>
              </w:rPr>
              <w:t>(</w:t>
            </w:r>
            <w:proofErr w:type="spellStart"/>
            <w:r w:rsidR="00820D7B">
              <w:rPr>
                <w:sz w:val="22"/>
                <w:szCs w:val="22"/>
              </w:rPr>
              <w:t>Пензулаева</w:t>
            </w:r>
            <w:proofErr w:type="spellEnd"/>
            <w:r w:rsidR="00820D7B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87)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Pr="00274BCD" w:rsidRDefault="00820D7B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274BCD">
              <w:rPr>
                <w:sz w:val="22"/>
                <w:szCs w:val="22"/>
              </w:rPr>
              <w:t>Б</w:t>
            </w:r>
            <w:proofErr w:type="gramEnd"/>
            <w:r w:rsidR="00615B06" w:rsidRPr="00274BCD">
              <w:rPr>
                <w:sz w:val="22"/>
                <w:szCs w:val="22"/>
              </w:rPr>
              <w:t>росание</w:t>
            </w:r>
            <w:proofErr w:type="spellEnd"/>
            <w:r w:rsidR="00615B06" w:rsidRPr="00274BCD">
              <w:rPr>
                <w:sz w:val="22"/>
                <w:szCs w:val="22"/>
              </w:rPr>
              <w:t xml:space="preserve"> мяча в шеренге.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в длину с разбега.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 – ходьба на носках с мешочком на голове.</w:t>
            </w:r>
          </w:p>
          <w:p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274BCD">
              <w:rPr>
                <w:sz w:val="22"/>
                <w:szCs w:val="22"/>
              </w:rPr>
              <w:t>Прыжки на правой и левой ноге попеременно,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Переброска мяча в парах друг другу.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Горелки</w:t>
            </w:r>
            <w:r w:rsidRPr="00274BCD">
              <w:rPr>
                <w:sz w:val="22"/>
                <w:szCs w:val="22"/>
              </w:rPr>
              <w:t>»</w:t>
            </w:r>
          </w:p>
          <w:p w:rsidR="00615B06" w:rsidRPr="00274BCD" w:rsidRDefault="00820D7B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животных жарких стран» (с мячом)</w:t>
            </w:r>
          </w:p>
        </w:tc>
      </w:tr>
      <w:tr w:rsidR="00615B06" w:rsidTr="00BE4A9A">
        <w:tc>
          <w:tcPr>
            <w:tcW w:w="1985" w:type="dxa"/>
          </w:tcPr>
          <w:p w:rsidR="00615B06" w:rsidRPr="00355A06" w:rsidRDefault="00615B06" w:rsidP="009277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  <w:p w:rsidR="00927706" w:rsidRPr="00355A06" w:rsidRDefault="00927706" w:rsidP="009277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25-29</w:t>
            </w:r>
          </w:p>
          <w:p w:rsidR="00927706" w:rsidRPr="00355A06" w:rsidRDefault="00927706" w:rsidP="009277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 весны и труда</w:t>
            </w:r>
          </w:p>
          <w:p w:rsidR="00927706" w:rsidRPr="00355A06" w:rsidRDefault="00927706" w:rsidP="009277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  <w:p w:rsidR="00927706" w:rsidRPr="00355A06" w:rsidRDefault="00927706" w:rsidP="009277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17EA" w:rsidRPr="00274BCD" w:rsidRDefault="004117EA" w:rsidP="004117E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ноге. Бросание мяча о стенку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4117EA" w:rsidRDefault="004117EA" w:rsidP="004117E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ОРУ с обручем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89)</w:t>
            </w:r>
            <w:r w:rsidRPr="00274BCD">
              <w:rPr>
                <w:sz w:val="22"/>
                <w:szCs w:val="22"/>
              </w:rPr>
              <w:tab/>
            </w:r>
          </w:p>
          <w:p w:rsidR="004117EA" w:rsidRPr="00274BCD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274BCD">
              <w:rPr>
                <w:sz w:val="22"/>
                <w:szCs w:val="22"/>
              </w:rPr>
              <w:t xml:space="preserve">Равновесие-ходьба по гимнастической скамейке с чередованием мяч </w:t>
            </w:r>
            <w:proofErr w:type="gramStart"/>
            <w:r w:rsidRPr="00274BCD">
              <w:rPr>
                <w:sz w:val="22"/>
                <w:szCs w:val="22"/>
              </w:rPr>
              <w:t>перед</w:t>
            </w:r>
            <w:proofErr w:type="gramEnd"/>
            <w:r w:rsidRPr="00274BCD">
              <w:rPr>
                <w:sz w:val="22"/>
                <w:szCs w:val="22"/>
              </w:rPr>
              <w:t xml:space="preserve"> и за спиной, не спрыгивая со скамейки. Прыжки с </w:t>
            </w:r>
            <w:proofErr w:type="gramStart"/>
            <w:r w:rsidRPr="00274BCD">
              <w:rPr>
                <w:sz w:val="22"/>
                <w:szCs w:val="22"/>
              </w:rPr>
              <w:t>ноги</w:t>
            </w:r>
            <w:proofErr w:type="gramEnd"/>
            <w:r w:rsidRPr="00274BCD">
              <w:rPr>
                <w:sz w:val="22"/>
                <w:szCs w:val="22"/>
              </w:rPr>
              <w:t xml:space="preserve"> на ногу продвигаясь вперед.</w:t>
            </w:r>
          </w:p>
          <w:p w:rsidR="004117EA" w:rsidRDefault="004117EA" w:rsidP="004117E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Броски малого мяча о пол и ловля.</w:t>
            </w:r>
            <w:r w:rsidRPr="00274BCD">
              <w:rPr>
                <w:sz w:val="22"/>
                <w:szCs w:val="22"/>
              </w:rPr>
              <w:tab/>
            </w:r>
          </w:p>
          <w:p w:rsidR="004117EA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Ходьба по гимнастической скамейке навстречу друг </w:t>
            </w:r>
            <w:proofErr w:type="spellStart"/>
            <w:r>
              <w:rPr>
                <w:sz w:val="22"/>
                <w:szCs w:val="22"/>
              </w:rPr>
              <w:t>другу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роски</w:t>
            </w:r>
            <w:proofErr w:type="spellEnd"/>
            <w:r>
              <w:rPr>
                <w:sz w:val="22"/>
                <w:szCs w:val="22"/>
              </w:rPr>
              <w:t xml:space="preserve"> мяча вверх одной рукой и ловля 2 руками.</w:t>
            </w:r>
          </w:p>
          <w:p w:rsidR="004117EA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2 ногах между предметами.</w:t>
            </w:r>
          </w:p>
          <w:p w:rsidR="004117EA" w:rsidRDefault="004117EA" w:rsidP="004117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/и: «</w:t>
            </w:r>
            <w:proofErr w:type="spellStart"/>
            <w:r>
              <w:rPr>
                <w:sz w:val="22"/>
                <w:szCs w:val="22"/>
              </w:rPr>
              <w:t>Совушка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15B06" w:rsidRP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на дыхание.</w:t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355A06" w:rsidP="00615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Май </w:t>
            </w:r>
          </w:p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A06" w:rsidRDefault="00355A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3-6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День Победы</w:t>
            </w:r>
          </w:p>
        </w:tc>
        <w:tc>
          <w:tcPr>
            <w:tcW w:w="3119" w:type="dxa"/>
          </w:tcPr>
          <w:p w:rsidR="00615B06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Повысить интерес к физкультурному </w:t>
            </w:r>
            <w:proofErr w:type="spellStart"/>
            <w:r>
              <w:rPr>
                <w:sz w:val="22"/>
                <w:szCs w:val="22"/>
              </w:rPr>
              <w:t>занятию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оспитывать</w:t>
            </w:r>
            <w:proofErr w:type="spellEnd"/>
            <w:r>
              <w:rPr>
                <w:sz w:val="22"/>
                <w:szCs w:val="22"/>
              </w:rPr>
              <w:t xml:space="preserve"> патриотизм к своей </w:t>
            </w:r>
            <w:proofErr w:type="spellStart"/>
            <w:r>
              <w:rPr>
                <w:sz w:val="22"/>
                <w:szCs w:val="22"/>
              </w:rPr>
              <w:t>стране,повторить</w:t>
            </w:r>
            <w:proofErr w:type="spellEnd"/>
            <w:r>
              <w:rPr>
                <w:sz w:val="22"/>
                <w:szCs w:val="22"/>
              </w:rPr>
              <w:t xml:space="preserve"> роды войск.</w:t>
            </w:r>
          </w:p>
          <w:p w:rsidR="004117EA" w:rsidRPr="00274BCD" w:rsidRDefault="004117EA" w:rsidP="0041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умение в </w:t>
            </w:r>
            <w:proofErr w:type="spellStart"/>
            <w:r>
              <w:rPr>
                <w:sz w:val="22"/>
                <w:szCs w:val="22"/>
              </w:rPr>
              <w:t>метании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авновесии,лазанье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Игры-эстафеты: «подбей танк и самолет врага»</w:t>
            </w:r>
          </w:p>
          <w:p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Полоса препятствий:</w:t>
            </w:r>
          </w:p>
          <w:p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«Болото»</w:t>
            </w:r>
          </w:p>
          <w:p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«Минное поле»</w:t>
            </w:r>
          </w:p>
          <w:p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«Проползи тихо»</w:t>
            </w:r>
          </w:p>
          <w:p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Военные эстафеты</w:t>
            </w:r>
          </w:p>
          <w:p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«Донеси пакет»</w:t>
            </w:r>
          </w:p>
          <w:p w:rsidR="004117EA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«Помоги раненому»</w:t>
            </w:r>
          </w:p>
          <w:p w:rsidR="004117EA" w:rsidRPr="00274BCD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«Перевези гранаты»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Праздник «Зарница»</w:t>
            </w:r>
            <w:r w:rsidRPr="00274BCD">
              <w:rPr>
                <w:sz w:val="22"/>
                <w:szCs w:val="22"/>
              </w:rPr>
              <w:tab/>
            </w:r>
            <w:r w:rsidR="004117EA">
              <w:rPr>
                <w:sz w:val="22"/>
                <w:szCs w:val="22"/>
              </w:rPr>
              <w:t>по плану</w:t>
            </w:r>
            <w:proofErr w:type="gramStart"/>
            <w:r w:rsidR="004117EA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615B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10-13</w:t>
            </w:r>
          </w:p>
          <w:p w:rsidR="00615B06" w:rsidRPr="00355A06" w:rsidRDefault="00615B06" w:rsidP="00615B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Прошлое и настоящее</w:t>
            </w:r>
          </w:p>
        </w:tc>
        <w:tc>
          <w:tcPr>
            <w:tcW w:w="3119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с большим мячом</w:t>
            </w:r>
            <w:r>
              <w:rPr>
                <w:sz w:val="22"/>
                <w:szCs w:val="22"/>
              </w:rPr>
              <w:t xml:space="preserve"> </w:t>
            </w:r>
            <w:r w:rsidR="004117EA">
              <w:rPr>
                <w:sz w:val="22"/>
                <w:szCs w:val="22"/>
              </w:rPr>
              <w:t>(</w:t>
            </w:r>
            <w:proofErr w:type="spellStart"/>
            <w:r w:rsidR="004117EA">
              <w:rPr>
                <w:sz w:val="22"/>
                <w:szCs w:val="22"/>
              </w:rPr>
              <w:t>Пензулаева</w:t>
            </w:r>
            <w:proofErr w:type="spellEnd"/>
            <w:r w:rsidR="004117EA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91)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Pr="00274BCD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274BCD">
              <w:rPr>
                <w:sz w:val="22"/>
                <w:szCs w:val="22"/>
              </w:rPr>
              <w:t>Прыжки в длину с места.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proofErr w:type="gramStart"/>
            <w:r w:rsidRPr="00274BCD">
              <w:rPr>
                <w:sz w:val="22"/>
                <w:szCs w:val="22"/>
              </w:rPr>
              <w:t>Ведение мяча одной рукой продвигаясь</w:t>
            </w:r>
            <w:proofErr w:type="gramEnd"/>
            <w:r w:rsidRPr="00274BCD">
              <w:rPr>
                <w:sz w:val="22"/>
                <w:szCs w:val="22"/>
              </w:rPr>
              <w:t xml:space="preserve"> вперед.</w:t>
            </w:r>
          </w:p>
          <w:p w:rsidR="004117EA" w:rsidRDefault="00615B06" w:rsidP="00615B06">
            <w:pPr>
              <w:rPr>
                <w:sz w:val="22"/>
                <w:szCs w:val="22"/>
              </w:rPr>
            </w:pPr>
            <w:proofErr w:type="spellStart"/>
            <w:r w:rsidRPr="00274BCD">
              <w:rPr>
                <w:sz w:val="22"/>
                <w:szCs w:val="22"/>
              </w:rPr>
              <w:t>Пролезание</w:t>
            </w:r>
            <w:proofErr w:type="spellEnd"/>
            <w:r w:rsidRPr="00274BCD">
              <w:rPr>
                <w:sz w:val="22"/>
                <w:szCs w:val="22"/>
              </w:rPr>
              <w:t xml:space="preserve"> в </w:t>
            </w:r>
            <w:proofErr w:type="gramStart"/>
            <w:r w:rsidRPr="00274BCD">
              <w:rPr>
                <w:sz w:val="22"/>
                <w:szCs w:val="22"/>
              </w:rPr>
              <w:t xml:space="preserve">обруч прямо </w:t>
            </w:r>
            <w:r w:rsidR="004117EA">
              <w:rPr>
                <w:sz w:val="22"/>
                <w:szCs w:val="22"/>
              </w:rPr>
              <w:t>и боком не касаясь</w:t>
            </w:r>
            <w:proofErr w:type="gramEnd"/>
            <w:r w:rsidR="004117EA">
              <w:rPr>
                <w:sz w:val="22"/>
                <w:szCs w:val="22"/>
              </w:rPr>
              <w:t xml:space="preserve"> руками пола.</w:t>
            </w:r>
          </w:p>
          <w:p w:rsidR="00615B06" w:rsidRPr="00274BCD" w:rsidRDefault="004117EA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усложнением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274BCD">
              <w:rPr>
                <w:sz w:val="22"/>
                <w:szCs w:val="22"/>
              </w:rPr>
              <w:t>П</w:t>
            </w:r>
            <w:proofErr w:type="gramEnd"/>
            <w:r w:rsidR="00615B06" w:rsidRPr="00274BCD">
              <w:rPr>
                <w:sz w:val="22"/>
                <w:szCs w:val="22"/>
              </w:rPr>
              <w:t>рыжки</w:t>
            </w:r>
            <w:proofErr w:type="spellEnd"/>
            <w:r w:rsidR="00615B06" w:rsidRPr="00274BCD">
              <w:rPr>
                <w:sz w:val="22"/>
                <w:szCs w:val="22"/>
              </w:rPr>
              <w:t xml:space="preserve"> в длину с разбега.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Метание мешочка в вертикальную цель.</w:t>
            </w:r>
          </w:p>
          <w:p w:rsidR="004117EA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Ходьба между предметами с </w:t>
            </w:r>
            <w:r w:rsidR="004117EA">
              <w:rPr>
                <w:sz w:val="22"/>
                <w:szCs w:val="22"/>
              </w:rPr>
              <w:t xml:space="preserve">мешочком на голове </w:t>
            </w:r>
            <w:proofErr w:type="gramStart"/>
            <w:r w:rsidR="004117EA">
              <w:rPr>
                <w:sz w:val="22"/>
                <w:szCs w:val="22"/>
              </w:rPr>
              <w:t>-р</w:t>
            </w:r>
            <w:proofErr w:type="gramEnd"/>
            <w:r w:rsidR="004117EA">
              <w:rPr>
                <w:sz w:val="22"/>
                <w:szCs w:val="22"/>
              </w:rPr>
              <w:t>авновесие.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>: «Мышеловка»</w:t>
            </w:r>
          </w:p>
          <w:p w:rsidR="00615B06" w:rsidRPr="00274BCD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М/и: </w:t>
            </w:r>
            <w:r w:rsidR="00615B06" w:rsidRPr="00274BCD">
              <w:rPr>
                <w:sz w:val="22"/>
                <w:szCs w:val="22"/>
              </w:rPr>
              <w:t>«Летает – не летает»</w:t>
            </w:r>
            <w:r w:rsidR="00615B06" w:rsidRPr="00274BCD">
              <w:rPr>
                <w:sz w:val="22"/>
                <w:szCs w:val="22"/>
              </w:rPr>
              <w:tab/>
            </w:r>
          </w:p>
        </w:tc>
      </w:tr>
      <w:tr w:rsidR="00615B06" w:rsidTr="00BE4A9A">
        <w:tc>
          <w:tcPr>
            <w:tcW w:w="1985" w:type="dxa"/>
          </w:tcPr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615B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16-20</w:t>
            </w:r>
          </w:p>
          <w:p w:rsidR="00615B06" w:rsidRPr="00355A06" w:rsidRDefault="00615B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Все начинается с семени</w:t>
            </w:r>
          </w:p>
          <w:p w:rsidR="00615B06" w:rsidRPr="00355A06" w:rsidRDefault="00615B06" w:rsidP="00615B06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119" w:type="dxa"/>
          </w:tcPr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Упражнять детей в ходьбе и беге в колонне по одному, по </w:t>
            </w:r>
            <w:proofErr w:type="spellStart"/>
            <w:r w:rsidRPr="00274BCD">
              <w:rPr>
                <w:sz w:val="22"/>
                <w:szCs w:val="22"/>
              </w:rPr>
              <w:t>кругу</w:t>
            </w:r>
            <w:proofErr w:type="gramStart"/>
            <w:r w:rsidRPr="00274BCD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274BCD">
              <w:rPr>
                <w:sz w:val="22"/>
                <w:szCs w:val="22"/>
              </w:rPr>
              <w:t xml:space="preserve"> ходьбе и беге врассыпную; в метании мешочка на дальность, в прыжках, в равновесии.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на четвереньках.</w:t>
            </w:r>
            <w:r w:rsidRPr="00274BC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:rsidR="004117EA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без п</w:t>
            </w:r>
            <w:r w:rsidR="004117EA">
              <w:rPr>
                <w:sz w:val="22"/>
                <w:szCs w:val="22"/>
              </w:rPr>
              <w:t>редметов (</w:t>
            </w:r>
            <w:proofErr w:type="spellStart"/>
            <w:r w:rsidR="004117EA">
              <w:rPr>
                <w:sz w:val="22"/>
                <w:szCs w:val="22"/>
              </w:rPr>
              <w:t>Пензулаева</w:t>
            </w:r>
            <w:proofErr w:type="spellEnd"/>
            <w:r w:rsidR="004117EA"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92)</w:t>
            </w:r>
            <w:r w:rsidRPr="00274BCD">
              <w:rPr>
                <w:sz w:val="22"/>
                <w:szCs w:val="22"/>
              </w:rPr>
              <w:tab/>
            </w:r>
          </w:p>
          <w:p w:rsidR="00615B06" w:rsidRPr="00274BCD" w:rsidRDefault="004117EA" w:rsidP="00615B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615B06" w:rsidRPr="00274BCD">
              <w:rPr>
                <w:sz w:val="22"/>
                <w:szCs w:val="22"/>
              </w:rPr>
              <w:t>М</w:t>
            </w:r>
            <w:proofErr w:type="gramEnd"/>
            <w:r w:rsidR="00615B06" w:rsidRPr="00274BCD">
              <w:rPr>
                <w:sz w:val="22"/>
                <w:szCs w:val="22"/>
              </w:rPr>
              <w:t>етание</w:t>
            </w:r>
            <w:proofErr w:type="spellEnd"/>
            <w:r w:rsidR="00615B06" w:rsidRPr="00274BCD">
              <w:rPr>
                <w:sz w:val="22"/>
                <w:szCs w:val="22"/>
              </w:rPr>
              <w:t xml:space="preserve"> мешочка на дальность.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</w:t>
            </w:r>
            <w:proofErr w:type="gramStart"/>
            <w:r w:rsidRPr="00274BCD">
              <w:rPr>
                <w:sz w:val="22"/>
                <w:szCs w:val="22"/>
              </w:rPr>
              <w:t>е-</w:t>
            </w:r>
            <w:proofErr w:type="gramEnd"/>
            <w:r w:rsidRPr="00274BCD">
              <w:rPr>
                <w:sz w:val="22"/>
                <w:szCs w:val="22"/>
              </w:rPr>
              <w:t xml:space="preserve"> ходьба по рейке приставляя пятку одной ноги к носку другой.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 </w:t>
            </w:r>
            <w:r w:rsidR="004117EA">
              <w:rPr>
                <w:sz w:val="22"/>
                <w:szCs w:val="22"/>
              </w:rPr>
              <w:t xml:space="preserve">ОВД с усложнением: </w:t>
            </w:r>
            <w:r w:rsidRPr="00274BCD">
              <w:rPr>
                <w:sz w:val="22"/>
                <w:szCs w:val="22"/>
              </w:rPr>
              <w:t>Метание мешочка на дальность, Лазанье под шнур прямо и боком, не касаясь руками пола.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</w:t>
            </w:r>
            <w:proofErr w:type="gramStart"/>
            <w:r w:rsidRPr="00274BCD">
              <w:rPr>
                <w:sz w:val="22"/>
                <w:szCs w:val="22"/>
              </w:rPr>
              <w:t>е-</w:t>
            </w:r>
            <w:proofErr w:type="gramEnd"/>
            <w:r w:rsidRPr="00274BCD">
              <w:rPr>
                <w:sz w:val="22"/>
                <w:szCs w:val="22"/>
              </w:rPr>
              <w:t xml:space="preserve"> ходьба между предметами на носках с мешочком на голове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игра: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Пионербол</w:t>
            </w:r>
            <w:r w:rsidRPr="00274BCD">
              <w:rPr>
                <w:sz w:val="22"/>
                <w:szCs w:val="22"/>
              </w:rPr>
              <w:t>»</w:t>
            </w:r>
          </w:p>
          <w:p w:rsidR="00615B06" w:rsidRPr="00274BCD" w:rsidRDefault="00615B06" w:rsidP="00615B06">
            <w:pPr>
              <w:rPr>
                <w:sz w:val="22"/>
                <w:szCs w:val="22"/>
              </w:rPr>
            </w:pPr>
            <w:proofErr w:type="spellStart"/>
            <w:r w:rsidRPr="00274BCD">
              <w:rPr>
                <w:sz w:val="22"/>
                <w:szCs w:val="22"/>
              </w:rPr>
              <w:t>Игр</w:t>
            </w:r>
            <w:proofErr w:type="gramStart"/>
            <w:r w:rsidRPr="00274BCD">
              <w:rPr>
                <w:sz w:val="22"/>
                <w:szCs w:val="22"/>
              </w:rPr>
              <w:t>.у</w:t>
            </w:r>
            <w:proofErr w:type="gramEnd"/>
            <w:r w:rsidRPr="00274BCD">
              <w:rPr>
                <w:sz w:val="22"/>
                <w:szCs w:val="22"/>
              </w:rPr>
              <w:t>пр</w:t>
            </w:r>
            <w:proofErr w:type="spellEnd"/>
            <w:r w:rsidRPr="00274BCD">
              <w:rPr>
                <w:sz w:val="22"/>
                <w:szCs w:val="22"/>
              </w:rPr>
              <w:t>.</w:t>
            </w:r>
          </w:p>
          <w:p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«Мяч водящему»</w:t>
            </w:r>
          </w:p>
          <w:p w:rsidR="004117EA" w:rsidRDefault="004117EA" w:rsidP="00615B06">
            <w:pPr>
              <w:rPr>
                <w:sz w:val="22"/>
                <w:szCs w:val="22"/>
              </w:rPr>
            </w:pPr>
          </w:p>
          <w:p w:rsidR="004117EA" w:rsidRDefault="004117EA" w:rsidP="00615B06">
            <w:pPr>
              <w:rPr>
                <w:sz w:val="22"/>
                <w:szCs w:val="22"/>
              </w:rPr>
            </w:pPr>
          </w:p>
          <w:p w:rsidR="004117EA" w:rsidRPr="004117EA" w:rsidRDefault="004117EA" w:rsidP="00615B06">
            <w:pPr>
              <w:rPr>
                <w:sz w:val="22"/>
                <w:szCs w:val="22"/>
              </w:rPr>
            </w:pPr>
          </w:p>
        </w:tc>
      </w:tr>
      <w:tr w:rsidR="00615B06" w:rsidRPr="00185FF5" w:rsidTr="00BE4A9A">
        <w:tc>
          <w:tcPr>
            <w:tcW w:w="1985" w:type="dxa"/>
          </w:tcPr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06" w:rsidRDefault="0092770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06" w:rsidRPr="00355A06" w:rsidRDefault="009277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615B06" w:rsidRPr="00355A06" w:rsidRDefault="00355A06" w:rsidP="00615B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23-31</w:t>
            </w:r>
          </w:p>
          <w:p w:rsidR="00615B06" w:rsidRDefault="00615B06" w:rsidP="00615B06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Скоро лето. ПДД</w:t>
            </w:r>
          </w:p>
        </w:tc>
        <w:tc>
          <w:tcPr>
            <w:tcW w:w="3119" w:type="dxa"/>
          </w:tcPr>
          <w:p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Упражнять детей в ходьбе и беге с выполнением заданий по сигналу педагога.</w:t>
            </w:r>
          </w:p>
          <w:p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Повторить упражнение в лазании   на гимнастическую стенку; упражнять в сохранении равновесия при ходьбе по повышенной опоре, в прыжках.</w:t>
            </w:r>
            <w:r w:rsidRPr="00185FF5">
              <w:rPr>
                <w:sz w:val="22"/>
                <w:szCs w:val="22"/>
              </w:rPr>
              <w:tab/>
            </w:r>
          </w:p>
          <w:p w:rsidR="00615B06" w:rsidRPr="00185FF5" w:rsidRDefault="00615B06" w:rsidP="00615B06">
            <w:pPr>
              <w:rPr>
                <w:sz w:val="22"/>
                <w:szCs w:val="22"/>
              </w:rPr>
            </w:pPr>
          </w:p>
          <w:p w:rsidR="00615B06" w:rsidRPr="00185FF5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:rsidR="00615B06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ОРУ с палкой</w:t>
            </w:r>
            <w:r>
              <w:rPr>
                <w:sz w:val="22"/>
                <w:szCs w:val="22"/>
              </w:rPr>
              <w:t xml:space="preserve"> </w:t>
            </w:r>
            <w:r w:rsidR="004117EA">
              <w:rPr>
                <w:sz w:val="22"/>
                <w:szCs w:val="22"/>
              </w:rPr>
              <w:t>(</w:t>
            </w:r>
            <w:proofErr w:type="spellStart"/>
            <w:r w:rsidR="004117EA">
              <w:rPr>
                <w:sz w:val="22"/>
                <w:szCs w:val="22"/>
              </w:rPr>
              <w:t>Пензулаева</w:t>
            </w:r>
            <w:proofErr w:type="spellEnd"/>
            <w:r w:rsidR="004117EA">
              <w:rPr>
                <w:sz w:val="22"/>
                <w:szCs w:val="22"/>
              </w:rPr>
              <w:t xml:space="preserve"> стр.</w:t>
            </w:r>
            <w:r w:rsidRPr="00185FF5">
              <w:rPr>
                <w:sz w:val="22"/>
                <w:szCs w:val="22"/>
              </w:rPr>
              <w:t>95)</w:t>
            </w:r>
            <w:r w:rsidRPr="00185FF5">
              <w:rPr>
                <w:sz w:val="22"/>
                <w:szCs w:val="22"/>
              </w:rPr>
              <w:tab/>
            </w:r>
          </w:p>
          <w:p w:rsidR="00615B06" w:rsidRPr="00185FF5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="00615B06" w:rsidRPr="00185FF5">
              <w:rPr>
                <w:sz w:val="22"/>
                <w:szCs w:val="22"/>
              </w:rPr>
              <w:t xml:space="preserve">Лазание по гимнастической стенке, </w:t>
            </w:r>
            <w:proofErr w:type="spellStart"/>
            <w:r w:rsidR="00615B06" w:rsidRPr="00185FF5">
              <w:rPr>
                <w:sz w:val="22"/>
                <w:szCs w:val="22"/>
              </w:rPr>
              <w:t>перелезание</w:t>
            </w:r>
            <w:proofErr w:type="spellEnd"/>
            <w:r w:rsidR="00615B06" w:rsidRPr="00185FF5">
              <w:rPr>
                <w:sz w:val="22"/>
                <w:szCs w:val="22"/>
              </w:rPr>
              <w:t xml:space="preserve"> с одного пролета на другой.</w:t>
            </w:r>
          </w:p>
          <w:p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Ходьба по гимнастической скамейке с перешагиванием через кубики, руки за головой или на поясе.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на двух ногах между кеглями.</w:t>
            </w:r>
            <w:r w:rsidRPr="00185FF5">
              <w:rPr>
                <w:sz w:val="22"/>
                <w:szCs w:val="22"/>
              </w:rPr>
              <w:tab/>
            </w:r>
          </w:p>
          <w:p w:rsidR="00615B06" w:rsidRPr="00185FF5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="00615B06" w:rsidRPr="00185FF5">
              <w:rPr>
                <w:sz w:val="22"/>
                <w:szCs w:val="22"/>
              </w:rPr>
              <w:t>Ползание по гимнастической скамейке на четвереньках.</w:t>
            </w:r>
          </w:p>
          <w:p w:rsidR="00615B06" w:rsidRPr="00185FF5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:rsidR="00615B06" w:rsidRDefault="00615B06" w:rsidP="00615B06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Равновеси</w:t>
            </w:r>
            <w:proofErr w:type="gramStart"/>
            <w:r w:rsidRPr="00185FF5">
              <w:rPr>
                <w:sz w:val="22"/>
                <w:szCs w:val="22"/>
              </w:rPr>
              <w:t>е-</w:t>
            </w:r>
            <w:proofErr w:type="gramEnd"/>
            <w:r w:rsidRPr="00185FF5">
              <w:rPr>
                <w:sz w:val="22"/>
                <w:szCs w:val="22"/>
              </w:rPr>
              <w:t xml:space="preserve"> ходьба с перешагиванием через предметы, боком приставным шагом, с мешочком на голове.</w:t>
            </w:r>
          </w:p>
          <w:p w:rsidR="00615B06" w:rsidRPr="00185FF5" w:rsidRDefault="00615B06" w:rsidP="00615B0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\и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185FF5">
              <w:rPr>
                <w:sz w:val="22"/>
                <w:szCs w:val="22"/>
              </w:rPr>
              <w:t>«Охотники и утки»,</w:t>
            </w:r>
          </w:p>
          <w:p w:rsidR="00615B06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другом.</w:t>
            </w:r>
          </w:p>
          <w:p w:rsidR="004117EA" w:rsidRPr="00185FF5" w:rsidRDefault="004117E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физических качеств.</w:t>
            </w:r>
          </w:p>
        </w:tc>
      </w:tr>
    </w:tbl>
    <w:p w:rsidR="00615B06" w:rsidRPr="00EC1CC8" w:rsidRDefault="00615B06" w:rsidP="00615B06">
      <w:pPr>
        <w:jc w:val="center"/>
        <w:rPr>
          <w:sz w:val="28"/>
          <w:szCs w:val="28"/>
        </w:rPr>
      </w:pPr>
    </w:p>
    <w:p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11" w:rsidRPr="005F3C34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20E91" w:rsidRPr="005F3C34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20E91" w:rsidRPr="005F3C34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C2FA0" w:rsidRPr="005F3C34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FA0" w:rsidRPr="005F3C34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EE7" w:rsidRPr="005F3C34" w:rsidRDefault="00266EE7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EE7" w:rsidRPr="005F3C34" w:rsidRDefault="00266EE7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EE7" w:rsidRPr="005F3C34" w:rsidRDefault="00266EE7" w:rsidP="009560C2">
      <w:pPr>
        <w:rPr>
          <w:rFonts w:ascii="Times New Roman" w:hAnsi="Times New Roman" w:cs="Times New Roman"/>
          <w:sz w:val="24"/>
          <w:szCs w:val="24"/>
        </w:rPr>
      </w:pPr>
    </w:p>
    <w:p w:rsidR="00266EE7" w:rsidRPr="005F3C34" w:rsidRDefault="00266EE7" w:rsidP="009560C2">
      <w:pPr>
        <w:rPr>
          <w:rFonts w:ascii="Times New Roman" w:hAnsi="Times New Roman" w:cs="Times New Roman"/>
          <w:sz w:val="24"/>
          <w:szCs w:val="24"/>
        </w:rPr>
      </w:pPr>
    </w:p>
    <w:p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</w:rPr>
      </w:pPr>
    </w:p>
    <w:p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</w:rPr>
      </w:pPr>
    </w:p>
    <w:p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:rsidR="00C937AD" w:rsidRDefault="00C937AD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C937AD" w:rsidRDefault="00C937AD" w:rsidP="00C937AD">
      <w:pPr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C937AD" w:rsidRDefault="00C937AD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03573" w:rsidRDefault="00103573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03573" w:rsidRDefault="00103573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:rsidR="00103573" w:rsidRPr="001B3C11" w:rsidRDefault="00103573" w:rsidP="001B3C11">
      <w:pPr>
        <w:jc w:val="center"/>
        <w:rPr>
          <w:sz w:val="28"/>
          <w:szCs w:val="28"/>
        </w:rPr>
      </w:pPr>
    </w:p>
    <w:sectPr w:rsidR="00103573" w:rsidRPr="001B3C11" w:rsidSect="0023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042ED"/>
    <w:rsid w:val="000075C9"/>
    <w:rsid w:val="000D67EE"/>
    <w:rsid w:val="00103573"/>
    <w:rsid w:val="0016797A"/>
    <w:rsid w:val="001874F6"/>
    <w:rsid w:val="001B3C11"/>
    <w:rsid w:val="001C533D"/>
    <w:rsid w:val="001E2E19"/>
    <w:rsid w:val="00205601"/>
    <w:rsid w:val="00220E91"/>
    <w:rsid w:val="00223CED"/>
    <w:rsid w:val="00224711"/>
    <w:rsid w:val="00236AF8"/>
    <w:rsid w:val="00245135"/>
    <w:rsid w:val="00257FD5"/>
    <w:rsid w:val="00266EE7"/>
    <w:rsid w:val="002C0684"/>
    <w:rsid w:val="002E42DC"/>
    <w:rsid w:val="00303990"/>
    <w:rsid w:val="00351FB8"/>
    <w:rsid w:val="00355A06"/>
    <w:rsid w:val="003721A9"/>
    <w:rsid w:val="004117EA"/>
    <w:rsid w:val="00452ED8"/>
    <w:rsid w:val="00483C92"/>
    <w:rsid w:val="004D1E1C"/>
    <w:rsid w:val="004F0989"/>
    <w:rsid w:val="00536F43"/>
    <w:rsid w:val="0054129D"/>
    <w:rsid w:val="005A4885"/>
    <w:rsid w:val="005D35DA"/>
    <w:rsid w:val="005F3C34"/>
    <w:rsid w:val="00615B06"/>
    <w:rsid w:val="006E3594"/>
    <w:rsid w:val="006E71B2"/>
    <w:rsid w:val="006E7453"/>
    <w:rsid w:val="00715729"/>
    <w:rsid w:val="0079304A"/>
    <w:rsid w:val="007D565D"/>
    <w:rsid w:val="00802E17"/>
    <w:rsid w:val="00820D7B"/>
    <w:rsid w:val="00841BDF"/>
    <w:rsid w:val="008B0E72"/>
    <w:rsid w:val="008D6491"/>
    <w:rsid w:val="008E4AF9"/>
    <w:rsid w:val="00927706"/>
    <w:rsid w:val="009545B6"/>
    <w:rsid w:val="009560C2"/>
    <w:rsid w:val="00A76D89"/>
    <w:rsid w:val="00AA6921"/>
    <w:rsid w:val="00AE05B1"/>
    <w:rsid w:val="00B67B78"/>
    <w:rsid w:val="00B92EB6"/>
    <w:rsid w:val="00B96A5E"/>
    <w:rsid w:val="00BA186A"/>
    <w:rsid w:val="00BC2B15"/>
    <w:rsid w:val="00BD4557"/>
    <w:rsid w:val="00BE4A9A"/>
    <w:rsid w:val="00C042ED"/>
    <w:rsid w:val="00C17AC6"/>
    <w:rsid w:val="00C51F01"/>
    <w:rsid w:val="00C77814"/>
    <w:rsid w:val="00C937AD"/>
    <w:rsid w:val="00D97B4E"/>
    <w:rsid w:val="00DB5E5A"/>
    <w:rsid w:val="00DC59DF"/>
    <w:rsid w:val="00E53A43"/>
    <w:rsid w:val="00E802FD"/>
    <w:rsid w:val="00EB720A"/>
    <w:rsid w:val="00EC2FA0"/>
    <w:rsid w:val="00EF6A78"/>
    <w:rsid w:val="00F23E49"/>
    <w:rsid w:val="00F9668A"/>
    <w:rsid w:val="00FA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EB6"/>
    <w:pPr>
      <w:spacing w:after="0" w:line="240" w:lineRule="auto"/>
    </w:pPr>
  </w:style>
  <w:style w:type="table" w:styleId="a4">
    <w:name w:val="Table Grid"/>
    <w:basedOn w:val="a1"/>
    <w:uiPriority w:val="39"/>
    <w:rsid w:val="00841BDF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4;&#1091;&#1085;&#1080;&#1094;&#1080;&#1087;&#1072;&#1083;&#1100;&#1085;&#1086;&#1077;%20&#1082;&#1072;&#1079;&#1077;&#1085;&#1085;&#1086;&#1077;%20&#1076;&#1086;&#1096;&#1082;&#1086;&#1083;&#1100;&#1085;&#1086;&#1077;%20&#1086;&#1073;&#1088;&#1072;&#1079;&#1086;&#1074;&#1072;&#1090;&#1077;&#1083;&#1100;&#1085;&#1086;&#1077;%20&#1091;&#1095;&#1088;&#1077;&#1078;&#1076;&#1077;&#1085;&#1080;&#1077;%20&#1075;&#1086;&#1088;&#1086;&#1076;&#1072;%20&#1053;&#1086;&#1074;&#1086;&#1089;&#1080;&#1073;&#1080;&#1088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муниципальное казенное дошкольное образовательное учреждение города Новосибирска</Template>
  <TotalTime>120</TotalTime>
  <Pages>1</Pages>
  <Words>16078</Words>
  <Characters>91647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2022-10-24T01:19:00Z</dcterms:created>
  <dcterms:modified xsi:type="dcterms:W3CDTF">2022-10-24T03:21:00Z</dcterms:modified>
</cp:coreProperties>
</file>